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7CB" w:rsidRDefault="006A77CB">
      <w:pPr>
        <w:spacing w:after="0" w:line="384" w:lineRule="auto"/>
        <w:jc w:val="center"/>
        <w:rPr>
          <w:rFonts w:ascii="Times New Roman" w:eastAsiaTheme="minorEastAsia" w:hAnsi="Times New Roman" w:cs="Times New Roman" w:hint="eastAsia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6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>Work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quietly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!</w:t>
      </w:r>
    </w:p>
    <w:p w:rsidR="003D762B" w:rsidRDefault="006A77CB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2</w:t>
      </w:r>
      <w:r w:rsidR="00302059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Let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’</w:t>
      </w:r>
      <w:proofErr w:type="gramEnd"/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s learn-Look, match and say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6A77CB" w:rsidRPr="006A77CB" w:rsidRDefault="006A77CB" w:rsidP="006A77CB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6A77CB" w:rsidRPr="006A77CB" w:rsidRDefault="006A77CB" w:rsidP="006A77CB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1. A.</w:t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kite 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 xml:space="preserve"> 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  <w:t>B.</w:t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key   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keep</w:t>
      </w:r>
    </w:p>
    <w:p w:rsidR="006A77CB" w:rsidRPr="006A77CB" w:rsidRDefault="006A77CB" w:rsidP="006A77CB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kern w:val="2"/>
          <w:sz w:val="21"/>
        </w:rPr>
      </w:pP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A.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team        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take      </w:t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C.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turn</w:t>
      </w:r>
    </w:p>
    <w:p w:rsidR="006A77CB" w:rsidRPr="006A77CB" w:rsidRDefault="006A77CB" w:rsidP="006A77CB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A.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climb</w:t>
      </w:r>
      <w:proofErr w:type="gramEnd"/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B.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clean   </w:t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C. 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clever</w:t>
      </w:r>
    </w:p>
    <w:p w:rsidR="006A77CB" w:rsidRPr="006A77CB" w:rsidRDefault="006A77CB" w:rsidP="006A77CB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（</w:t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</w:t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）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</w:t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.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A. 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right</w:t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B.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left     </w:t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C. read</w:t>
      </w:r>
    </w:p>
    <w:p w:rsidR="006A77CB" w:rsidRPr="006A77CB" w:rsidRDefault="006A77CB" w:rsidP="006A77CB">
      <w:pPr>
        <w:widowControl w:val="0"/>
        <w:spacing w:after="0" w:line="288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二、听录音，排序。</w:t>
      </w:r>
    </w:p>
    <w:p w:rsidR="006A77CB" w:rsidRPr="006A77CB" w:rsidRDefault="006A77CB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A77CB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5CE6A4D7" wp14:editId="174EAC8A">
            <wp:extent cx="647700" cy="596265"/>
            <wp:effectExtent l="0" t="0" r="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7CB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403DFB35" wp14:editId="24DAE843">
            <wp:extent cx="676275" cy="600075"/>
            <wp:effectExtent l="0" t="0" r="9525" b="952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7CB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7D0D1B2B" wp14:editId="7AD82FBD">
            <wp:extent cx="771525" cy="696516"/>
            <wp:effectExtent l="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78215" cy="702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77CB">
        <w:rPr>
          <w:rFonts w:asciiTheme="minorHAnsi" w:eastAsiaTheme="minorEastAsia" w:hAnsiTheme="minorHAnsi"/>
          <w:noProof/>
          <w:kern w:val="2"/>
          <w:sz w:val="21"/>
        </w:rPr>
        <w:drawing>
          <wp:inline distT="0" distB="0" distL="114300" distR="114300" wp14:anchorId="52AC4DE2" wp14:editId="3734CA6B">
            <wp:extent cx="714375" cy="638175"/>
            <wp:effectExtent l="0" t="0" r="9525" b="9525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7CB" w:rsidRDefault="006A77CB" w:rsidP="00FB110C">
      <w:pPr>
        <w:spacing w:after="0" w:line="384" w:lineRule="auto"/>
        <w:ind w:firstLineChars="50" w:firstLine="120"/>
        <w:jc w:val="both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(    )    (    )   </w:t>
      </w:r>
      <w:r w:rsidR="00FB110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(    )   </w:t>
      </w:r>
      <w:r w:rsidR="00FB110C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(    )</w:t>
      </w:r>
    </w:p>
    <w:p w:rsidR="003D762B" w:rsidRDefault="00FB110C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302059">
        <w:rPr>
          <w:rFonts w:ascii="Times New Roman" w:eastAsiaTheme="minorEastAsia" w:hAnsi="Times New Roman" w:cs="Times New Roman"/>
          <w:sz w:val="24"/>
          <w:szCs w:val="24"/>
        </w:rPr>
        <w:t>、英汉互译。</w:t>
      </w:r>
    </w:p>
    <w:p w:rsidR="003D762B" w:rsidRDefault="00302059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靠右</w:t>
      </w:r>
      <w:r>
        <w:rPr>
          <w:rFonts w:ascii="Times New Roman" w:eastAsiaTheme="minorEastAsia" w:hAnsi="Times New Roman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2.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in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the library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</w:t>
      </w:r>
    </w:p>
    <w:p w:rsidR="003D762B" w:rsidRDefault="00302059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按顺序来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4.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work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quietly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</w:t>
      </w:r>
    </w:p>
    <w:p w:rsidR="003D762B" w:rsidRDefault="00302059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小声讲话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6.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play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a game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____</w:t>
      </w:r>
      <w:r>
        <w:rPr>
          <w:rFonts w:ascii="Times New Roman" w:eastAsiaTheme="minorEastAsia" w:hAnsi="Times New Roman" w:cs="Times New Roman"/>
          <w:kern w:val="10"/>
          <w:sz w:val="24"/>
          <w:szCs w:val="24"/>
          <w:u w:val="single"/>
        </w:rPr>
        <w:t xml:space="preserve">           </w:t>
      </w:r>
      <w:r>
        <w:rPr>
          <w:rFonts w:ascii="Times New Roman" w:eastAsiaTheme="minorEastAsia" w:hAnsi="Times New Roman" w:cs="Times New Roman"/>
          <w:kern w:val="10"/>
          <w:sz w:val="24"/>
          <w:szCs w:val="24"/>
        </w:rPr>
        <w:t>_</w:t>
      </w:r>
    </w:p>
    <w:p w:rsidR="003D762B" w:rsidRDefault="00FB110C">
      <w:pPr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四</w:t>
      </w:r>
      <w:r w:rsidR="00302059">
        <w:rPr>
          <w:rFonts w:asciiTheme="minorEastAsia" w:eastAsiaTheme="minorEastAsia" w:hAnsiTheme="minorEastAsia" w:hint="eastAsia"/>
          <w:sz w:val="24"/>
          <w:szCs w:val="24"/>
        </w:rPr>
        <w:t>、读句子，为下列句子选择相应的选项。</w:t>
      </w:r>
    </w:p>
    <w:p w:rsidR="003D762B" w:rsidRDefault="00302059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1.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They are play</w:t>
      </w:r>
      <w:r w:rsidR="007619CB">
        <w:rPr>
          <w:rFonts w:ascii="Times New Roman" w:eastAsiaTheme="minorEastAsia" w:hAnsi="Times New Roman" w:cs="Times New Roman" w:hint="eastAsia"/>
          <w:sz w:val="24"/>
          <w:szCs w:val="24"/>
        </w:rPr>
        <w:t>ing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a game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</w:p>
    <w:p w:rsidR="003D762B" w:rsidRDefault="0030205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She is colouring at the desk.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3D762B" w:rsidRDefault="0030205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They are doing homework in the class.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3D762B" w:rsidRDefault="0030205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We are walking in the street.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</w:p>
    <w:p w:rsidR="003D762B" w:rsidRDefault="0030205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5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She is talking in the library.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3D762B" w:rsidRDefault="0030205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A. Keep to the right.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B. Talk quietly.</w:t>
      </w:r>
    </w:p>
    <w:p w:rsidR="003D762B" w:rsidRDefault="0030205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C. Take turns.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D. Keep your desk clean.</w:t>
      </w:r>
    </w:p>
    <w:p w:rsidR="003D762B" w:rsidRDefault="0030205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E. Work quietly.</w:t>
      </w:r>
    </w:p>
    <w:p w:rsidR="003D762B" w:rsidRDefault="00FB110C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>、情景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>交际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</w:p>
    <w:p w:rsidR="003D762B" w:rsidRDefault="00302059">
      <w:pPr>
        <w:rPr>
          <w:rFonts w:ascii="Times New Roman" w:eastAsiaTheme="minorEastAsia" w:hAnsi="Times New Roman" w:cs="Times New Roman"/>
          <w:sz w:val="24"/>
          <w:szCs w:val="24"/>
          <w:u w:val="single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     ) 1.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当你想告诉别人在图书馆的时候要小声说话，应该说：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</w:t>
      </w:r>
    </w:p>
    <w:p w:rsidR="003D762B" w:rsidRDefault="00302059">
      <w:pPr>
        <w:ind w:firstLineChars="500" w:firstLine="12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A.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Talk quietly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when you are in the library.</w:t>
      </w:r>
    </w:p>
    <w:p w:rsidR="003D762B" w:rsidRDefault="00302059">
      <w:pPr>
        <w:ind w:firstLineChars="500" w:firstLine="12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B.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Talk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loudly when you are in the library.</w:t>
      </w:r>
    </w:p>
    <w:p w:rsidR="003D762B" w:rsidRDefault="0030205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2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当你想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借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别人的蜡笔时，应该说：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</w:t>
      </w:r>
    </w:p>
    <w:p w:rsidR="003D762B" w:rsidRDefault="00302059">
      <w:pPr>
        <w:ind w:firstLineChars="500" w:firstLine="12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A.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Can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use your crayons?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3D762B" w:rsidRDefault="00302059">
      <w:pPr>
        <w:ind w:firstLineChars="500" w:firstLine="12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lastRenderedPageBreak/>
        <w:t>B.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Can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I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give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your crayons? -</w:t>
      </w:r>
    </w:p>
    <w:p w:rsidR="003D762B" w:rsidRDefault="0030205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3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当你想告诉别人保持桌面整洁时，应该说：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</w:t>
      </w:r>
    </w:p>
    <w:p w:rsidR="003D762B" w:rsidRDefault="00302059">
      <w:pPr>
        <w:ind w:firstLineChars="500" w:firstLine="12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A.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Keep your desk clean.</w:t>
      </w:r>
    </w:p>
    <w:p w:rsidR="003D762B" w:rsidRDefault="00302059">
      <w:pPr>
        <w:ind w:firstLineChars="500" w:firstLine="12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B.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Keep your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roo</w:t>
      </w:r>
      <w:bookmarkStart w:id="0" w:name="_GoBack"/>
      <w:bookmarkEnd w:id="0"/>
      <w:r>
        <w:rPr>
          <w:rFonts w:ascii="Times New Roman" w:eastAsiaTheme="minorEastAsia" w:hAnsi="Times New Roman" w:cs="Times New Roman" w:hint="eastAsia"/>
          <w:sz w:val="24"/>
          <w:szCs w:val="24"/>
        </w:rPr>
        <w:t>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clean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D762B" w:rsidRDefault="00302059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     )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4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当你想告诉别人“他们在桥上走路”时，应该说：</w:t>
      </w:r>
      <w:r>
        <w:rPr>
          <w:rFonts w:ascii="Times New Roman" w:eastAsiaTheme="minorEastAsia" w:hAnsi="Times New Roman" w:cs="Times New Roman" w:hint="eastAsia"/>
          <w:sz w:val="24"/>
          <w:szCs w:val="24"/>
          <w:u w:val="single"/>
        </w:rPr>
        <w:t xml:space="preserve">        </w:t>
      </w:r>
    </w:p>
    <w:p w:rsidR="003D762B" w:rsidRDefault="00302059">
      <w:pPr>
        <w:ind w:firstLineChars="500" w:firstLine="12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A.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They are running on the bridge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D762B" w:rsidRDefault="00302059">
      <w:pPr>
        <w:ind w:firstLineChars="500" w:firstLine="120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B.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They are walking on the bridge</w:t>
      </w:r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:rsidR="003D762B" w:rsidRDefault="003D762B"/>
    <w:p w:rsidR="003D762B" w:rsidRDefault="003D762B"/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FB110C" w:rsidRDefault="00FB110C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</w:pPr>
    </w:p>
    <w:p w:rsidR="003D762B" w:rsidRPr="006A77CB" w:rsidRDefault="00302059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lastRenderedPageBreak/>
        <w:t>答案：</w:t>
      </w:r>
    </w:p>
    <w:p w:rsidR="006A77CB" w:rsidRPr="006A77CB" w:rsidRDefault="006A77CB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1. </w:t>
      </w:r>
      <w:proofErr w:type="gramStart"/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  2</w:t>
      </w:r>
      <w:proofErr w:type="gramEnd"/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. </w:t>
      </w:r>
      <w:proofErr w:type="gramStart"/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  3.B</w:t>
      </w:r>
      <w:proofErr w:type="gramEnd"/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4.A</w:t>
      </w:r>
    </w:p>
    <w:p w:rsidR="006A77CB" w:rsidRDefault="006A77CB" w:rsidP="006A77CB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3  2  1   4</w:t>
      </w:r>
    </w:p>
    <w:p w:rsidR="00FB110C" w:rsidRDefault="00FB110C">
      <w:pPr>
        <w:spacing w:after="0" w:line="384" w:lineRule="auto"/>
        <w:rPr>
          <w:rFonts w:ascii="Times New Roman" w:eastAsiaTheme="minorEastAsia" w:hAnsi="Times New Roman" w:cs="Times New Roman" w:hint="eastAsia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三</w:t>
      </w:r>
      <w:r w:rsidR="00302059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>k</w:t>
      </w:r>
      <w:r w:rsidR="00302059">
        <w:rPr>
          <w:rFonts w:ascii="Times New Roman" w:eastAsiaTheme="minorEastAsia" w:hAnsi="Times New Roman" w:cs="Times New Roman"/>
          <w:sz w:val="24"/>
          <w:szCs w:val="24"/>
        </w:rPr>
        <w:t xml:space="preserve">eep to the right 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7619C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2. </w:t>
      </w:r>
      <w:r w:rsidR="00302059">
        <w:rPr>
          <w:rFonts w:ascii="Times New Roman" w:eastAsiaTheme="minorEastAsia" w:hAnsi="Times New Roman" w:cs="Times New Roman"/>
          <w:sz w:val="24"/>
          <w:szCs w:val="24"/>
        </w:rPr>
        <w:t>在图书馆</w:t>
      </w:r>
      <w:r w:rsidR="00302059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7619CB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3. </w:t>
      </w:r>
      <w:proofErr w:type="gramStart"/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>t</w:t>
      </w:r>
      <w:r w:rsidR="00302059">
        <w:rPr>
          <w:rFonts w:ascii="Times New Roman" w:eastAsiaTheme="minorEastAsia" w:hAnsi="Times New Roman" w:cs="Times New Roman"/>
          <w:sz w:val="24"/>
          <w:szCs w:val="24"/>
        </w:rPr>
        <w:t>ake</w:t>
      </w:r>
      <w:proofErr w:type="gramEnd"/>
      <w:r w:rsidR="00302059">
        <w:rPr>
          <w:rFonts w:ascii="Times New Roman" w:eastAsiaTheme="minorEastAsia" w:hAnsi="Times New Roman" w:cs="Times New Roman"/>
          <w:sz w:val="24"/>
          <w:szCs w:val="24"/>
        </w:rPr>
        <w:t xml:space="preserve"> turns 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</w:p>
    <w:p w:rsidR="003D762B" w:rsidRDefault="00302059" w:rsidP="00FB110C">
      <w:pPr>
        <w:spacing w:after="0" w:line="384" w:lineRule="auto"/>
        <w:ind w:firstLineChars="200" w:firstLine="48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4. </w:t>
      </w:r>
      <w:r>
        <w:rPr>
          <w:rFonts w:ascii="Times New Roman" w:eastAsiaTheme="minorEastAsia" w:hAnsi="Times New Roman" w:cs="Times New Roman"/>
          <w:sz w:val="24"/>
          <w:szCs w:val="24"/>
        </w:rPr>
        <w:t>安静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地</w:t>
      </w:r>
      <w:r>
        <w:rPr>
          <w:rFonts w:ascii="Times New Roman" w:eastAsiaTheme="minorEastAsia" w:hAnsi="Times New Roman" w:cs="Times New Roman"/>
          <w:sz w:val="24"/>
          <w:szCs w:val="24"/>
        </w:rPr>
        <w:t>工作</w:t>
      </w:r>
      <w:r w:rsidR="00FB110C"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5.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t</w:t>
      </w:r>
      <w:r>
        <w:rPr>
          <w:rFonts w:ascii="Times New Roman" w:eastAsiaTheme="minorEastAsia" w:hAnsi="Times New Roman" w:cs="Times New Roman"/>
          <w:sz w:val="24"/>
          <w:szCs w:val="24"/>
        </w:rPr>
        <w:t>alk quietly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</w:t>
      </w:r>
      <w:r w:rsidR="00FB110C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6. </w:t>
      </w:r>
      <w:r>
        <w:rPr>
          <w:rFonts w:ascii="Times New Roman" w:eastAsiaTheme="minorEastAsia" w:hAnsi="Times New Roman" w:cs="Times New Roman"/>
          <w:sz w:val="24"/>
          <w:szCs w:val="24"/>
        </w:rPr>
        <w:t>做游戏</w:t>
      </w:r>
    </w:p>
    <w:p w:rsidR="003D762B" w:rsidRDefault="00FB110C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302059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302059">
        <w:rPr>
          <w:rFonts w:ascii="Times New Roman" w:eastAsiaTheme="minorEastAsia" w:hAnsi="Times New Roman" w:cs="Times New Roman"/>
          <w:sz w:val="24"/>
          <w:szCs w:val="24"/>
        </w:rPr>
        <w:t xml:space="preserve">C 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02059">
        <w:rPr>
          <w:rFonts w:ascii="Times New Roman" w:eastAsiaTheme="minorEastAsia" w:hAnsi="Times New Roman" w:cs="Times New Roman"/>
          <w:sz w:val="24"/>
          <w:szCs w:val="24"/>
        </w:rPr>
        <w:t xml:space="preserve">D  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02059">
        <w:rPr>
          <w:rFonts w:ascii="Times New Roman" w:eastAsiaTheme="minorEastAsia" w:hAnsi="Times New Roman" w:cs="Times New Roman"/>
          <w:sz w:val="24"/>
          <w:szCs w:val="24"/>
        </w:rPr>
        <w:t xml:space="preserve">E  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02059">
        <w:rPr>
          <w:rFonts w:ascii="Times New Roman" w:eastAsiaTheme="minorEastAsia" w:hAnsi="Times New Roman" w:cs="Times New Roman"/>
          <w:sz w:val="24"/>
          <w:szCs w:val="24"/>
        </w:rPr>
        <w:t xml:space="preserve">A  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302059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3D762B" w:rsidRDefault="00FB110C">
      <w:pPr>
        <w:spacing w:after="0" w:line="384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302059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302059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02059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302059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302059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302059">
        <w:rPr>
          <w:rFonts w:ascii="Times New Roman" w:eastAsiaTheme="minorEastAsia" w:hAnsi="Times New Roman" w:cs="Times New Roman"/>
          <w:sz w:val="24"/>
          <w:szCs w:val="24"/>
        </w:rPr>
        <w:t>B</w:t>
      </w:r>
    </w:p>
    <w:p w:rsidR="003D762B" w:rsidRDefault="003D762B">
      <w:pPr>
        <w:rPr>
          <w:rFonts w:hint="eastAsia"/>
        </w:rPr>
      </w:pPr>
    </w:p>
    <w:p w:rsidR="006A77CB" w:rsidRPr="006A77CB" w:rsidRDefault="006A77CB" w:rsidP="006A77CB">
      <w:pPr>
        <w:widowControl w:val="0"/>
        <w:spacing w:after="0" w:line="384" w:lineRule="auto"/>
        <w:jc w:val="both"/>
        <w:rPr>
          <w:rFonts w:ascii="Times New Roman" w:eastAsiaTheme="minorEastAsia" w:hAnsi="Times New Roman" w:cs="Times New Roman"/>
          <w:b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b/>
          <w:kern w:val="2"/>
          <w:sz w:val="24"/>
          <w:szCs w:val="24"/>
        </w:rPr>
        <w:t>听力材料：</w:t>
      </w:r>
    </w:p>
    <w:p w:rsidR="006A77CB" w:rsidRPr="006A77CB" w:rsidRDefault="006A77CB" w:rsidP="00FB110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一、听录音，选择你所听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到的选项。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6A77CB" w:rsidRPr="006A77CB" w:rsidRDefault="006A77CB" w:rsidP="00FB110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1.</w:t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gramStart"/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keep</w:t>
      </w:r>
      <w:proofErr w:type="gramEnd"/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</w:t>
      </w:r>
      <w:r w:rsidRPr="006A77CB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2. </w:t>
      </w:r>
      <w:proofErr w:type="gramStart"/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turn</w:t>
      </w:r>
      <w:proofErr w:type="gramEnd"/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</w:t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3.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clean</w:t>
      </w:r>
      <w:proofErr w:type="gramEnd"/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  </w:t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4</w:t>
      </w:r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>.</w:t>
      </w: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right</w:t>
      </w:r>
      <w:proofErr w:type="gramEnd"/>
      <w:r w:rsidRPr="006A77CB">
        <w:rPr>
          <w:rFonts w:ascii="Times New Roman" w:eastAsiaTheme="minorEastAsia" w:hAnsi="Times New Roman" w:cs="Times New Roman"/>
          <w:kern w:val="2"/>
          <w:sz w:val="24"/>
          <w:szCs w:val="24"/>
        </w:rPr>
        <w:t xml:space="preserve">      </w:t>
      </w:r>
    </w:p>
    <w:p w:rsidR="006A77CB" w:rsidRPr="006A77CB" w:rsidRDefault="006A77CB" w:rsidP="00FB110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二、听录音，排序。</w:t>
      </w:r>
    </w:p>
    <w:p w:rsidR="00FB110C" w:rsidRDefault="00FB110C" w:rsidP="00FB110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 Keep your desk clean.</w:t>
      </w:r>
    </w:p>
    <w:p w:rsidR="00FB110C" w:rsidRDefault="00FB110C" w:rsidP="00FB110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2. Keep to the right.</w:t>
      </w:r>
    </w:p>
    <w:p w:rsidR="00FB110C" w:rsidRDefault="00FB110C" w:rsidP="00FB110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 w:hint="eastAsia"/>
          <w:kern w:val="2"/>
          <w:sz w:val="24"/>
          <w:szCs w:val="24"/>
        </w:rPr>
      </w:pPr>
      <w:r w:rsidRPr="006A77CB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 No eating.</w:t>
      </w:r>
    </w:p>
    <w:p w:rsidR="00FB110C" w:rsidRPr="00FB110C" w:rsidRDefault="00FB110C" w:rsidP="00FB110C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4. Talk quietly.                                                                   </w:t>
      </w:r>
    </w:p>
    <w:sectPr w:rsidR="00FB110C" w:rsidRPr="00FB11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059" w:rsidRDefault="00302059" w:rsidP="006A77CB">
      <w:pPr>
        <w:spacing w:after="0"/>
      </w:pPr>
      <w:r>
        <w:separator/>
      </w:r>
    </w:p>
  </w:endnote>
  <w:endnote w:type="continuationSeparator" w:id="0">
    <w:p w:rsidR="00302059" w:rsidRDefault="00302059" w:rsidP="006A77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059" w:rsidRDefault="00302059" w:rsidP="006A77CB">
      <w:pPr>
        <w:spacing w:after="0"/>
      </w:pPr>
      <w:r>
        <w:separator/>
      </w:r>
    </w:p>
  </w:footnote>
  <w:footnote w:type="continuationSeparator" w:id="0">
    <w:p w:rsidR="00302059" w:rsidRDefault="00302059" w:rsidP="006A77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0E56B08"/>
    <w:rsid w:val="00076968"/>
    <w:rsid w:val="001E37FB"/>
    <w:rsid w:val="00302059"/>
    <w:rsid w:val="003D762B"/>
    <w:rsid w:val="006A77CB"/>
    <w:rsid w:val="007223C6"/>
    <w:rsid w:val="007619CB"/>
    <w:rsid w:val="00B8021C"/>
    <w:rsid w:val="00C07D0C"/>
    <w:rsid w:val="00CF0985"/>
    <w:rsid w:val="00FB110C"/>
    <w:rsid w:val="06DB14F5"/>
    <w:rsid w:val="20E56B08"/>
    <w:rsid w:val="3C9351C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rsid w:val="006A77C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rsid w:val="006A77CB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23</TotalTime>
  <Pages>3</Pages>
  <Words>266</Words>
  <Characters>1518</Characters>
  <Application>Microsoft Office Word</Application>
  <DocSecurity>0</DocSecurity>
  <Lines>12</Lines>
  <Paragraphs>3</Paragraphs>
  <ScaleCrop>false</ScaleCrop>
  <Company>China</Company>
  <LinksUpToDate>false</LinksUpToDate>
  <CharactersWithSpaces>1781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Microsoft</cp:lastModifiedBy>
  <cp:revision>5</cp:revision>
  <dcterms:created xsi:type="dcterms:W3CDTF">2018-07-16T03:05:00Z</dcterms:created>
  <dcterms:modified xsi:type="dcterms:W3CDTF">2020-10-15T06:05:00Z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