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28" w:rsidRDefault="00B31728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Work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quietly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!</w:t>
      </w:r>
    </w:p>
    <w:p w:rsidR="00BB19F0" w:rsidRPr="00B31728" w:rsidRDefault="00B31728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 w:rsidRPr="00B31728"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 w:rsidRPr="00B31728"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  <w:r w:rsidR="00195096" w:rsidRPr="00B31728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 w:rsidRPr="00B31728"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 w:rsidRPr="00B31728">
        <w:rPr>
          <w:rFonts w:ascii="Times New Roman" w:eastAsiaTheme="minorEastAsia" w:hAnsi="Times New Roman" w:cs="Times New Roman" w:hint="eastAsia"/>
          <w:b/>
          <w:sz w:val="24"/>
          <w:szCs w:val="24"/>
        </w:rPr>
        <w:t>Read and write-Story time</w:t>
      </w:r>
      <w:r w:rsidRPr="00B31728"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1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What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are you saying?</w:t>
      </w:r>
    </w:p>
    <w:p w:rsidR="00B31728" w:rsidRPr="00B31728" w:rsidRDefault="00B31728" w:rsidP="00B3172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  <w:u w:val="single"/>
        </w:rPr>
      </w:pP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-I am speaking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B31728" w:rsidRPr="00B31728" w:rsidRDefault="00B31728" w:rsidP="00B3172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Chinese  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English 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Japanese</w:t>
      </w: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are you doing?</w:t>
      </w:r>
    </w:p>
    <w:p w:rsidR="00B31728" w:rsidRPr="00B31728" w:rsidRDefault="00B31728" w:rsidP="00B3172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I am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B31728" w:rsidRPr="00B31728" w:rsidRDefault="00B31728" w:rsidP="00B31728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drawing a picture</w:t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eating 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playing football</w:t>
      </w: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(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3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-Are you from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China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B31728" w:rsidRPr="00B31728" w:rsidRDefault="00B31728" w:rsidP="00B3172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B31728" w:rsidRPr="00B31728" w:rsidRDefault="00B31728" w:rsidP="00B3172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A.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Yes, I am. 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="00F5581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No, I</w:t>
      </w:r>
      <w:r w:rsidR="00F5581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m not.   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0F717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C.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Yes, I do. </w:t>
      </w: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B31728" w:rsidRPr="00B31728" w:rsidRDefault="00B31728" w:rsidP="00B31728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 love the film.</w:t>
      </w:r>
    </w:p>
    <w:p w:rsidR="00B31728" w:rsidRPr="00B31728" w:rsidRDefault="00B31728" w:rsidP="00F5581A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="00F5581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It</w:t>
      </w:r>
      <w:proofErr w:type="gramStart"/>
      <w:r w:rsidR="00F5581A"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proofErr w:type="gramEnd"/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 so big and strong.</w:t>
      </w:r>
    </w:p>
    <w:p w:rsidR="00B31728" w:rsidRPr="00B31728" w:rsidRDefault="00B31728" w:rsidP="00F5581A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I`m eating popcorn.</w:t>
      </w:r>
    </w:p>
    <w:p w:rsidR="00B31728" w:rsidRPr="00F5581A" w:rsidRDefault="00B31728" w:rsidP="00F5581A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 w:hint="eastAsia"/>
          <w:kern w:val="2"/>
          <w:sz w:val="21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The gorilla is eating a banana.</w:t>
      </w:r>
    </w:p>
    <w:p w:rsidR="00BB19F0" w:rsidRDefault="00F5581A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195096">
        <w:rPr>
          <w:rFonts w:ascii="Times New Roman" w:eastAsiaTheme="minorEastAsia" w:hAnsi="Times New Roman" w:cs="Times New Roman"/>
          <w:sz w:val="24"/>
          <w:szCs w:val="24"/>
        </w:rPr>
        <w:t>、选出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>不</w:t>
      </w:r>
      <w:proofErr w:type="gramEnd"/>
      <w:r w:rsidR="00195096">
        <w:rPr>
          <w:rFonts w:ascii="Times New Roman" w:eastAsiaTheme="minorEastAsia" w:hAnsi="Times New Roman" w:cs="Times New Roman"/>
          <w:sz w:val="24"/>
          <w:szCs w:val="24"/>
        </w:rPr>
        <w:t>同类的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>一项</w:t>
      </w:r>
      <w:r w:rsidR="00195096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:rsidR="00BB19F0" w:rsidRDefault="00195096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)1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Canadian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China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Spanish</w:t>
      </w:r>
    </w:p>
    <w:p w:rsidR="00BB19F0" w:rsidRDefault="00195096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place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left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right</w:t>
      </w:r>
    </w:p>
    <w:p w:rsidR="00BB19F0" w:rsidRDefault="00195096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)3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bamboo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elephant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monkey</w:t>
      </w:r>
    </w:p>
    <w:p w:rsidR="00BB19F0" w:rsidRDefault="00195096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)4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mine             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theirs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else</w:t>
      </w:r>
    </w:p>
    <w:p w:rsidR="00BB19F0" w:rsidRDefault="00195096">
      <w:pPr>
        <w:spacing w:after="0" w:line="384" w:lineRule="auto"/>
        <w:jc w:val="both"/>
        <w:rPr>
          <w:rFonts w:ascii="Times New Roman" w:eastAsia="黑体" w:hAnsi="黑体" w:cs="Times New Roman"/>
          <w:color w:val="FFFFFF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5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swimming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running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homework</w:t>
      </w:r>
      <w:r w:rsidR="00F5581A">
        <w:rPr>
          <w:rFonts w:ascii="Times New Roman" w:eastAsia="黑体" w:hAnsi="黑体" w:cs="Times New Roman"/>
          <w:color w:val="FFFFFF"/>
          <w:kern w:val="10"/>
          <w:sz w:val="24"/>
          <w:szCs w:val="24"/>
        </w:rPr>
        <w:t xml:space="preserve"> </w:t>
      </w:r>
    </w:p>
    <w:p w:rsidR="00BB19F0" w:rsidRDefault="00195096" w:rsidP="00F5581A">
      <w:pPr>
        <w:spacing w:after="0" w:line="384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581A">
        <w:rPr>
          <w:rFonts w:ascii="Times New Roman" w:eastAsiaTheme="minorEastAsia" w:hAnsi="Times New Roman" w:cs="Times New Roman" w:hint="eastAsia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E763511" wp14:editId="17DED6BF">
            <wp:simplePos x="0" y="0"/>
            <wp:positionH relativeFrom="column">
              <wp:posOffset>390525</wp:posOffset>
            </wp:positionH>
            <wp:positionV relativeFrom="paragraph">
              <wp:posOffset>254000</wp:posOffset>
            </wp:positionV>
            <wp:extent cx="1257300" cy="1076325"/>
            <wp:effectExtent l="19050" t="0" r="0" b="0"/>
            <wp:wrapNone/>
            <wp:docPr id="12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1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81A"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Pr="00F5581A">
        <w:rPr>
          <w:rFonts w:ascii="Times New Roman" w:eastAsiaTheme="minorEastAsia" w:hAnsi="Times New Roman" w:cs="Times New Roman" w:hint="eastAsia"/>
          <w:sz w:val="24"/>
          <w:szCs w:val="24"/>
        </w:rPr>
        <w:t>、看图补全句子。</w:t>
      </w:r>
    </w:p>
    <w:p w:rsidR="00BB19F0" w:rsidRDefault="00195096">
      <w:pPr>
        <w:pStyle w:val="1"/>
        <w:spacing w:line="384" w:lineRule="auto"/>
        <w:ind w:left="480" w:hangingChars="200" w:hanging="48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90170</wp:posOffset>
            </wp:positionV>
            <wp:extent cx="952500" cy="923925"/>
            <wp:effectExtent l="1905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2" r="10924" b="761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9F0" w:rsidRDefault="00BB19F0">
      <w:pPr>
        <w:pStyle w:val="1"/>
        <w:spacing w:line="384" w:lineRule="auto"/>
        <w:ind w:left="480" w:hangingChars="200" w:hanging="48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B19F0" w:rsidRDefault="00BB19F0">
      <w:pPr>
        <w:pStyle w:val="1"/>
        <w:spacing w:line="384" w:lineRule="auto"/>
        <w:ind w:left="480" w:hangingChars="200" w:hanging="48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B19F0" w:rsidRDefault="00BB19F0">
      <w:pPr>
        <w:pStyle w:val="1"/>
        <w:spacing w:line="384" w:lineRule="auto"/>
        <w:ind w:left="480" w:hangingChars="200" w:hanging="48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B19F0" w:rsidRPr="00F5581A" w:rsidRDefault="00195096">
      <w:pPr>
        <w:pStyle w:val="1"/>
        <w:spacing w:line="384" w:lineRule="auto"/>
        <w:ind w:left="480" w:hangingChars="200" w:hanging="480"/>
        <w:rPr>
          <w:rFonts w:ascii="Times New Roman" w:eastAsiaTheme="minorEastAsia" w:hAnsi="Times New Roman"/>
          <w:kern w:val="0"/>
          <w:sz w:val="24"/>
          <w:szCs w:val="24"/>
        </w:rPr>
      </w:pP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1. 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—</w:t>
      </w:r>
      <w:r w:rsidR="00F5581A">
        <w:rPr>
          <w:rFonts w:ascii="Times New Roman" w:eastAsiaTheme="minorEastAsia" w:hAnsi="Times New Roman" w:hint="eastAsia"/>
          <w:kern w:val="0"/>
          <w:sz w:val="24"/>
          <w:szCs w:val="24"/>
        </w:rPr>
        <w:t>What is the girl___________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?    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2. 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—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Is the boy doing his homework?</w:t>
      </w:r>
    </w:p>
    <w:p w:rsidR="00BB19F0" w:rsidRPr="00F5581A" w:rsidRDefault="00195096">
      <w:pPr>
        <w:pStyle w:val="1"/>
        <w:spacing w:line="384" w:lineRule="auto"/>
        <w:ind w:leftChars="109" w:left="480" w:hangingChars="100" w:hanging="240"/>
        <w:rPr>
          <w:rFonts w:ascii="Times New Roman" w:eastAsiaTheme="minorEastAsia" w:hAnsi="Times New Roman"/>
          <w:kern w:val="0"/>
          <w:sz w:val="24"/>
          <w:szCs w:val="24"/>
        </w:rPr>
      </w:pP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—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She</w:t>
      </w:r>
      <w:proofErr w:type="gramStart"/>
      <w:r w:rsidRPr="00F5581A">
        <w:rPr>
          <w:rFonts w:ascii="Times New Roman" w:eastAsiaTheme="minorEastAsia" w:hAnsi="Times New Roman"/>
          <w:kern w:val="0"/>
          <w:sz w:val="24"/>
          <w:szCs w:val="24"/>
        </w:rPr>
        <w:t>’</w:t>
      </w:r>
      <w:proofErr w:type="gramEnd"/>
      <w:r w:rsidR="00F5581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s____________ 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pictures.      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 </w:t>
      </w:r>
      <w:r w:rsidR="00F5581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—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No,</w:t>
      </w:r>
      <w:r w:rsidR="00F5581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__________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.</w:t>
      </w:r>
      <w:r w:rsidR="00F5581A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He</w:t>
      </w:r>
      <w:r w:rsidRPr="00F5581A">
        <w:rPr>
          <w:rFonts w:ascii="Times New Roman" w:eastAsiaTheme="minorEastAsia" w:hAnsi="Times New Roman"/>
          <w:kern w:val="0"/>
          <w:sz w:val="24"/>
          <w:szCs w:val="24"/>
        </w:rPr>
        <w:t>’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s</w:t>
      </w:r>
      <w:r w:rsidR="00F5581A">
        <w:rPr>
          <w:rFonts w:ascii="Times New Roman" w:eastAsiaTheme="minorEastAsia" w:hAnsi="Times New Roman" w:hint="eastAsia"/>
          <w:kern w:val="0"/>
          <w:sz w:val="24"/>
          <w:szCs w:val="24"/>
        </w:rPr>
        <w:t>___________</w:t>
      </w: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t>.</w:t>
      </w:r>
    </w:p>
    <w:p w:rsidR="00BB19F0" w:rsidRDefault="00BB19F0">
      <w:pPr>
        <w:pStyle w:val="1"/>
        <w:spacing w:line="384" w:lineRule="auto"/>
        <w:ind w:left="480" w:hangingChars="200" w:hanging="48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F7176" w:rsidRDefault="000F7176" w:rsidP="00F5581A">
      <w:pPr>
        <w:pStyle w:val="1"/>
        <w:spacing w:line="384" w:lineRule="auto"/>
        <w:ind w:firstLineChars="0" w:firstLine="0"/>
        <w:jc w:val="left"/>
        <w:rPr>
          <w:rFonts w:ascii="Times New Roman" w:eastAsia="微软雅黑" w:hAnsi="Times New Roman" w:hint="eastAsia"/>
          <w:color w:val="000000"/>
          <w:kern w:val="0"/>
          <w:sz w:val="24"/>
        </w:rPr>
      </w:pPr>
      <w:r w:rsidRPr="00F5581A">
        <w:rPr>
          <w:rFonts w:ascii="Times New Roman" w:eastAsiaTheme="minorEastAsia" w:hAnsi="Times New Roman" w:hint="eastAsia"/>
          <w:kern w:val="0"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69E9FF2F" wp14:editId="50EF9181">
            <wp:simplePos x="0" y="0"/>
            <wp:positionH relativeFrom="column">
              <wp:posOffset>3409950</wp:posOffset>
            </wp:positionH>
            <wp:positionV relativeFrom="paragraph">
              <wp:posOffset>-104775</wp:posOffset>
            </wp:positionV>
            <wp:extent cx="866775" cy="1095375"/>
            <wp:effectExtent l="0" t="0" r="0" b="0"/>
            <wp:wrapNone/>
            <wp:docPr id="14" name="图片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E1DEE8" wp14:editId="46316563">
            <wp:simplePos x="0" y="0"/>
            <wp:positionH relativeFrom="column">
              <wp:posOffset>609600</wp:posOffset>
            </wp:positionH>
            <wp:positionV relativeFrom="paragraph">
              <wp:posOffset>-108585</wp:posOffset>
            </wp:positionV>
            <wp:extent cx="1066800" cy="1028700"/>
            <wp:effectExtent l="0" t="0" r="0" b="0"/>
            <wp:wrapNone/>
            <wp:docPr id="2" name="图片 10" descr="C:\Users\Emily\Desktop\七彩鲁科四下（录排中）\七彩课堂鲁科四下图片\听音乐图.jpg听音乐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C:\Users\Emily\Desktop\七彩鲁科四下（录排中）\七彩课堂鲁科四下图片\听音乐图.jpg听音乐图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357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176" w:rsidRDefault="000F7176" w:rsidP="00F5581A">
      <w:pPr>
        <w:pStyle w:val="1"/>
        <w:spacing w:line="384" w:lineRule="auto"/>
        <w:ind w:firstLineChars="0" w:firstLine="0"/>
        <w:jc w:val="left"/>
        <w:rPr>
          <w:rFonts w:ascii="Times New Roman" w:eastAsia="微软雅黑" w:hAnsi="Times New Roman" w:hint="eastAsia"/>
          <w:color w:val="000000"/>
          <w:kern w:val="0"/>
          <w:sz w:val="24"/>
        </w:rPr>
      </w:pPr>
      <w:bookmarkStart w:id="0" w:name="_GoBack"/>
      <w:bookmarkEnd w:id="0"/>
    </w:p>
    <w:p w:rsidR="000F7176" w:rsidRDefault="000F7176" w:rsidP="00F5581A">
      <w:pPr>
        <w:pStyle w:val="1"/>
        <w:spacing w:line="384" w:lineRule="auto"/>
        <w:ind w:firstLineChars="0" w:firstLine="0"/>
        <w:jc w:val="left"/>
        <w:rPr>
          <w:rFonts w:ascii="Times New Roman" w:eastAsia="微软雅黑" w:hAnsi="Times New Roman" w:hint="eastAsia"/>
          <w:color w:val="000000"/>
          <w:kern w:val="0"/>
          <w:sz w:val="24"/>
        </w:rPr>
      </w:pPr>
    </w:p>
    <w:p w:rsidR="000F7176" w:rsidRDefault="000F7176" w:rsidP="00F5581A">
      <w:pPr>
        <w:pStyle w:val="1"/>
        <w:spacing w:line="384" w:lineRule="auto"/>
        <w:ind w:firstLineChars="0" w:firstLine="0"/>
        <w:jc w:val="left"/>
        <w:rPr>
          <w:rFonts w:ascii="Times New Roman" w:eastAsia="微软雅黑" w:hAnsi="Times New Roman" w:hint="eastAsia"/>
          <w:color w:val="000000"/>
          <w:kern w:val="0"/>
          <w:sz w:val="24"/>
        </w:rPr>
      </w:pPr>
    </w:p>
    <w:p w:rsidR="00BB19F0" w:rsidRPr="00141CD3" w:rsidRDefault="00195096" w:rsidP="00F5581A">
      <w:pPr>
        <w:pStyle w:val="1"/>
        <w:spacing w:line="384" w:lineRule="auto"/>
        <w:ind w:firstLineChars="0" w:firstLine="0"/>
        <w:jc w:val="left"/>
        <w:rPr>
          <w:rFonts w:ascii="Times New Roman" w:eastAsia="微软雅黑" w:hAnsi="Times New Roman"/>
          <w:color w:val="000000"/>
          <w:kern w:val="0"/>
          <w:sz w:val="24"/>
        </w:rPr>
      </w:pPr>
      <w:r w:rsidRPr="00141CD3">
        <w:rPr>
          <w:rFonts w:ascii="Times New Roman" w:eastAsia="微软雅黑" w:hAnsi="Times New Roman" w:hint="eastAsia"/>
          <w:color w:val="000000"/>
          <w:kern w:val="0"/>
          <w:sz w:val="24"/>
        </w:rPr>
        <w:t xml:space="preserve">3. </w:t>
      </w:r>
      <w:r w:rsidRPr="00141CD3">
        <w:rPr>
          <w:rFonts w:ascii="Times New Roman" w:eastAsia="微软雅黑" w:hAnsi="Times New Roman" w:hint="eastAsia"/>
          <w:color w:val="000000"/>
          <w:kern w:val="0"/>
          <w:sz w:val="24"/>
        </w:rPr>
        <w:t>The boy is</w:t>
      </w:r>
      <w:r w:rsidR="00141CD3">
        <w:rPr>
          <w:rFonts w:ascii="Times New Roman" w:eastAsia="微软雅黑" w:hAnsi="Times New Roman" w:hint="eastAsia"/>
          <w:color w:val="000000"/>
          <w:kern w:val="0"/>
          <w:sz w:val="24"/>
        </w:rPr>
        <w:t xml:space="preserve"> _______ _______ _______.</w:t>
      </w:r>
      <w:r w:rsidRPr="00141CD3">
        <w:rPr>
          <w:rFonts w:ascii="Times New Roman" w:eastAsia="微软雅黑" w:hAnsi="Times New Roman" w:hint="eastAsia"/>
          <w:color w:val="000000"/>
          <w:kern w:val="0"/>
          <w:sz w:val="24"/>
        </w:rPr>
        <w:t xml:space="preserve"> </w:t>
      </w:r>
      <w:r w:rsidRPr="00141CD3">
        <w:rPr>
          <w:rFonts w:ascii="Times New Roman" w:eastAsia="微软雅黑" w:hAnsi="Times New Roman" w:hint="eastAsia"/>
          <w:color w:val="000000"/>
          <w:kern w:val="0"/>
          <w:sz w:val="24"/>
        </w:rPr>
        <w:t xml:space="preserve">4. </w:t>
      </w:r>
      <w:r w:rsidRPr="00141CD3">
        <w:rPr>
          <w:rFonts w:ascii="Times New Roman" w:eastAsia="微软雅黑" w:hAnsi="Times New Roman" w:hint="eastAsia"/>
          <w:color w:val="000000"/>
          <w:kern w:val="0"/>
          <w:sz w:val="24"/>
        </w:rPr>
        <w:t>The man</w:t>
      </w:r>
      <w:r w:rsidRPr="00141CD3">
        <w:rPr>
          <w:rFonts w:ascii="Times New Roman" w:eastAsia="微软雅黑" w:hAnsi="Times New Roman" w:hint="eastAsia"/>
          <w:color w:val="000000"/>
          <w:kern w:val="0"/>
          <w:sz w:val="24"/>
        </w:rPr>
        <w:t xml:space="preserve"> </w:t>
      </w:r>
      <w:r w:rsidR="00141CD3">
        <w:rPr>
          <w:rFonts w:ascii="Times New Roman" w:eastAsia="微软雅黑" w:hAnsi="Times New Roman" w:hint="eastAsia"/>
          <w:color w:val="000000"/>
          <w:kern w:val="0"/>
          <w:sz w:val="24"/>
        </w:rPr>
        <w:t>is _______ _______ ________</w:t>
      </w:r>
      <w:r w:rsidRPr="00141CD3">
        <w:rPr>
          <w:rFonts w:ascii="Times New Roman" w:eastAsia="微软雅黑" w:hAnsi="Times New Roman" w:hint="eastAsia"/>
          <w:color w:val="000000"/>
          <w:kern w:val="0"/>
          <w:sz w:val="24"/>
        </w:rPr>
        <w:t>.</w:t>
      </w:r>
    </w:p>
    <w:p w:rsidR="00BB19F0" w:rsidRDefault="00141CD3">
      <w:pPr>
        <w:pStyle w:val="1"/>
        <w:spacing w:line="384" w:lineRule="auto"/>
        <w:ind w:left="480" w:hangingChars="200" w:hanging="48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五</w:t>
      </w:r>
      <w:r w:rsidR="00195096" w:rsidRPr="00141CD3">
        <w:rPr>
          <w:rFonts w:asciiTheme="minorEastAsia" w:eastAsiaTheme="minorEastAsia" w:hAnsiTheme="minorEastAsia" w:hint="eastAsia"/>
          <w:color w:val="000000"/>
          <w:kern w:val="0"/>
          <w:sz w:val="24"/>
        </w:rPr>
        <w:t>、阅读短文，</w:t>
      </w:r>
      <w:r w:rsidR="00195096">
        <w:rPr>
          <w:rFonts w:asciiTheme="minorEastAsia" w:eastAsiaTheme="minorEastAsia" w:hAnsiTheme="minorEastAsia"/>
          <w:color w:val="000000"/>
          <w:kern w:val="0"/>
          <w:sz w:val="24"/>
        </w:rPr>
        <w:t>判断正（</w:t>
      </w:r>
      <w:r w:rsidR="00195096">
        <w:rPr>
          <w:rFonts w:asciiTheme="minorEastAsia" w:eastAsiaTheme="minorEastAsia" w:hAnsiTheme="minorEastAsia"/>
          <w:color w:val="000000"/>
          <w:kern w:val="0"/>
          <w:sz w:val="24"/>
        </w:rPr>
        <w:t>T</w:t>
      </w:r>
      <w:r w:rsidR="00195096">
        <w:rPr>
          <w:rFonts w:asciiTheme="minorEastAsia" w:eastAsiaTheme="minorEastAsia" w:hAnsiTheme="minorEastAsia"/>
          <w:color w:val="000000"/>
          <w:kern w:val="0"/>
          <w:sz w:val="24"/>
        </w:rPr>
        <w:t>）误（</w:t>
      </w:r>
      <w:r w:rsidR="00195096">
        <w:rPr>
          <w:rFonts w:asciiTheme="minorEastAsia" w:eastAsiaTheme="minorEastAsia" w:hAnsiTheme="minorEastAsia"/>
          <w:color w:val="000000"/>
          <w:kern w:val="0"/>
          <w:sz w:val="24"/>
        </w:rPr>
        <w:t>F</w:t>
      </w:r>
      <w:r w:rsidR="00195096">
        <w:rPr>
          <w:rFonts w:asciiTheme="minorEastAsia" w:eastAsiaTheme="minorEastAsia" w:hAnsiTheme="minorEastAsia"/>
          <w:color w:val="000000"/>
          <w:kern w:val="0"/>
          <w:sz w:val="24"/>
        </w:rPr>
        <w:t>）。</w:t>
      </w:r>
    </w:p>
    <w:p w:rsidR="00BB19F0" w:rsidRDefault="00195096">
      <w:pPr>
        <w:tabs>
          <w:tab w:val="left" w:pos="1530"/>
        </w:tabs>
        <w:spacing w:after="0" w:line="384" w:lineRule="auto"/>
        <w:ind w:firstLineChars="200" w:firstLine="48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It's fine today. The sun is in the sky.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Mr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Green and his family are in the park.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Mr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Mrs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Green are standing under the tree and looking at their children. Ann is flying a kite. The boy in a white shirt and blue trousers is her brother. He's reading a boo</w:t>
      </w:r>
      <w:r>
        <w:rPr>
          <w:rFonts w:ascii="Times New Roman" w:hAnsi="Times New Roman" w:cs="Times New Roman"/>
          <w:color w:val="000000"/>
          <w:sz w:val="24"/>
        </w:rPr>
        <w:t xml:space="preserve">k. Ann's younger brother is too young. He can't walk </w:t>
      </w:r>
      <w:r>
        <w:rPr>
          <w:rFonts w:ascii="Times New Roman" w:hAnsi="Times New Roman" w:cs="Times New Roman" w:hint="eastAsia"/>
          <w:color w:val="000000"/>
          <w:sz w:val="24"/>
        </w:rPr>
        <w:t xml:space="preserve">or </w:t>
      </w:r>
      <w:r>
        <w:rPr>
          <w:rFonts w:ascii="Times New Roman" w:hAnsi="Times New Roman" w:cs="Times New Roman"/>
          <w:color w:val="000000"/>
          <w:sz w:val="24"/>
        </w:rPr>
        <w:t>run. He's drinking milk. Ann's sister isn't in the park. She is at school.</w:t>
      </w:r>
    </w:p>
    <w:p w:rsidR="00BB19F0" w:rsidRDefault="00195096">
      <w:pPr>
        <w:tabs>
          <w:tab w:val="left" w:pos="1530"/>
        </w:tabs>
        <w:spacing w:after="0" w:line="384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   )</w:t>
      </w:r>
      <w:r w:rsidR="00141CD3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There are five people in Ann's family.</w:t>
      </w:r>
      <w:r>
        <w:rPr>
          <w:rFonts w:ascii="Times New Roman" w:hAnsi="Times New Roman" w:cs="Times New Roman"/>
          <w:color w:val="000000"/>
          <w:sz w:val="24"/>
        </w:rPr>
        <w:br/>
        <w:t>(   )</w:t>
      </w:r>
      <w:r w:rsidR="00141CD3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Ann is reading a book.</w:t>
      </w:r>
      <w:r>
        <w:rPr>
          <w:rFonts w:ascii="Times New Roman" w:hAnsi="Times New Roman" w:cs="Times New Roman"/>
          <w:color w:val="000000"/>
          <w:sz w:val="24"/>
        </w:rPr>
        <w:br/>
        <w:t>(   )</w:t>
      </w:r>
      <w:r w:rsidR="00141CD3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3.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Ann's sister is a student.</w:t>
      </w:r>
      <w:r>
        <w:rPr>
          <w:rFonts w:ascii="Times New Roman" w:hAnsi="Times New Roman" w:cs="Times New Roman"/>
          <w:color w:val="000000"/>
          <w:sz w:val="24"/>
        </w:rPr>
        <w:br/>
        <w:t>(   )</w:t>
      </w:r>
      <w:r w:rsidR="00141CD3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4.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Ann'</w:t>
      </w:r>
      <w:r>
        <w:rPr>
          <w:rFonts w:ascii="Times New Roman" w:hAnsi="Times New Roman" w:cs="Times New Roman"/>
          <w:color w:val="000000"/>
          <w:sz w:val="24"/>
        </w:rPr>
        <w:t>s brother is flying a kite.</w:t>
      </w:r>
      <w:r>
        <w:rPr>
          <w:rFonts w:ascii="Times New Roman" w:hAnsi="Times New Roman" w:cs="Times New Roman"/>
          <w:color w:val="000000"/>
          <w:sz w:val="24"/>
        </w:rPr>
        <w:br/>
        <w:t>(   )</w:t>
      </w:r>
      <w:r w:rsidR="00141CD3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5.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Ann has two brothers.</w:t>
      </w:r>
    </w:p>
    <w:p w:rsidR="00B31728" w:rsidRDefault="00B31728">
      <w:pPr>
        <w:pStyle w:val="1"/>
        <w:spacing w:line="384" w:lineRule="auto"/>
        <w:ind w:left="480" w:hangingChars="200" w:hanging="480"/>
        <w:rPr>
          <w:rFonts w:ascii="Times New Roman" w:hAnsi="Times New Roman" w:hint="eastAsia"/>
          <w:sz w:val="24"/>
          <w:szCs w:val="24"/>
          <w:shd w:val="clear" w:color="auto" w:fill="FFFFFF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5581A" w:rsidRDefault="00F5581A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41CD3" w:rsidRDefault="00141CD3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41CD3" w:rsidRDefault="00141CD3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41CD3" w:rsidRDefault="00141CD3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41CD3" w:rsidRDefault="00141CD3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41CD3" w:rsidRDefault="00141CD3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BB19F0" w:rsidRPr="00B31728" w:rsidRDefault="00195096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答案：</w:t>
      </w: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</w:t>
      </w:r>
      <w:r w:rsidR="00F5581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C  </w:t>
      </w:r>
      <w:r w:rsidR="00F5581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</w:t>
      </w:r>
      <w:proofErr w:type="gramEnd"/>
      <w:r w:rsidR="00F5581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</w:t>
      </w:r>
      <w:r w:rsidR="00F5581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</w:t>
      </w:r>
      <w:proofErr w:type="gramEnd"/>
      <w:r w:rsidR="00F5581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</w:t>
      </w:r>
    </w:p>
    <w:p w:rsidR="00B31728" w:rsidRDefault="00B31728" w:rsidP="00B31728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3  2  4  1</w:t>
      </w:r>
    </w:p>
    <w:p w:rsidR="00BB19F0" w:rsidRDefault="00141CD3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19509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A  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5</w:t>
      </w:r>
      <w:proofErr w:type="gramEnd"/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r w:rsidR="00195096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141CD3" w:rsidRDefault="00141CD3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19509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>doing</w:t>
      </w:r>
      <w:proofErr w:type="gramEnd"/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drawing  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>he</w:t>
      </w:r>
      <w:proofErr w:type="gramEnd"/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 isn’t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reading  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BB19F0" w:rsidRDefault="00195096" w:rsidP="00141CD3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listening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to music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proofErr w:type="gramStart"/>
      <w:r w:rsidR="00141CD3">
        <w:rPr>
          <w:rFonts w:ascii="Times New Roman" w:eastAsiaTheme="minorEastAsia" w:hAnsi="Times New Roman" w:cs="Times New Roman"/>
          <w:sz w:val="24"/>
          <w:szCs w:val="24"/>
        </w:rPr>
        <w:t>playing</w:t>
      </w:r>
      <w:proofErr w:type="gramEnd"/>
      <w:r w:rsidR="00141C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computer games</w:t>
      </w:r>
    </w:p>
    <w:p w:rsidR="00BB19F0" w:rsidRDefault="00141CD3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19509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95096"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1950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195096">
        <w:rPr>
          <w:rFonts w:ascii="Times New Roman" w:eastAsiaTheme="minorEastAsia" w:hAnsi="Times New Roman" w:cs="Times New Roman"/>
          <w:sz w:val="24"/>
          <w:szCs w:val="24"/>
        </w:rPr>
        <w:t>T</w:t>
      </w:r>
    </w:p>
    <w:p w:rsid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1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What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are you saying?</w:t>
      </w:r>
    </w:p>
    <w:p w:rsidR="00B31728" w:rsidRPr="00B31728" w:rsidRDefault="00B31728" w:rsidP="00B31728">
      <w:pPr>
        <w:widowControl w:val="0"/>
        <w:spacing w:after="0" w:line="360" w:lineRule="auto"/>
        <w:ind w:firstLineChars="150" w:firstLine="3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-I am speaking Japanese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are you doing?</w:t>
      </w:r>
    </w:p>
    <w:p w:rsidR="00B31728" w:rsidRPr="00B31728" w:rsidRDefault="00B31728" w:rsidP="00B31728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-I am drawing a picture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</w:p>
    <w:p w:rsidR="00B31728" w:rsidRPr="00B31728" w:rsidRDefault="00B31728" w:rsidP="00B3172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-Are you from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China</w:t>
      </w: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B31728" w:rsidRPr="00B31728" w:rsidRDefault="00B31728" w:rsidP="00B31728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="00F5581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No, I</w:t>
      </w:r>
      <w:r w:rsidR="00F5581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m not.    </w:t>
      </w:r>
    </w:p>
    <w:p w:rsidR="00B31728" w:rsidRPr="00B31728" w:rsidRDefault="00B31728" w:rsidP="00F5581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B31728" w:rsidRPr="00B31728" w:rsidRDefault="00B31728" w:rsidP="00F5581A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The gorilla is eating a banana.</w:t>
      </w:r>
    </w:p>
    <w:p w:rsidR="00B31728" w:rsidRPr="00B31728" w:rsidRDefault="00B31728" w:rsidP="00F5581A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It`s so big and strong.</w:t>
      </w:r>
    </w:p>
    <w:p w:rsidR="00B31728" w:rsidRPr="00B31728" w:rsidRDefault="00B31728" w:rsidP="00F5581A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 w:rsidRPr="00B3172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3. </w:t>
      </w:r>
      <w:r w:rsidRPr="00B3172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 love the film.</w:t>
      </w:r>
    </w:p>
    <w:p w:rsidR="00BB19F0" w:rsidRDefault="00B31728" w:rsidP="00F5581A">
      <w:pPr>
        <w:pStyle w:val="1"/>
        <w:spacing w:line="384" w:lineRule="auto"/>
        <w:ind w:firstLineChars="0" w:firstLine="0"/>
        <w:rPr>
          <w:rFonts w:ascii="Times New Roman" w:hAnsi="Times New Roman"/>
          <w:sz w:val="24"/>
          <w:szCs w:val="24"/>
          <w:shd w:val="clear" w:color="auto" w:fill="FFFFFF"/>
        </w:rPr>
      </w:pPr>
      <w:r w:rsidRPr="00B31728">
        <w:rPr>
          <w:rFonts w:ascii="Times New Roman" w:eastAsiaTheme="minorEastAsia" w:hAnsi="Times New Roman" w:hint="eastAsia"/>
          <w:bCs/>
          <w:sz w:val="24"/>
          <w:szCs w:val="24"/>
        </w:rPr>
        <w:t>4. I`m eating popcorn.</w:t>
      </w:r>
    </w:p>
    <w:sectPr w:rsidR="00BB19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96" w:rsidRDefault="00195096" w:rsidP="00B31728">
      <w:pPr>
        <w:spacing w:after="0"/>
      </w:pPr>
      <w:r>
        <w:separator/>
      </w:r>
    </w:p>
  </w:endnote>
  <w:endnote w:type="continuationSeparator" w:id="0">
    <w:p w:rsidR="00195096" w:rsidRDefault="00195096" w:rsidP="00B317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96" w:rsidRDefault="00195096" w:rsidP="00B31728">
      <w:pPr>
        <w:spacing w:after="0"/>
      </w:pPr>
      <w:r>
        <w:separator/>
      </w:r>
    </w:p>
  </w:footnote>
  <w:footnote w:type="continuationSeparator" w:id="0">
    <w:p w:rsidR="00195096" w:rsidRDefault="00195096" w:rsidP="00B317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81330D"/>
    <w:multiLevelType w:val="singleLevel"/>
    <w:tmpl w:val="D681330D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32776F"/>
    <w:rsid w:val="000F7176"/>
    <w:rsid w:val="001133FC"/>
    <w:rsid w:val="00141CD3"/>
    <w:rsid w:val="00195096"/>
    <w:rsid w:val="002D5312"/>
    <w:rsid w:val="00332A8D"/>
    <w:rsid w:val="00474AC2"/>
    <w:rsid w:val="006F75FF"/>
    <w:rsid w:val="0077063B"/>
    <w:rsid w:val="00780A61"/>
    <w:rsid w:val="00815D43"/>
    <w:rsid w:val="00B31728"/>
    <w:rsid w:val="00BA6204"/>
    <w:rsid w:val="00BB19F0"/>
    <w:rsid w:val="00BB7859"/>
    <w:rsid w:val="00CD4371"/>
    <w:rsid w:val="00E87054"/>
    <w:rsid w:val="00F13141"/>
    <w:rsid w:val="00F5581A"/>
    <w:rsid w:val="1F940DA3"/>
    <w:rsid w:val="4C9B238A"/>
    <w:rsid w:val="553277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0"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qFormat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kern w:val="2"/>
      <w:sz w:val="21"/>
      <w:szCs w:val="21"/>
    </w:rPr>
  </w:style>
  <w:style w:type="paragraph" w:customStyle="1" w:styleId="1">
    <w:name w:val="列出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Char0">
    <w:name w:val="批注框文本 Char"/>
    <w:basedOn w:val="a0"/>
    <w:link w:val="a4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3</Pages>
  <Words>323</Words>
  <Characters>1842</Characters>
  <Application>Microsoft Office Word</Application>
  <DocSecurity>0</DocSecurity>
  <Lines>15</Lines>
  <Paragraphs>4</Paragraphs>
  <ScaleCrop>false</ScaleCrop>
  <Company>China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13</cp:revision>
  <dcterms:created xsi:type="dcterms:W3CDTF">2018-07-16T03:05:00Z</dcterms:created>
  <dcterms:modified xsi:type="dcterms:W3CDTF">2020-10-15T06:36:00Z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