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DE" w:rsidRDefault="007444DE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Work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quietly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!</w:t>
      </w:r>
    </w:p>
    <w:p w:rsidR="00953A4B" w:rsidRDefault="007444DE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77103A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7444DE" w:rsidRPr="007444DE" w:rsidRDefault="007444DE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7444DE" w:rsidRPr="007444DE" w:rsidRDefault="007444DE" w:rsidP="0035111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show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she 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shop</w:t>
      </w:r>
    </w:p>
    <w:p w:rsidR="007444DE" w:rsidRPr="007444DE" w:rsidRDefault="007444DE" w:rsidP="0035111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thing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anything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any</w:t>
      </w:r>
    </w:p>
    <w:p w:rsidR="007444DE" w:rsidRPr="007444DE" w:rsidRDefault="007444DE" w:rsidP="0035111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else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elephant 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>C. eleven</w:t>
      </w:r>
    </w:p>
    <w:p w:rsidR="007444DE" w:rsidRPr="007444DE" w:rsidRDefault="007444DE" w:rsidP="0035111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quickly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quick  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C. quietly </w:t>
      </w:r>
    </w:p>
    <w:p w:rsidR="007444DE" w:rsidRPr="007444DE" w:rsidRDefault="007B79C6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二、听录音，排序</w:t>
      </w:r>
      <w:r w:rsidR="007444DE"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。</w:t>
      </w:r>
    </w:p>
    <w:p w:rsidR="007444DE" w:rsidRPr="007444DE" w:rsidRDefault="007444DE" w:rsidP="0035111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="007B79C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Talk quietly!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</w:p>
    <w:p w:rsidR="007444DE" w:rsidRPr="007444DE" w:rsidRDefault="007444DE" w:rsidP="0035111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r w:rsidR="007B79C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No eating!</w:t>
      </w:r>
    </w:p>
    <w:p w:rsidR="007444DE" w:rsidRPr="007444DE" w:rsidRDefault="007444DE" w:rsidP="0035111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3. </w:t>
      </w:r>
      <w:r w:rsidR="007B79C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Keep your desk clean!</w:t>
      </w:r>
    </w:p>
    <w:p w:rsidR="007444DE" w:rsidRDefault="007444DE" w:rsidP="0035111A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</w:pP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="007B79C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  <w:r w:rsidR="007B79C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Work quietly!</w:t>
      </w:r>
    </w:p>
    <w:p w:rsidR="00953A4B" w:rsidRDefault="0077103A">
      <w:pPr>
        <w:spacing w:after="0" w:line="384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199390</wp:posOffset>
            </wp:positionV>
            <wp:extent cx="952500" cy="1181100"/>
            <wp:effectExtent l="0" t="0" r="0" b="0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6" t="9250" r="9901" b="1275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0CA7"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三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、将句子的序号写在对应图片下面的括号里。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953A4B" w:rsidRDefault="0077103A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-2540</wp:posOffset>
            </wp:positionV>
            <wp:extent cx="1285875" cy="981075"/>
            <wp:effectExtent l="0" t="0" r="9525" b="9525"/>
            <wp:wrapNone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-2540</wp:posOffset>
            </wp:positionV>
            <wp:extent cx="1066800" cy="1019175"/>
            <wp:effectExtent l="0" t="0" r="0" b="9525"/>
            <wp:wrapNone/>
            <wp:docPr id="54" name="图片 54" descr="C:\Documents and Settings\Administrator\Application Data\Tencent\Users\1085016071\QQ\WinTemp\RichOle\G986TOM~AQZ49OA(Z1S3~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C:\Documents and Settings\Administrator\Application Data\Tencent\Users\1085016071\QQ\WinTemp\RichOle\G986TOM~AQZ49OA(Z1S3~6T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1028700" cy="981075"/>
            <wp:effectExtent l="0" t="0" r="0" b="9525"/>
            <wp:wrapNone/>
            <wp:docPr id="53" name="图片 53" descr="C:\Documents and Settings\Administrator\Application Data\Tencent\Users\1085016071\QQ\WinTemp\RichOle\R`]GX1GT@H(XGJ`BAC_}4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Documents and Settings\Administrator\Application Data\Tencent\Users\1085016071\QQ\WinTemp\RichOle\R`]GX1GT@H(XGJ`BAC_}4JW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</w:t>
      </w:r>
    </w:p>
    <w:p w:rsidR="00953A4B" w:rsidRDefault="00953A4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53A4B" w:rsidRDefault="00953A4B">
      <w:pPr>
        <w:spacing w:after="0" w:line="384" w:lineRule="auto"/>
        <w:ind w:firstLineChars="150"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953A4B" w:rsidRDefault="00953A4B">
      <w:pPr>
        <w:spacing w:after="0" w:line="384" w:lineRule="auto"/>
        <w:ind w:firstLineChars="150"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953A4B" w:rsidRDefault="0077103A">
      <w:pPr>
        <w:spacing w:after="0" w:line="384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)  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2.</w:t>
      </w:r>
      <w:proofErr w:type="gramEnd"/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( 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)     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 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)    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4.</w:t>
      </w:r>
      <w:proofErr w:type="gramEnd"/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)      </w:t>
      </w:r>
    </w:p>
    <w:p w:rsidR="00953A4B" w:rsidRDefault="0077103A">
      <w:pPr>
        <w:spacing w:after="0" w:line="384" w:lineRule="auto"/>
        <w:ind w:firstLineChars="350" w:firstLine="84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A. Keep your desk clean.    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Work quietly!      </w:t>
      </w:r>
    </w:p>
    <w:p w:rsidR="00953A4B" w:rsidRDefault="0077103A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C. No eating!       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D. Talk quietly!      </w:t>
      </w:r>
    </w:p>
    <w:p w:rsidR="00953A4B" w:rsidRDefault="00870CA7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>、连词成句。</w:t>
      </w:r>
    </w:p>
    <w:p w:rsidR="00953A4B" w:rsidRDefault="0077103A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>hey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h</w:t>
      </w:r>
      <w:r>
        <w:rPr>
          <w:rFonts w:ascii="Times New Roman" w:eastAsiaTheme="minorEastAsia" w:hAnsi="Times New Roman" w:cs="Times New Roman"/>
          <w:sz w:val="24"/>
          <w:szCs w:val="24"/>
        </w:rPr>
        <w:t>ere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are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(.)</w:t>
      </w:r>
    </w:p>
    <w:p w:rsidR="00953A4B" w:rsidRDefault="0077103A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         </w:t>
      </w:r>
    </w:p>
    <w:p w:rsidR="00953A4B" w:rsidRDefault="0077103A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desk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>eep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clean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(.)</w:t>
      </w:r>
    </w:p>
    <w:p w:rsidR="00953A4B" w:rsidRDefault="0077103A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</w:p>
    <w:p w:rsidR="00953A4B" w:rsidRDefault="0077103A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English books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you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can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show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(.)</w:t>
      </w:r>
    </w:p>
    <w:p w:rsidR="00953A4B" w:rsidRDefault="0077103A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</w:p>
    <w:p w:rsidR="00953A4B" w:rsidRDefault="00870CA7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Theme="minorEastAsia" w:cs="Times New Roman" w:hint="eastAsia"/>
          <w:sz w:val="24"/>
          <w:szCs w:val="24"/>
        </w:rPr>
        <w:t>五</w:t>
      </w:r>
      <w:r w:rsidR="0077103A">
        <w:rPr>
          <w:rFonts w:ascii="Times New Roman" w:eastAsiaTheme="minorEastAsia" w:hAnsiTheme="minorEastAsia" w:cs="Times New Roman"/>
          <w:sz w:val="24"/>
          <w:szCs w:val="24"/>
        </w:rPr>
        <w:t>、阅读对话，判断正（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77103A">
        <w:rPr>
          <w:rFonts w:ascii="Times New Roman" w:eastAsiaTheme="minorEastAsia" w:hAnsiTheme="minorEastAsia" w:cs="Times New Roman"/>
          <w:sz w:val="24"/>
          <w:szCs w:val="24"/>
        </w:rPr>
        <w:t>）误（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77103A">
        <w:rPr>
          <w:rFonts w:ascii="Times New Roman" w:eastAsiaTheme="minorEastAsia" w:hAnsiTheme="minorEastAsia" w:cs="Times New Roman"/>
          <w:sz w:val="24"/>
          <w:szCs w:val="24"/>
        </w:rPr>
        <w:t>）。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A7">
        <w:rPr>
          <w:rFonts w:ascii="Times New Roman" w:hAnsi="Times New Roman" w:cs="Times New Roman"/>
          <w:b/>
          <w:sz w:val="24"/>
          <w:szCs w:val="24"/>
        </w:rPr>
        <w:t>Sarah: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Hello, I’m Sarah.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What’s your name?</w:t>
      </w:r>
    </w:p>
    <w:p w:rsidR="00953A4B" w:rsidRDefault="0077103A" w:rsidP="00870CA7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A7">
        <w:rPr>
          <w:rFonts w:ascii="Times New Roman" w:hAnsi="Times New Roman" w:cs="Times New Roman"/>
          <w:b/>
          <w:sz w:val="24"/>
          <w:szCs w:val="24"/>
        </w:rPr>
        <w:t>Mike:</w:t>
      </w:r>
      <w:r w:rsidRPr="00870CA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I’m Mike.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A7">
        <w:rPr>
          <w:rFonts w:ascii="Times New Roman" w:hAnsi="Times New Roman" w:cs="Times New Roman"/>
          <w:b/>
          <w:sz w:val="24"/>
          <w:szCs w:val="24"/>
        </w:rPr>
        <w:lastRenderedPageBreak/>
        <w:t>Sarah:</w:t>
      </w:r>
      <w:r w:rsidRPr="00870CA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 I see your English book?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A7">
        <w:rPr>
          <w:rFonts w:ascii="Times New Roman" w:hAnsi="Times New Roman" w:cs="Times New Roman"/>
          <w:b/>
          <w:sz w:val="24"/>
          <w:szCs w:val="24"/>
        </w:rPr>
        <w:t>Mike:</w:t>
      </w:r>
      <w:r w:rsidRPr="00870CA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Talk quietly! We are in the classroom now. Oh, where is my English book?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A7">
        <w:rPr>
          <w:rFonts w:ascii="Times New Roman" w:hAnsi="Times New Roman" w:cs="Times New Roman"/>
          <w:b/>
          <w:sz w:val="24"/>
          <w:szCs w:val="24"/>
        </w:rPr>
        <w:t>Sarah:</w:t>
      </w:r>
      <w:r w:rsidRPr="00870CA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that</w:t>
      </w:r>
      <w:r>
        <w:rPr>
          <w:rFonts w:ascii="Times New Roman" w:hAnsi="Times New Roman" w:cs="Times New Roman"/>
          <w:sz w:val="24"/>
          <w:szCs w:val="24"/>
        </w:rPr>
        <w:t xml:space="preserve"> your English book?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A7">
        <w:rPr>
          <w:rFonts w:ascii="Times New Roman" w:hAnsi="Times New Roman" w:cs="Times New Roman"/>
          <w:b/>
          <w:sz w:val="24"/>
          <w:szCs w:val="24"/>
        </w:rPr>
        <w:t>Mike:</w:t>
      </w:r>
      <w:r w:rsidRPr="00870CA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is. Here you are.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A7">
        <w:rPr>
          <w:rFonts w:ascii="Times New Roman" w:hAnsi="Times New Roman" w:cs="Times New Roman"/>
          <w:b/>
          <w:sz w:val="24"/>
          <w:szCs w:val="24"/>
        </w:rPr>
        <w:t>Sarah:</w:t>
      </w:r>
      <w:r w:rsidRPr="00870CA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Thanks. You should keep yo</w:t>
      </w:r>
      <w:r>
        <w:rPr>
          <w:rFonts w:ascii="Times New Roman" w:hAnsi="Times New Roman" w:cs="Times New Roman" w:hint="eastAsia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 desk clean.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A7">
        <w:rPr>
          <w:rFonts w:ascii="Times New Roman" w:hAnsi="Times New Roman" w:cs="Times New Roman"/>
          <w:b/>
          <w:sz w:val="24"/>
          <w:szCs w:val="24"/>
        </w:rPr>
        <w:t>Mike:</w:t>
      </w:r>
      <w:r w:rsidRPr="00870CA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OK, I will.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Sarah is reading he</w:t>
      </w:r>
      <w:r>
        <w:rPr>
          <w:rFonts w:ascii="Times New Roman" w:hAnsi="Times New Roman" w:cs="Times New Roman" w:hint="eastAsia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English book.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)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Mike and Sarah are talking.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)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Mike’s desk is very clean now.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 Sar</w:t>
      </w:r>
      <w:r>
        <w:rPr>
          <w:rFonts w:ascii="Times New Roman" w:hAnsi="Times New Roman" w:cs="Times New Roman"/>
          <w:sz w:val="24"/>
          <w:szCs w:val="24"/>
        </w:rPr>
        <w:t xml:space="preserve">ah and Mike are in the classroom now.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53A4B" w:rsidRDefault="0077103A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="0035111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Sarah and Mike are good friends.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53A4B" w:rsidRDefault="00953A4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5111A" w:rsidRDefault="0035111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953A4B" w:rsidRPr="007444DE" w:rsidRDefault="0077103A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7444DE" w:rsidRPr="007444DE" w:rsidRDefault="007444DE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proofErr w:type="gramEnd"/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B   </w:t>
      </w:r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3.</w:t>
      </w:r>
      <w:proofErr w:type="gramEnd"/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proofErr w:type="gramEnd"/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C</w:t>
      </w:r>
    </w:p>
    <w:p w:rsidR="007444DE" w:rsidRDefault="007444DE" w:rsidP="007444DE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7444D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="007B79C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2   3    4    1</w:t>
      </w:r>
    </w:p>
    <w:p w:rsidR="00953A4B" w:rsidRDefault="00870CA7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>2</w:t>
      </w:r>
      <w:proofErr w:type="gramEnd"/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proofErr w:type="gramStart"/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proofErr w:type="gramEnd"/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proofErr w:type="gramStart"/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proofErr w:type="gramEnd"/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953A4B" w:rsidRDefault="00870CA7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7444DE">
        <w:rPr>
          <w:rFonts w:ascii="Times New Roman" w:eastAsiaTheme="minorEastAsia" w:hAnsi="Times New Roman" w:cs="Times New Roman"/>
          <w:sz w:val="24"/>
          <w:szCs w:val="24"/>
        </w:rPr>
        <w:t>Here they are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 Keep your desk clean.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953A4B" w:rsidRDefault="0077103A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 can show you the English books. </w:t>
      </w:r>
    </w:p>
    <w:p w:rsidR="00953A4B" w:rsidRDefault="00870CA7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7103A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77103A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77103A">
        <w:rPr>
          <w:rFonts w:ascii="Times New Roman" w:eastAsiaTheme="minorEastAsia" w:hAnsi="Times New Roman" w:cs="Times New Roman"/>
          <w:sz w:val="24"/>
          <w:szCs w:val="24"/>
        </w:rPr>
        <w:t>F</w:t>
      </w:r>
    </w:p>
    <w:p w:rsidR="00953A4B" w:rsidRDefault="00953A4B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4DE" w:rsidRPr="007444DE" w:rsidRDefault="007444DE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7444DE" w:rsidRPr="007444DE" w:rsidRDefault="007444DE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7444DE" w:rsidRPr="007444DE" w:rsidRDefault="007444DE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show</w:t>
      </w:r>
      <w:proofErr w:type="gramEnd"/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2. </w:t>
      </w:r>
      <w:proofErr w:type="gramStart"/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anything</w:t>
      </w:r>
      <w:proofErr w:type="gramEnd"/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bookmarkStart w:id="0" w:name="_GoBack"/>
      <w:bookmarkEnd w:id="0"/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else</w:t>
      </w:r>
      <w:proofErr w:type="gramEnd"/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7444DE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quietly</w:t>
      </w:r>
      <w:proofErr w:type="gramEnd"/>
    </w:p>
    <w:p w:rsidR="007444DE" w:rsidRPr="007444DE" w:rsidRDefault="007B79C6" w:rsidP="007444D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二、听录音，排序</w:t>
      </w:r>
      <w:r w:rsidR="007444DE" w:rsidRPr="007444DE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。</w:t>
      </w:r>
    </w:p>
    <w:p w:rsidR="00953A4B" w:rsidRDefault="007B79C6" w:rsidP="007444D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Work quietly!</w:t>
      </w:r>
    </w:p>
    <w:p w:rsidR="007B79C6" w:rsidRDefault="007B79C6" w:rsidP="007444D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Talk quietly!</w:t>
      </w:r>
    </w:p>
    <w:p w:rsidR="007B79C6" w:rsidRDefault="007B79C6" w:rsidP="007444D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No eating!</w:t>
      </w:r>
    </w:p>
    <w:p w:rsidR="007B79C6" w:rsidRDefault="007B79C6" w:rsidP="007444DE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Keep your desk clean!</w:t>
      </w:r>
    </w:p>
    <w:sectPr w:rsidR="007B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3A" w:rsidRDefault="0077103A" w:rsidP="007444DE">
      <w:pPr>
        <w:spacing w:after="0"/>
      </w:pPr>
      <w:r>
        <w:separator/>
      </w:r>
    </w:p>
  </w:endnote>
  <w:endnote w:type="continuationSeparator" w:id="0">
    <w:p w:rsidR="0077103A" w:rsidRDefault="0077103A" w:rsidP="00744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3A" w:rsidRDefault="0077103A" w:rsidP="007444DE">
      <w:pPr>
        <w:spacing w:after="0"/>
      </w:pPr>
      <w:r>
        <w:separator/>
      </w:r>
    </w:p>
  </w:footnote>
  <w:footnote w:type="continuationSeparator" w:id="0">
    <w:p w:rsidR="0077103A" w:rsidRDefault="0077103A" w:rsidP="007444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013722"/>
    <w:rsid w:val="001278B0"/>
    <w:rsid w:val="00147B3D"/>
    <w:rsid w:val="0035111A"/>
    <w:rsid w:val="004A0408"/>
    <w:rsid w:val="007444DE"/>
    <w:rsid w:val="0077103A"/>
    <w:rsid w:val="007B79C6"/>
    <w:rsid w:val="00870CA7"/>
    <w:rsid w:val="008A5C01"/>
    <w:rsid w:val="00953A4B"/>
    <w:rsid w:val="00CE7C76"/>
    <w:rsid w:val="00CF512A"/>
    <w:rsid w:val="00DA2085"/>
    <w:rsid w:val="00DF180F"/>
    <w:rsid w:val="0FA54ED4"/>
    <w:rsid w:val="13013722"/>
    <w:rsid w:val="1DDC6AD7"/>
    <w:rsid w:val="4A4720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C:\Documents%2525252520and%2525252520Settings\Administrator\Application%2525252520Data\Tencent\Users\1085016071\QQ\WinTemp\RichOle\R%2525252560%252525255dGX1GT@H(XGJ%2525252560BAC_%252525257d4JW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Documents%2525252520and%2525252520Settings\Administrator\Application%2525252520Data\Tencent\Users\1085016071\QQ\WinTemp\RichOle\G986TOM~AQZ49OA(Z1S3~6T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120</TotalTime>
  <Pages>3</Pages>
  <Words>275</Words>
  <Characters>1573</Characters>
  <Application>Microsoft Office Word</Application>
  <DocSecurity>0</DocSecurity>
  <Lines>13</Lines>
  <Paragraphs>3</Paragraphs>
  <ScaleCrop>false</ScaleCrop>
  <Company>China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9</cp:revision>
  <dcterms:created xsi:type="dcterms:W3CDTF">2018-07-16T03:05:00Z</dcterms:created>
  <dcterms:modified xsi:type="dcterms:W3CDTF">2020-10-15T05:34:00Z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