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75" w:rsidRDefault="00413675">
      <w:pPr>
        <w:spacing w:after="0" w:line="384" w:lineRule="auto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6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Work quietly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!</w:t>
      </w:r>
    </w:p>
    <w:p w:rsidR="00F67D33" w:rsidRDefault="00413675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A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2</w:t>
      </w:r>
      <w:r w:rsidR="00702B30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learn-Look and say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一、听录音，判断下面句子是（√）否（×）正确。</w:t>
      </w:r>
    </w:p>
    <w:p w:rsidR="00413675" w:rsidRP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What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s Chen </w:t>
      </w:r>
      <w:proofErr w:type="spellStart"/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Jie</w:t>
      </w:r>
      <w:proofErr w:type="spellEnd"/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doing?</w:t>
      </w:r>
    </w:p>
    <w:p w:rsidR="00413675" w:rsidRPr="00413675" w:rsidRDefault="00413675" w:rsidP="00413675">
      <w:pPr>
        <w:widowControl w:val="0"/>
        <w:spacing w:after="0" w:line="360" w:lineRule="auto"/>
        <w:ind w:firstLineChars="50" w:firstLine="12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She is listening to music.</w:t>
      </w:r>
    </w:p>
    <w:p w:rsidR="00413675" w:rsidRPr="00413675" w:rsidRDefault="00413675" w:rsidP="00413675">
      <w:pPr>
        <w:widowControl w:val="0"/>
        <w:spacing w:after="0" w:line="360" w:lineRule="auto"/>
        <w:ind w:firstLineChars="50" w:firstLine="12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3. What are the students doing?</w:t>
      </w:r>
    </w:p>
    <w:p w:rsidR="00413675" w:rsidRPr="00413675" w:rsidRDefault="00413675" w:rsidP="00413675">
      <w:pPr>
        <w:widowControl w:val="0"/>
        <w:spacing w:after="0" w:line="360" w:lineRule="auto"/>
        <w:ind w:firstLineChars="50" w:firstLine="120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4. They are listening to music.</w:t>
      </w:r>
    </w:p>
    <w:p w:rsidR="00413675" w:rsidRP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二、听录音，给下面图片排列顺序。</w:t>
      </w:r>
    </w:p>
    <w:p w:rsidR="00413675" w:rsidRPr="00413675" w:rsidRDefault="00413675" w:rsidP="00413675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413675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69E8F73A" wp14:editId="29616AC7">
            <wp:extent cx="1133475" cy="866775"/>
            <wp:effectExtent l="0" t="0" r="0" b="0"/>
            <wp:docPr id="2" name="Picture 2" descr="C:\Users\Administrator\Desktop\4447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Administrator\Desktop\444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4527" t="20300" r="47783" b="66693"/>
                    <a:stretch>
                      <a:fillRect/>
                    </a:stretch>
                  </pic:blipFill>
                  <pic:spPr>
                    <a:xfrm>
                      <a:off x="0" y="0"/>
                      <a:ext cx="1134254" cy="867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3675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194A0DB1" wp14:editId="48FBF805">
            <wp:extent cx="3971736" cy="914400"/>
            <wp:effectExtent l="0" t="0" r="0" b="0"/>
            <wp:docPr id="3" name="Picture 2" descr="C:\Users\Administrator\Desktop\4447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Users\Administrator\Desktop\444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835" t="35265" r="5850" b="49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568" cy="913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675" w:rsidRDefault="00413675" w:rsidP="00413675">
      <w:pPr>
        <w:spacing w:after="0" w:line="384" w:lineRule="auto"/>
        <w:ind w:firstLineChars="250" w:firstLine="600"/>
        <w:jc w:val="both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</w:t>
      </w: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</w:t>
      </w: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 </w:t>
      </w: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(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 </w:t>
      </w:r>
      <w:r w:rsidRPr="00413675">
        <w:rPr>
          <w:rFonts w:ascii="Times New Roman" w:eastAsiaTheme="minorEastAsia" w:hAnsi="Times New Roman" w:cs="Times New Roman"/>
          <w:kern w:val="2"/>
          <w:sz w:val="24"/>
          <w:szCs w:val="24"/>
        </w:rPr>
        <w:t>)</w:t>
      </w:r>
    </w:p>
    <w:p w:rsidR="00F67D33" w:rsidRDefault="00702B30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280035</wp:posOffset>
            </wp:positionV>
            <wp:extent cx="822960" cy="798195"/>
            <wp:effectExtent l="0" t="0" r="0" b="9525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2" r="10924" b="761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3182620</wp:posOffset>
            </wp:positionH>
            <wp:positionV relativeFrom="paragraph">
              <wp:posOffset>276860</wp:posOffset>
            </wp:positionV>
            <wp:extent cx="781685" cy="781050"/>
            <wp:effectExtent l="0" t="0" r="10795" b="11430"/>
            <wp:wrapNone/>
            <wp:docPr id="36" name="图片 36" descr="C:\Users\Emily\Desktop\我的图库\听音乐.jpg听音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\Users\Emily\Desktop\我的图库\听音乐.jpg听音乐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3675"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>
        <w:rPr>
          <w:rFonts w:ascii="Times New Roman" w:eastAsiaTheme="minorEastAsia" w:hAnsi="Times New Roman" w:cs="Times New Roman"/>
          <w:sz w:val="24"/>
          <w:szCs w:val="24"/>
        </w:rPr>
        <w:t>、根据图片，用现在分词写出短语。</w:t>
      </w:r>
    </w:p>
    <w:p w:rsidR="00F67D33" w:rsidRDefault="00F67D33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67D33" w:rsidRDefault="00F67D33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F67D33" w:rsidRDefault="00F67D33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F67D33" w:rsidRDefault="00702B30">
      <w:pPr>
        <w:spacing w:after="0" w:line="384" w:lineRule="auto"/>
        <w:ind w:firstLineChars="150"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611505</wp:posOffset>
            </wp:positionH>
            <wp:positionV relativeFrom="paragraph">
              <wp:posOffset>276860</wp:posOffset>
            </wp:positionV>
            <wp:extent cx="573405" cy="742315"/>
            <wp:effectExtent l="0" t="0" r="5715" b="4445"/>
            <wp:wrapNone/>
            <wp:docPr id="38" name="图片 38" descr="D:\卫婧\18秋\外研暑假作业3年级\暑假外研三一校图电子稿\做早操.jpg做早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D:\卫婧\18秋\外研暑假作业3年级\暑假外研三一校图电子稿\做早操.jpg做早操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1.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</w:t>
      </w:r>
      <w:r w:rsidR="00413675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__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</w:t>
      </w:r>
      <w:r w:rsidR="00413675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2.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__________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</w:t>
      </w:r>
    </w:p>
    <w:p w:rsidR="00F67D33" w:rsidRDefault="00702B30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24130</wp:posOffset>
            </wp:positionV>
            <wp:extent cx="895985" cy="678180"/>
            <wp:effectExtent l="0" t="0" r="3175" b="7620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3" b="50343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7D33" w:rsidRDefault="00F67D33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67D33" w:rsidRDefault="00F67D33">
      <w:pPr>
        <w:spacing w:after="0" w:line="384" w:lineRule="auto"/>
        <w:ind w:firstLineChars="150" w:firstLine="36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F67D33" w:rsidRDefault="00702B30">
      <w:pPr>
        <w:spacing w:after="0" w:line="384" w:lineRule="auto"/>
        <w:ind w:firstLineChars="150" w:firstLine="36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3.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_________</w:t>
      </w:r>
      <w:r w:rsidR="00413675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__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</w:t>
      </w:r>
      <w:r w:rsidR="00413675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 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4.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__________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</w:t>
      </w:r>
    </w:p>
    <w:p w:rsidR="00F67D33" w:rsidRDefault="008D0753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702B30">
        <w:rPr>
          <w:rFonts w:ascii="Times New Roman" w:eastAsiaTheme="minorEastAsia" w:hAnsi="Times New Roman" w:cs="Times New Roman"/>
          <w:sz w:val="24"/>
          <w:szCs w:val="24"/>
        </w:rPr>
        <w:t>、单项选择。</w:t>
      </w:r>
    </w:p>
    <w:p w:rsidR="00F67D33" w:rsidRDefault="00702B30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1. What are you_____?   </w:t>
      </w:r>
    </w:p>
    <w:p w:rsidR="00F67D33" w:rsidRDefault="00702B30">
      <w:pPr>
        <w:spacing w:after="0" w:line="384" w:lineRule="auto"/>
        <w:ind w:firstLineChars="400" w:firstLine="9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do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doing </w:t>
      </w:r>
    </w:p>
    <w:p w:rsidR="00F67D33" w:rsidRDefault="00702B30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2.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What are you doing?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m_____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lunch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</w:p>
    <w:p w:rsidR="00F67D33" w:rsidRDefault="00702B30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eating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eat</w:t>
      </w:r>
    </w:p>
    <w:p w:rsidR="00F67D33" w:rsidRDefault="00702B30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>) 3.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>Are they listening to music?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>
        <w:rPr>
          <w:rFonts w:ascii="Times New Roman" w:eastAsiaTheme="minorEastAsia" w:hAnsi="Times New Roman" w:cs="Times New Roman"/>
          <w:sz w:val="24"/>
          <w:szCs w:val="24"/>
        </w:rPr>
        <w:t>_______</w:t>
      </w:r>
    </w:p>
    <w:p w:rsidR="00F67D33" w:rsidRDefault="00702B30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Yes, they aren’t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B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No, they aren’t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</w:p>
    <w:p w:rsidR="00F67D33" w:rsidRDefault="00702B30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194310</wp:posOffset>
            </wp:positionV>
            <wp:extent cx="904875" cy="1114425"/>
            <wp:effectExtent l="0" t="0" r="9525" b="13335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0753"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>
        <w:rPr>
          <w:rFonts w:ascii="Times New Roman" w:eastAsiaTheme="minorEastAsia" w:hAnsi="Times New Roman" w:cs="Times New Roman"/>
          <w:sz w:val="24"/>
          <w:szCs w:val="24"/>
        </w:rPr>
        <w:t>、根据图片，完成对话。</w:t>
      </w:r>
    </w:p>
    <w:p w:rsidR="00F67D33" w:rsidRDefault="00702B30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3810</wp:posOffset>
            </wp:positionV>
            <wp:extent cx="1038225" cy="914400"/>
            <wp:effectExtent l="0" t="0" r="9525" b="0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1.                                 2.</w:t>
      </w:r>
    </w:p>
    <w:p w:rsidR="00F67D33" w:rsidRDefault="00702B30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A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are the lions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</w:rPr>
        <w:t>?    A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she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? </w:t>
      </w:r>
    </w:p>
    <w:p w:rsidR="00F67D33" w:rsidRDefault="00702B30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280670</wp:posOffset>
            </wp:positionV>
            <wp:extent cx="1038225" cy="971550"/>
            <wp:effectExtent l="19050" t="0" r="9525" b="0"/>
            <wp:wrapNone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</w:rPr>
        <w:t>They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eastAsiaTheme="minorEastAsia" w:hAnsi="Times New Roman" w:cs="Times New Roman"/>
          <w:sz w:val="24"/>
          <w:szCs w:val="24"/>
        </w:rPr>
        <w:t>playing.        B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F67D33" w:rsidRDefault="00702B30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109220</wp:posOffset>
            </wp:positionV>
            <wp:extent cx="1240790" cy="877570"/>
            <wp:effectExtent l="0" t="0" r="8890" b="6350"/>
            <wp:wrapNone/>
            <wp:docPr id="1" name="图片 6" descr="D:\图片\一个小孩的一天\十二点吃午饭（彩色）.tif十二点吃午饭（彩色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D:\图片\一个小孩的一天\十二点吃午饭（彩色）.tif十二点吃午饭（彩色）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3.                                  4.</w:t>
      </w:r>
    </w:p>
    <w:p w:rsidR="00F67D33" w:rsidRDefault="00F67D33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67D33" w:rsidRDefault="00F67D33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67D33" w:rsidRDefault="00F67D33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67D33" w:rsidRDefault="00702B30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   A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>?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F67D33" w:rsidRDefault="00702B30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</w:rPr>
        <w:t>She’s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eastAsiaTheme="minorEastAsia" w:hAnsi="Times New Roman" w:cs="Times New Roman"/>
          <w:sz w:val="24"/>
          <w:szCs w:val="24"/>
        </w:rPr>
        <w:t>.              B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413675" w:rsidRDefault="00413675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 w:hint="eastAsia"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8D0753" w:rsidRDefault="008D075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</w:p>
    <w:p w:rsidR="00F67D33" w:rsidRPr="00413675" w:rsidRDefault="00702B30" w:rsidP="00413675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  <w:r w:rsidRPr="00413675">
        <w:rPr>
          <w:rFonts w:ascii="Times New Roman" w:eastAsiaTheme="minorEastAsia" w:hAnsi="Times New Roman" w:cs="Times New Roman" w:hint="eastAsia"/>
          <w:b/>
          <w:sz w:val="24"/>
          <w:szCs w:val="24"/>
        </w:rPr>
        <w:lastRenderedPageBreak/>
        <w:t>答案：</w:t>
      </w:r>
    </w:p>
    <w:p w:rsidR="00413675" w:rsidRP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T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2.</w:t>
      </w:r>
      <w:proofErr w:type="gramEnd"/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F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</w:t>
      </w:r>
      <w:proofErr w:type="gramEnd"/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F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</w:t>
      </w:r>
      <w:proofErr w:type="gramEnd"/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T</w:t>
      </w:r>
    </w:p>
    <w:p w:rsidR="00413675" w:rsidRDefault="00413675" w:rsidP="00413675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3  1  2  4</w:t>
      </w:r>
    </w:p>
    <w:p w:rsidR="00F67D33" w:rsidRDefault="00413675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702B30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702B30">
        <w:rPr>
          <w:rFonts w:ascii="Times New Roman" w:eastAsiaTheme="minorEastAsia" w:hAnsi="Times New Roman" w:cs="Times New Roman"/>
          <w:sz w:val="24"/>
          <w:szCs w:val="24"/>
        </w:rPr>
        <w:t>reading</w:t>
      </w:r>
      <w:proofErr w:type="gramEnd"/>
      <w:r w:rsidR="00702B30">
        <w:rPr>
          <w:rFonts w:ascii="Times New Roman" w:eastAsiaTheme="minorEastAsia" w:hAnsi="Times New Roman" w:cs="Times New Roman"/>
          <w:sz w:val="24"/>
          <w:szCs w:val="24"/>
        </w:rPr>
        <w:t xml:space="preserve"> a book   </w:t>
      </w:r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proofErr w:type="gramStart"/>
      <w:r w:rsidR="00702B30">
        <w:rPr>
          <w:rFonts w:ascii="Times New Roman" w:eastAsiaTheme="minorEastAsia" w:hAnsi="Times New Roman" w:cs="Times New Roman"/>
          <w:sz w:val="24"/>
          <w:szCs w:val="24"/>
        </w:rPr>
        <w:t>listening</w:t>
      </w:r>
      <w:proofErr w:type="gramEnd"/>
      <w:r w:rsidR="00702B30">
        <w:rPr>
          <w:rFonts w:ascii="Times New Roman" w:eastAsiaTheme="minorEastAsia" w:hAnsi="Times New Roman" w:cs="Times New Roman"/>
          <w:sz w:val="24"/>
          <w:szCs w:val="24"/>
        </w:rPr>
        <w:t xml:space="preserve"> to music   </w:t>
      </w:r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proofErr w:type="gramStart"/>
      <w:r w:rsidR="00702B30">
        <w:rPr>
          <w:rFonts w:ascii="Times New Roman" w:eastAsiaTheme="minorEastAsia" w:hAnsi="Times New Roman" w:cs="Times New Roman"/>
          <w:sz w:val="24"/>
          <w:szCs w:val="24"/>
        </w:rPr>
        <w:t>doing</w:t>
      </w:r>
      <w:proofErr w:type="gramEnd"/>
      <w:r w:rsidR="00702B30">
        <w:rPr>
          <w:rFonts w:ascii="Times New Roman" w:eastAsiaTheme="minorEastAsia" w:hAnsi="Times New Roman" w:cs="Times New Roman"/>
          <w:sz w:val="24"/>
          <w:szCs w:val="24"/>
        </w:rPr>
        <w:t xml:space="preserve"> morning exercises    </w:t>
      </w:r>
    </w:p>
    <w:p w:rsidR="00F67D33" w:rsidRDefault="00702B30" w:rsidP="00413675">
      <w:pPr>
        <w:spacing w:after="0" w:line="384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having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…class</w:t>
      </w:r>
    </w:p>
    <w:p w:rsidR="00F67D33" w:rsidRDefault="008D0753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702B30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702B30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702B30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702B30">
        <w:rPr>
          <w:rFonts w:ascii="Times New Roman" w:eastAsiaTheme="minorEastAsia" w:hAnsi="Times New Roman" w:cs="Times New Roman"/>
          <w:sz w:val="24"/>
          <w:szCs w:val="24"/>
        </w:rPr>
        <w:t xml:space="preserve">B </w:t>
      </w:r>
    </w:p>
    <w:p w:rsidR="00F67D33" w:rsidRDefault="008D0753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702B30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702B30">
        <w:rPr>
          <w:rFonts w:ascii="Times New Roman" w:eastAsiaTheme="minorEastAsia" w:hAnsi="Times New Roman" w:cs="Times New Roman"/>
          <w:sz w:val="24"/>
          <w:szCs w:val="24"/>
        </w:rPr>
        <w:t>What</w:t>
      </w:r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02B30">
        <w:rPr>
          <w:rFonts w:ascii="Times New Roman" w:eastAsiaTheme="minorEastAsia" w:hAnsi="Times New Roman" w:cs="Times New Roman"/>
          <w:sz w:val="24"/>
          <w:szCs w:val="24"/>
        </w:rPr>
        <w:t>doing</w:t>
      </w:r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02B30">
        <w:rPr>
          <w:rFonts w:ascii="Times New Roman" w:eastAsiaTheme="minorEastAsia" w:hAnsi="Times New Roman" w:cs="Times New Roman"/>
          <w:sz w:val="24"/>
          <w:szCs w:val="24"/>
        </w:rPr>
        <w:t xml:space="preserve">are  </w:t>
      </w:r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r w:rsidR="00702B30">
        <w:rPr>
          <w:rFonts w:ascii="Times New Roman" w:eastAsiaTheme="minorEastAsia" w:hAnsi="Times New Roman" w:cs="Times New Roman"/>
          <w:sz w:val="24"/>
          <w:szCs w:val="24"/>
        </w:rPr>
        <w:t>What’s</w:t>
      </w:r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02B30">
        <w:rPr>
          <w:rFonts w:ascii="Times New Roman" w:eastAsiaTheme="minorEastAsia" w:hAnsi="Times New Roman" w:cs="Times New Roman"/>
          <w:sz w:val="24"/>
          <w:szCs w:val="24"/>
        </w:rPr>
        <w:t>doing</w:t>
      </w:r>
      <w:r w:rsidR="00702B30"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702B30">
        <w:rPr>
          <w:rFonts w:ascii="Times New Roman" w:eastAsiaTheme="minorEastAsia" w:hAnsi="Times New Roman" w:cs="Times New Roman"/>
          <w:sz w:val="24"/>
          <w:szCs w:val="24"/>
        </w:rPr>
        <w:t>She</w:t>
      </w:r>
      <w:proofErr w:type="gramEnd"/>
      <w:r w:rsidR="00702B30">
        <w:rPr>
          <w:rFonts w:ascii="Times New Roman" w:eastAsiaTheme="minorEastAsia" w:hAnsi="Times New Roman" w:cs="Times New Roman"/>
          <w:sz w:val="24"/>
          <w:szCs w:val="24"/>
        </w:rPr>
        <w:t xml:space="preserve"> is writing  </w:t>
      </w:r>
    </w:p>
    <w:p w:rsidR="00F67D33" w:rsidRDefault="00702B30">
      <w:pPr>
        <w:spacing w:after="0" w:line="384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/>
          <w:sz w:val="24"/>
          <w:szCs w:val="24"/>
        </w:rPr>
        <w:t>What is she doing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 w:rsidR="008D07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cooking     </w:t>
      </w:r>
    </w:p>
    <w:p w:rsidR="00F67D33" w:rsidRDefault="00702B30">
      <w:pPr>
        <w:spacing w:after="0" w:line="384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r>
        <w:rPr>
          <w:rFonts w:ascii="Times New Roman" w:eastAsiaTheme="minorEastAsia" w:hAnsi="Times New Roman" w:cs="Times New Roman"/>
          <w:sz w:val="24"/>
          <w:szCs w:val="24"/>
        </w:rPr>
        <w:t>What is 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boy</w:t>
      </w:r>
      <w:r w:rsidR="008D07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doing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</w:rPr>
        <w:t>e’s eating lunch</w:t>
      </w:r>
    </w:p>
    <w:p w:rsidR="00F67D33" w:rsidRDefault="00F67D33" w:rsidP="0041367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sz w:val="24"/>
          <w:szCs w:val="24"/>
        </w:rPr>
      </w:pPr>
    </w:p>
    <w:p w:rsidR="00413675" w:rsidRP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413675" w:rsidRP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一、听录音，判断下面句子是（√）否（×）正确。</w:t>
      </w:r>
    </w:p>
    <w:p w:rsid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1.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What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s Chen </w:t>
      </w:r>
      <w:proofErr w:type="spellStart"/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Jie</w:t>
      </w:r>
      <w:proofErr w:type="spellEnd"/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doing?</w:t>
      </w:r>
    </w:p>
    <w:p w:rsidR="00413675" w:rsidRP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She is eating.</w:t>
      </w:r>
    </w:p>
    <w:p w:rsidR="00413675" w:rsidRP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 What are the rabbits doing?</w:t>
      </w:r>
    </w:p>
    <w:p w:rsidR="00413675" w:rsidRP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 They are listening to music.</w:t>
      </w:r>
    </w:p>
    <w:p w:rsidR="00413675" w:rsidRP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8"/>
          <w:szCs w:val="28"/>
        </w:rPr>
      </w:pP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二、听录音，给下面图片排列顺序。</w:t>
      </w:r>
    </w:p>
    <w:p w:rsidR="00413675" w:rsidRP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1. </w:t>
      </w:r>
      <w:proofErr w:type="gramStart"/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eating</w:t>
      </w:r>
      <w:proofErr w:type="gramEnd"/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lunch  </w:t>
      </w:r>
    </w:p>
    <w:p w:rsidR="00413675" w:rsidRP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2. </w:t>
      </w:r>
      <w:proofErr w:type="gramStart"/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reading</w:t>
      </w:r>
      <w:proofErr w:type="gramEnd"/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a book</w:t>
      </w:r>
    </w:p>
    <w:p w:rsidR="00413675" w:rsidRP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3. </w:t>
      </w:r>
      <w:proofErr w:type="gramStart"/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doing</w:t>
      </w:r>
      <w:proofErr w:type="gramEnd"/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morning exercises</w:t>
      </w:r>
    </w:p>
    <w:p w:rsidR="00413675" w:rsidRPr="00413675" w:rsidRDefault="00413675" w:rsidP="0041367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4. </w:t>
      </w:r>
      <w:proofErr w:type="gramStart"/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listening</w:t>
      </w:r>
      <w:proofErr w:type="gramEnd"/>
      <w:r w:rsidRPr="0041367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to music</w:t>
      </w:r>
    </w:p>
    <w:p w:rsidR="00413675" w:rsidRDefault="00413675" w:rsidP="0041367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413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B30" w:rsidRDefault="00702B30" w:rsidP="00413675">
      <w:pPr>
        <w:spacing w:after="0"/>
      </w:pPr>
      <w:r>
        <w:separator/>
      </w:r>
    </w:p>
  </w:endnote>
  <w:endnote w:type="continuationSeparator" w:id="0">
    <w:p w:rsidR="00702B30" w:rsidRDefault="00702B30" w:rsidP="004136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B30" w:rsidRDefault="00702B30" w:rsidP="00413675">
      <w:pPr>
        <w:spacing w:after="0"/>
      </w:pPr>
      <w:r>
        <w:separator/>
      </w:r>
    </w:p>
  </w:footnote>
  <w:footnote w:type="continuationSeparator" w:id="0">
    <w:p w:rsidR="00702B30" w:rsidRDefault="00702B30" w:rsidP="004136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BE2644"/>
    <w:rsid w:val="00250E55"/>
    <w:rsid w:val="00413675"/>
    <w:rsid w:val="00613731"/>
    <w:rsid w:val="00702B30"/>
    <w:rsid w:val="008D0753"/>
    <w:rsid w:val="00F67D33"/>
    <w:rsid w:val="0F1902DC"/>
    <w:rsid w:val="112D53D2"/>
    <w:rsid w:val="24BE264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99"/>
    <w:unhideWhenUsed/>
    <w:rsid w:val="0041367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6229;&#38142;&#25509;&#25991;&#20214;/PartA%20Lets%20learn.swf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tif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12</TotalTime>
  <Pages>3</Pages>
  <Words>243</Words>
  <Characters>1391</Characters>
  <Application>Microsoft Office Word</Application>
  <DocSecurity>0</DocSecurity>
  <Lines>11</Lines>
  <Paragraphs>3</Paragraphs>
  <ScaleCrop>false</ScaleCrop>
  <Company>China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3</cp:revision>
  <dcterms:created xsi:type="dcterms:W3CDTF">2018-07-16T03:04:00Z</dcterms:created>
  <dcterms:modified xsi:type="dcterms:W3CDTF">2020-10-15T03:18:00Z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