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001" w:rsidRDefault="00287E1C">
      <w:pPr>
        <w:spacing w:after="0" w:line="384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Unit 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6 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Work</w:t>
      </w:r>
      <w:proofErr w:type="gram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quietly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!</w:t>
      </w:r>
    </w:p>
    <w:p w:rsidR="00ED3001" w:rsidRDefault="00F746D1" w:rsidP="00F746D1">
      <w:pPr>
        <w:spacing w:after="0" w:line="384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 xml:space="preserve">Part A 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第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1</w:t>
      </w:r>
      <w:r w:rsidR="00287E1C">
        <w:rPr>
          <w:rFonts w:ascii="Times New Roman" w:eastAsiaTheme="minorEastAsia" w:hAnsi="Times New Roman" w:cs="Times New Roman" w:hint="eastAsia"/>
          <w:b/>
          <w:sz w:val="24"/>
          <w:szCs w:val="24"/>
        </w:rPr>
        <w:t>课时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（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Let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’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s try-Let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’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s talk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）</w:t>
      </w:r>
      <w:bookmarkStart w:id="0" w:name="_GoBack"/>
      <w:bookmarkEnd w:id="0"/>
    </w:p>
    <w:p w:rsidR="00BE018A" w:rsidRPr="00BE018A" w:rsidRDefault="00BE018A" w:rsidP="00BE018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BE018A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一、听录音，选择你所听</w:t>
      </w:r>
      <w:r w:rsidRPr="00BE018A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到的选项。</w:t>
      </w:r>
      <w:r w:rsidRPr="00BE018A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</w:p>
    <w:p w:rsidR="00BE018A" w:rsidRPr="00BE018A" w:rsidRDefault="00BE018A" w:rsidP="00BE018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BE018A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BE018A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BE018A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BE018A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1. A. </w:t>
      </w:r>
      <w:r w:rsidRPr="00BE018A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time   </w:t>
      </w:r>
      <w:r w:rsidRPr="00BE018A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</w:t>
      </w:r>
      <w:r w:rsidRPr="00BE018A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  <w:t xml:space="preserve"> </w:t>
      </w:r>
      <w:r w:rsidRPr="00BE018A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  <w:t xml:space="preserve">B. </w:t>
      </w:r>
      <w:r w:rsidRPr="00BE018A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bad  </w:t>
      </w:r>
      <w:r w:rsidRPr="00BE018A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BE018A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BE018A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BE018A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C.</w:t>
      </w:r>
      <w:r w:rsidRPr="00BE018A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bamboo</w:t>
      </w:r>
    </w:p>
    <w:p w:rsidR="00BE018A" w:rsidRPr="00BE018A" w:rsidRDefault="00BE018A" w:rsidP="00BE018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1"/>
        </w:rPr>
      </w:pPr>
      <w:r w:rsidRPr="00BE018A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BE018A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BE018A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BE018A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2. A. </w:t>
      </w:r>
      <w:r w:rsidRPr="00BE018A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its   </w:t>
      </w:r>
      <w:r w:rsidRPr="00BE018A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    </w:t>
      </w:r>
      <w:r w:rsidRPr="00BE018A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  <w:t xml:space="preserve">B. </w:t>
      </w:r>
      <w:r w:rsidRPr="00BE018A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his   </w:t>
      </w:r>
      <w:r w:rsidRPr="00BE018A">
        <w:rPr>
          <w:rFonts w:ascii="Times New Roman" w:eastAsiaTheme="minorEastAsia" w:hAnsi="Times New Roman" w:cs="Times New Roman"/>
          <w:kern w:val="2"/>
          <w:sz w:val="21"/>
        </w:rPr>
        <w:tab/>
      </w:r>
      <w:r w:rsidRPr="00BE018A">
        <w:rPr>
          <w:rFonts w:ascii="Times New Roman" w:eastAsiaTheme="minorEastAsia" w:hAnsi="Times New Roman" w:cs="Times New Roman"/>
          <w:kern w:val="2"/>
          <w:sz w:val="21"/>
        </w:rPr>
        <w:tab/>
      </w:r>
      <w:r w:rsidRPr="00BE018A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 </w:t>
      </w:r>
      <w:r w:rsidRPr="00BE018A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</w:r>
      <w:r w:rsidRPr="00BE018A">
        <w:rPr>
          <w:rFonts w:ascii="Times New Roman" w:eastAsiaTheme="minorEastAsia" w:hAnsi="Times New Roman" w:cs="Times New Roman"/>
          <w:kern w:val="2"/>
          <w:sz w:val="24"/>
          <w:szCs w:val="24"/>
        </w:rPr>
        <w:t>C.</w:t>
      </w:r>
      <w:r w:rsidRPr="00BE018A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this</w:t>
      </w:r>
    </w:p>
    <w:p w:rsidR="00BE018A" w:rsidRPr="00BE018A" w:rsidRDefault="00BE018A" w:rsidP="00BE018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1"/>
        </w:rPr>
      </w:pPr>
      <w:r w:rsidRPr="00BE018A">
        <w:rPr>
          <w:rFonts w:ascii="Times New Roman" w:eastAsiaTheme="minorEastAsia" w:hAnsi="Times New Roman" w:cs="Times New Roman"/>
          <w:kern w:val="2"/>
          <w:sz w:val="24"/>
          <w:szCs w:val="24"/>
        </w:rPr>
        <w:t>（</w:t>
      </w:r>
      <w:r w:rsidRPr="00BE018A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    </w:t>
      </w:r>
      <w:r w:rsidRPr="00BE018A">
        <w:rPr>
          <w:rFonts w:ascii="Times New Roman" w:eastAsiaTheme="minorEastAsia" w:hAnsi="Times New Roman" w:cs="Times New Roman"/>
          <w:kern w:val="2"/>
          <w:sz w:val="24"/>
          <w:szCs w:val="24"/>
        </w:rPr>
        <w:t>）</w:t>
      </w:r>
      <w:r w:rsidRPr="00BE018A">
        <w:rPr>
          <w:rFonts w:ascii="Times New Roman" w:eastAsiaTheme="minorEastAsia" w:hAnsi="Times New Roman" w:cs="Times New Roman"/>
          <w:kern w:val="2"/>
          <w:sz w:val="24"/>
          <w:szCs w:val="24"/>
        </w:rPr>
        <w:t>3.</w:t>
      </w:r>
      <w:r w:rsidRPr="00BE018A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BE018A">
        <w:rPr>
          <w:rFonts w:ascii="Times New Roman" w:eastAsiaTheme="minorEastAsia" w:hAnsi="Times New Roman" w:cs="Times New Roman"/>
          <w:kern w:val="2"/>
          <w:sz w:val="24"/>
          <w:szCs w:val="24"/>
        </w:rPr>
        <w:t>A.</w:t>
      </w:r>
      <w:r w:rsidRPr="00BE018A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panda  </w:t>
      </w:r>
      <w:r w:rsidRPr="00BE018A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        </w:t>
      </w:r>
      <w:r w:rsidRPr="00BE018A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</w:r>
      <w:r w:rsidRPr="00BE018A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B. </w:t>
      </w:r>
      <w:r w:rsidRPr="00BE018A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paper  </w:t>
      </w:r>
      <w:r w:rsidRPr="00BE018A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BE018A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  <w:t xml:space="preserve"> </w:t>
      </w:r>
      <w:r w:rsidRPr="00BE018A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BE018A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C. </w:t>
      </w:r>
      <w:r w:rsidRPr="00BE018A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page</w:t>
      </w:r>
      <w:r w:rsidRPr="00BE018A">
        <w:rPr>
          <w:rFonts w:ascii="Times New Roman" w:eastAsiaTheme="minorEastAsia" w:hAnsi="Times New Roman" w:cs="Times New Roman"/>
          <w:kern w:val="2"/>
          <w:sz w:val="21"/>
        </w:rPr>
        <w:tab/>
      </w:r>
    </w:p>
    <w:p w:rsidR="00BE018A" w:rsidRPr="00BE018A" w:rsidRDefault="00BE018A" w:rsidP="00BE018A">
      <w:pPr>
        <w:widowControl w:val="0"/>
        <w:adjustRightInd/>
        <w:snapToGrid/>
        <w:spacing w:after="0" w:line="360" w:lineRule="auto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BE018A">
        <w:rPr>
          <w:rFonts w:ascii="Times New Roman" w:eastAsiaTheme="minorEastAsia" w:hAnsi="Times New Roman" w:cs="Times New Roman"/>
          <w:kern w:val="2"/>
          <w:sz w:val="24"/>
          <w:szCs w:val="24"/>
        </w:rPr>
        <w:t>（</w:t>
      </w:r>
      <w:r w:rsidRPr="00BE018A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    </w:t>
      </w:r>
      <w:r w:rsidRPr="00BE018A">
        <w:rPr>
          <w:rFonts w:ascii="Times New Roman" w:eastAsiaTheme="minorEastAsia" w:hAnsi="Times New Roman" w:cs="Times New Roman"/>
          <w:kern w:val="2"/>
          <w:sz w:val="24"/>
          <w:szCs w:val="24"/>
        </w:rPr>
        <w:t>）</w:t>
      </w:r>
      <w:r w:rsidRPr="00BE018A">
        <w:rPr>
          <w:rFonts w:ascii="Times New Roman" w:eastAsiaTheme="minorEastAsia" w:hAnsi="Times New Roman" w:cs="Times New Roman"/>
          <w:kern w:val="2"/>
          <w:sz w:val="24"/>
          <w:szCs w:val="24"/>
        </w:rPr>
        <w:t>4.</w:t>
      </w:r>
      <w:r w:rsidRPr="00BE018A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BE018A">
        <w:rPr>
          <w:rFonts w:ascii="Times New Roman" w:eastAsiaTheme="minorEastAsia" w:hAnsi="Times New Roman" w:cs="Times New Roman"/>
          <w:kern w:val="2"/>
          <w:sz w:val="24"/>
          <w:szCs w:val="24"/>
        </w:rPr>
        <w:t>A.</w:t>
      </w:r>
      <w:r w:rsidRPr="00BE018A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egg  </w:t>
      </w:r>
      <w:r w:rsidRPr="00BE018A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   </w:t>
      </w:r>
      <w:r w:rsidRPr="00BE018A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BE018A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</w:r>
      <w:r w:rsidRPr="00BE018A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</w:r>
      <w:r w:rsidRPr="00BE018A">
        <w:rPr>
          <w:rFonts w:ascii="Times New Roman" w:eastAsiaTheme="minorEastAsia" w:hAnsi="Times New Roman" w:cs="Times New Roman"/>
          <w:kern w:val="2"/>
          <w:sz w:val="24"/>
          <w:szCs w:val="24"/>
        </w:rPr>
        <w:t>B.</w:t>
      </w:r>
      <w:r w:rsidRPr="00BE018A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elephant         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</w:r>
      <w:r w:rsidRPr="00BE018A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C. eleven </w:t>
      </w:r>
    </w:p>
    <w:p w:rsidR="00BE018A" w:rsidRPr="00BE018A" w:rsidRDefault="00BE018A" w:rsidP="00BE018A">
      <w:pPr>
        <w:widowControl w:val="0"/>
        <w:adjustRightInd/>
        <w:snapToGrid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BE018A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二、听录音，给下面句子排列顺序。</w:t>
      </w:r>
    </w:p>
    <w:p w:rsidR="00BE018A" w:rsidRPr="00BE018A" w:rsidRDefault="00BE018A" w:rsidP="00BE018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BE018A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BE018A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BE018A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BE018A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What are they doing?</w:t>
      </w:r>
    </w:p>
    <w:p w:rsidR="00BE018A" w:rsidRPr="00BE018A" w:rsidRDefault="00BE018A" w:rsidP="00BE018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BE018A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BE018A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BE018A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What</w:t>
      </w:r>
      <w:proofErr w:type="gramStart"/>
      <w:r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’</w:t>
      </w:r>
      <w:proofErr w:type="gramEnd"/>
      <w:r w:rsidRPr="00BE018A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s the little monkey doing?</w:t>
      </w:r>
    </w:p>
    <w:p w:rsidR="00BE018A" w:rsidRPr="00BE018A" w:rsidRDefault="00BE018A" w:rsidP="00BE018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BE018A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BE018A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BE018A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BE018A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They are eating lunch.</w:t>
      </w:r>
    </w:p>
    <w:p w:rsidR="00BE018A" w:rsidRPr="00BE018A" w:rsidRDefault="00BE018A" w:rsidP="00BE018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BE018A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BE018A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BE018A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It</w:t>
      </w:r>
      <w:proofErr w:type="gramStart"/>
      <w:r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’</w:t>
      </w:r>
      <w:proofErr w:type="gramEnd"/>
      <w:r w:rsidRPr="00BE018A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s playing with its mother.</w:t>
      </w:r>
    </w:p>
    <w:p w:rsidR="00ED3001" w:rsidRDefault="008067BE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三</w:t>
      </w:r>
      <w:r w:rsidR="00287E1C">
        <w:rPr>
          <w:rFonts w:ascii="Times New Roman" w:eastAsiaTheme="minorEastAsia" w:hAnsi="Times New Roman" w:cs="Times New Roman"/>
          <w:sz w:val="24"/>
          <w:szCs w:val="24"/>
        </w:rPr>
        <w:t>、用单词</w:t>
      </w:r>
      <w:r w:rsidR="00287E1C">
        <w:rPr>
          <w:rFonts w:ascii="Times New Roman" w:eastAsiaTheme="minorEastAsia" w:hAnsi="Times New Roman" w:cs="Times New Roman"/>
          <w:sz w:val="24"/>
          <w:szCs w:val="24"/>
        </w:rPr>
        <w:t>is</w:t>
      </w:r>
      <w:r w:rsidR="00287E1C">
        <w:rPr>
          <w:rFonts w:ascii="Times New Roman" w:eastAsiaTheme="minorEastAsia" w:hAnsi="Times New Roman" w:cs="Times New Roman" w:hint="eastAsia"/>
          <w:sz w:val="24"/>
          <w:szCs w:val="24"/>
        </w:rPr>
        <w:t>/</w:t>
      </w:r>
      <w:r w:rsidR="00287E1C">
        <w:rPr>
          <w:rFonts w:ascii="Times New Roman" w:eastAsiaTheme="minorEastAsia" w:hAnsi="Times New Roman" w:cs="Times New Roman"/>
          <w:sz w:val="24"/>
          <w:szCs w:val="24"/>
        </w:rPr>
        <w:t>am</w:t>
      </w:r>
      <w:r w:rsidR="00287E1C">
        <w:rPr>
          <w:rFonts w:ascii="Times New Roman" w:eastAsiaTheme="minorEastAsia" w:hAnsi="Times New Roman" w:cs="Times New Roman" w:hint="eastAsia"/>
          <w:sz w:val="24"/>
          <w:szCs w:val="24"/>
        </w:rPr>
        <w:t>/</w:t>
      </w:r>
      <w:r w:rsidR="00287E1C">
        <w:rPr>
          <w:rFonts w:ascii="Times New Roman" w:eastAsiaTheme="minorEastAsia" w:hAnsi="Times New Roman" w:cs="Times New Roman"/>
          <w:sz w:val="24"/>
          <w:szCs w:val="24"/>
        </w:rPr>
        <w:t xml:space="preserve">are </w:t>
      </w:r>
      <w:r w:rsidR="00287E1C">
        <w:rPr>
          <w:rFonts w:ascii="Times New Roman" w:eastAsiaTheme="minorEastAsia" w:hAnsi="Times New Roman" w:cs="Times New Roman"/>
          <w:sz w:val="24"/>
          <w:szCs w:val="24"/>
        </w:rPr>
        <w:t>填空。</w:t>
      </w:r>
      <w:r w:rsidR="00287E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ED3001" w:rsidRDefault="00287E1C" w:rsidP="008067BE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1. What ______ Chen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Jie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doing?</w:t>
      </w:r>
    </w:p>
    <w:p w:rsidR="00ED3001" w:rsidRDefault="00287E1C" w:rsidP="008067BE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2. What ______ the students doing?</w:t>
      </w:r>
    </w:p>
    <w:p w:rsidR="00ED3001" w:rsidRDefault="00287E1C" w:rsidP="008067BE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3. Whose storybook _______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that?</w:t>
      </w:r>
    </w:p>
    <w:p w:rsidR="00ED3001" w:rsidRDefault="00287E1C" w:rsidP="008067BE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4. I _____ reading a book now.</w:t>
      </w:r>
    </w:p>
    <w:p w:rsidR="00ED3001" w:rsidRDefault="008067BE" w:rsidP="008067BE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5. —______ she eating lunch</w:t>
      </w:r>
      <w:r w:rsidR="00287E1C">
        <w:rPr>
          <w:rFonts w:ascii="Times New Roman" w:eastAsiaTheme="minorEastAsia" w:hAnsi="Times New Roman" w:cs="Times New Roman"/>
          <w:sz w:val="24"/>
          <w:szCs w:val="24"/>
        </w:rPr>
        <w:t>?  —Yes, she is.</w:t>
      </w:r>
    </w:p>
    <w:p w:rsidR="00ED3001" w:rsidRDefault="00287E1C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2495550</wp:posOffset>
            </wp:positionH>
            <wp:positionV relativeFrom="paragraph">
              <wp:posOffset>297815</wp:posOffset>
            </wp:positionV>
            <wp:extent cx="1047750" cy="828675"/>
            <wp:effectExtent l="0" t="0" r="0" b="9525"/>
            <wp:wrapNone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anchor distT="0" distB="0" distL="114300" distR="114300" simplePos="0" relativeHeight="251770880" behindDoc="0" locked="0" layoutInCell="1" allowOverlap="1">
            <wp:simplePos x="0" y="0"/>
            <wp:positionH relativeFrom="column">
              <wp:posOffset>781050</wp:posOffset>
            </wp:positionH>
            <wp:positionV relativeFrom="paragraph">
              <wp:posOffset>297815</wp:posOffset>
            </wp:positionV>
            <wp:extent cx="904875" cy="790575"/>
            <wp:effectExtent l="0" t="0" r="9525" b="9525"/>
            <wp:wrapNone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067BE">
        <w:rPr>
          <w:rFonts w:ascii="Times New Roman" w:eastAsiaTheme="minorEastAsia" w:hAnsi="Times New Roman" w:cs="Times New Roman" w:hint="eastAsia"/>
          <w:sz w:val="24"/>
          <w:szCs w:val="24"/>
        </w:rPr>
        <w:t>四</w:t>
      </w:r>
      <w:r>
        <w:rPr>
          <w:rFonts w:ascii="Times New Roman" w:eastAsiaTheme="minorEastAsia" w:hAnsi="Times New Roman" w:cs="Times New Roman"/>
          <w:sz w:val="24"/>
          <w:szCs w:val="24"/>
        </w:rPr>
        <w:t>、判断下列图片与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句子</w:t>
      </w:r>
      <w:r>
        <w:rPr>
          <w:rFonts w:ascii="Times New Roman" w:eastAsiaTheme="minorEastAsia" w:hAnsi="Times New Roman" w:cs="Times New Roman"/>
          <w:sz w:val="24"/>
          <w:szCs w:val="24"/>
        </w:rPr>
        <w:t>是（</w:t>
      </w:r>
      <w:r>
        <w:rPr>
          <w:rFonts w:ascii="Times New Roman" w:eastAsiaTheme="minorEastAsia" w:hAnsi="Times New Roman" w:cs="Times New Roman"/>
          <w:sz w:val="24"/>
          <w:szCs w:val="24"/>
        </w:rPr>
        <w:t>T</w:t>
      </w:r>
      <w:r>
        <w:rPr>
          <w:rFonts w:ascii="Times New Roman" w:eastAsiaTheme="minorEastAsia" w:hAnsi="Times New Roman" w:cs="Times New Roman"/>
          <w:sz w:val="24"/>
          <w:szCs w:val="24"/>
        </w:rPr>
        <w:t>）否（</w:t>
      </w:r>
      <w:r>
        <w:rPr>
          <w:rFonts w:ascii="Times New Roman" w:eastAsiaTheme="minorEastAsia" w:hAnsi="Times New Roman" w:cs="Times New Roman"/>
          <w:sz w:val="24"/>
          <w:szCs w:val="24"/>
        </w:rPr>
        <w:t>F</w:t>
      </w:r>
      <w:r>
        <w:rPr>
          <w:rFonts w:ascii="Times New Roman" w:eastAsiaTheme="minorEastAsia" w:hAnsi="Times New Roman" w:cs="Times New Roman"/>
          <w:sz w:val="24"/>
          <w:szCs w:val="24"/>
        </w:rPr>
        <w:t>）相符。</w:t>
      </w:r>
    </w:p>
    <w:p w:rsidR="00ED3001" w:rsidRDefault="00287E1C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(    ) 1.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(    )</w:t>
      </w:r>
      <w:r w:rsidR="008067BE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2.</w:t>
      </w:r>
      <w:proofErr w:type="gramEnd"/>
    </w:p>
    <w:p w:rsidR="00ED3001" w:rsidRDefault="00ED3001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ED3001" w:rsidRDefault="00ED3001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ED3001" w:rsidRDefault="00287E1C">
      <w:pPr>
        <w:spacing w:after="0" w:line="384" w:lineRule="auto"/>
        <w:ind w:firstLineChars="100" w:firstLine="2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704850</wp:posOffset>
            </wp:positionH>
            <wp:positionV relativeFrom="paragraph">
              <wp:posOffset>264160</wp:posOffset>
            </wp:positionV>
            <wp:extent cx="857250" cy="771525"/>
            <wp:effectExtent l="0" t="0" r="0" b="9525"/>
            <wp:wrapNone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The pandas are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climbing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Theme="minorEastAsia" w:hAnsi="Times New Roman" w:cs="Times New Roman"/>
          <w:sz w:val="24"/>
          <w:szCs w:val="24"/>
        </w:rPr>
        <w:t>The bears are sleeping.</w:t>
      </w:r>
    </w:p>
    <w:p w:rsidR="00ED3001" w:rsidRDefault="00287E1C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column">
              <wp:posOffset>2495550</wp:posOffset>
            </wp:positionH>
            <wp:positionV relativeFrom="paragraph">
              <wp:posOffset>50800</wp:posOffset>
            </wp:positionV>
            <wp:extent cx="923925" cy="704850"/>
            <wp:effectExtent l="0" t="0" r="9525" b="0"/>
            <wp:wrapNone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(    )</w:t>
      </w:r>
      <w:r w:rsidR="008067BE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sz w:val="24"/>
          <w:szCs w:val="24"/>
        </w:rPr>
        <w:t>(    ) 4.</w:t>
      </w:r>
      <w:proofErr w:type="gramEnd"/>
    </w:p>
    <w:p w:rsidR="00ED3001" w:rsidRDefault="00ED3001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</w:p>
    <w:p w:rsidR="008067BE" w:rsidRDefault="008067BE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</w:p>
    <w:p w:rsidR="00ED3001" w:rsidRDefault="00287E1C">
      <w:pPr>
        <w:widowControl w:val="0"/>
        <w:adjustRightInd/>
        <w:snapToGrid/>
        <w:spacing w:after="0" w:line="384" w:lineRule="auto"/>
        <w:ind w:firstLineChars="100" w:firstLine="240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</w:rPr>
        <w:t>The monkeys are eating.      The elephant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s</w:t>
      </w:r>
      <w:r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 are drinking water.</w:t>
      </w:r>
    </w:p>
    <w:p w:rsidR="00ED3001" w:rsidRDefault="008067BE">
      <w:pPr>
        <w:spacing w:after="0" w:line="384" w:lineRule="auto"/>
        <w:jc w:val="both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五</w:t>
      </w:r>
      <w:r w:rsidR="00287E1C">
        <w:rPr>
          <w:rFonts w:asciiTheme="minorEastAsia" w:eastAsiaTheme="minorEastAsia" w:hAnsiTheme="minorEastAsia" w:cs="Times New Roman"/>
          <w:color w:val="000000"/>
          <w:sz w:val="24"/>
          <w:szCs w:val="24"/>
        </w:rPr>
        <w:t>、阅读理解，</w:t>
      </w:r>
      <w:r w:rsidR="00287E1C"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判断正（T）误（F）</w:t>
      </w:r>
      <w:r w:rsidR="00287E1C">
        <w:rPr>
          <w:rFonts w:asciiTheme="minorEastAsia" w:eastAsiaTheme="minorEastAsia" w:hAnsiTheme="minorEastAsia" w:cs="Times New Roman"/>
          <w:color w:val="000000"/>
          <w:sz w:val="24"/>
          <w:szCs w:val="24"/>
        </w:rPr>
        <w:t>。</w:t>
      </w:r>
      <w:r w:rsidR="00287E1C"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 xml:space="preserve"> </w:t>
      </w:r>
    </w:p>
    <w:p w:rsidR="00ED3001" w:rsidRDefault="008067BE">
      <w:pPr>
        <w:spacing w:after="0" w:line="38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8067BE">
        <w:rPr>
          <w:rFonts w:ascii="Times New Roman" w:hAnsi="Times New Roman" w:cs="Times New Roman"/>
          <w:b/>
          <w:color w:val="000000"/>
          <w:sz w:val="24"/>
          <w:szCs w:val="24"/>
        </w:rPr>
        <w:t>Amy</w:t>
      </w:r>
      <w:r w:rsidR="00287E1C" w:rsidRPr="008067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287E1C">
        <w:rPr>
          <w:rFonts w:ascii="Times New Roman" w:hAnsi="Times New Roman" w:cs="Times New Roman"/>
          <w:color w:val="000000"/>
          <w:sz w:val="24"/>
          <w:szCs w:val="24"/>
        </w:rPr>
        <w:t>Mum, look at the monkeys. They are eating bananas.</w:t>
      </w:r>
    </w:p>
    <w:p w:rsidR="00ED3001" w:rsidRDefault="008067BE">
      <w:pPr>
        <w:spacing w:after="0" w:line="38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8067BE">
        <w:rPr>
          <w:rFonts w:ascii="Times New Roman" w:hAnsi="Times New Roman" w:cs="Times New Roman"/>
          <w:b/>
          <w:color w:val="000000"/>
          <w:sz w:val="24"/>
          <w:szCs w:val="24"/>
        </w:rPr>
        <w:t>Mum</w:t>
      </w:r>
      <w:r w:rsidR="00287E1C" w:rsidRPr="008067B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287E1C">
        <w:rPr>
          <w:rFonts w:ascii="Times New Roman" w:hAnsi="Times New Roman" w:cs="Times New Roman"/>
          <w:color w:val="000000"/>
          <w:sz w:val="24"/>
          <w:szCs w:val="24"/>
        </w:rPr>
        <w:t xml:space="preserve"> Yes. They’re hungry. Look at the bears. </w:t>
      </w:r>
    </w:p>
    <w:p w:rsidR="00ED3001" w:rsidRDefault="008067BE">
      <w:pPr>
        <w:spacing w:after="0" w:line="384" w:lineRule="auto"/>
        <w:ind w:firstLineChars="100" w:firstLin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67B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Amy</w:t>
      </w:r>
      <w:r w:rsidR="00287E1C" w:rsidRPr="008067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287E1C">
        <w:rPr>
          <w:rFonts w:ascii="Times New Roman" w:hAnsi="Times New Roman" w:cs="Times New Roman"/>
          <w:color w:val="000000"/>
          <w:sz w:val="24"/>
          <w:szCs w:val="24"/>
        </w:rPr>
        <w:t>Are they sleeping?</w:t>
      </w:r>
    </w:p>
    <w:p w:rsidR="00ED3001" w:rsidRDefault="008067BE">
      <w:pPr>
        <w:spacing w:after="0" w:line="384" w:lineRule="auto"/>
        <w:ind w:firstLineChars="100" w:firstLin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67BE">
        <w:rPr>
          <w:rFonts w:ascii="Times New Roman" w:hAnsi="Times New Roman" w:cs="Times New Roman"/>
          <w:b/>
          <w:color w:val="000000"/>
          <w:sz w:val="24"/>
          <w:szCs w:val="24"/>
        </w:rPr>
        <w:t>Mum</w:t>
      </w:r>
      <w:r w:rsidR="00287E1C" w:rsidRPr="008067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287E1C">
        <w:rPr>
          <w:rFonts w:ascii="Times New Roman" w:hAnsi="Times New Roman" w:cs="Times New Roman"/>
          <w:color w:val="000000"/>
          <w:sz w:val="24"/>
          <w:szCs w:val="24"/>
        </w:rPr>
        <w:t xml:space="preserve">No, they are </w:t>
      </w:r>
      <w:r w:rsidR="00287E1C">
        <w:rPr>
          <w:rFonts w:ascii="Times New Roman" w:hAnsi="Times New Roman" w:cs="Times New Roman" w:hint="eastAsia"/>
          <w:color w:val="000000"/>
          <w:sz w:val="24"/>
          <w:szCs w:val="24"/>
        </w:rPr>
        <w:t>play</w:t>
      </w:r>
      <w:r w:rsidR="00287E1C">
        <w:rPr>
          <w:rFonts w:ascii="Times New Roman" w:hAnsi="Times New Roman" w:cs="Times New Roman"/>
          <w:color w:val="000000"/>
          <w:sz w:val="24"/>
          <w:szCs w:val="24"/>
        </w:rPr>
        <w:t>ing. Do you see the baby elephant?</w:t>
      </w:r>
    </w:p>
    <w:p w:rsidR="00ED3001" w:rsidRDefault="008067BE">
      <w:pPr>
        <w:spacing w:after="0" w:line="384" w:lineRule="auto"/>
        <w:ind w:firstLineChars="100" w:firstLin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67BE">
        <w:rPr>
          <w:rFonts w:ascii="Times New Roman" w:hAnsi="Times New Roman" w:cs="Times New Roman"/>
          <w:b/>
          <w:color w:val="000000"/>
          <w:sz w:val="24"/>
          <w:szCs w:val="24"/>
        </w:rPr>
        <w:t>Amy</w:t>
      </w:r>
      <w:r w:rsidR="00287E1C" w:rsidRPr="008067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287E1C">
        <w:rPr>
          <w:rFonts w:ascii="Times New Roman" w:hAnsi="Times New Roman" w:cs="Times New Roman"/>
          <w:color w:val="000000"/>
          <w:sz w:val="24"/>
          <w:szCs w:val="24"/>
        </w:rPr>
        <w:t>No. What is it doing?</w:t>
      </w:r>
    </w:p>
    <w:p w:rsidR="00ED3001" w:rsidRDefault="008067BE">
      <w:pPr>
        <w:spacing w:after="0" w:line="384" w:lineRule="auto"/>
        <w:ind w:firstLineChars="100" w:firstLine="240"/>
        <w:jc w:val="both"/>
        <w:rPr>
          <w:rFonts w:ascii="Times New Roman" w:eastAsiaTheme="majorEastAsia" w:hAnsi="Times New Roman" w:cs="Times New Roman"/>
          <w:color w:val="000000"/>
          <w:sz w:val="24"/>
          <w:szCs w:val="24"/>
        </w:rPr>
      </w:pPr>
      <w:r w:rsidRPr="008067BE">
        <w:rPr>
          <w:rFonts w:ascii="Times New Roman" w:hAnsi="Times New Roman" w:cs="Times New Roman"/>
          <w:b/>
          <w:color w:val="000000"/>
          <w:sz w:val="24"/>
          <w:szCs w:val="24"/>
        </w:rPr>
        <w:t>Mum</w:t>
      </w:r>
      <w:r w:rsidR="00287E1C" w:rsidRPr="008067B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287E1C">
        <w:rPr>
          <w:rFonts w:ascii="Times New Roman" w:hAnsi="Times New Roman" w:cs="Times New Roman"/>
          <w:color w:val="000000"/>
          <w:sz w:val="24"/>
          <w:szCs w:val="24"/>
        </w:rPr>
        <w:t xml:space="preserve"> It</w:t>
      </w:r>
      <w:proofErr w:type="gramStart"/>
      <w:r w:rsidR="00287E1C">
        <w:rPr>
          <w:rFonts w:ascii="Times New Roman" w:hAnsi="Times New Roman" w:cs="Times New Roman"/>
          <w:color w:val="000000"/>
          <w:sz w:val="24"/>
          <w:szCs w:val="24"/>
        </w:rPr>
        <w:t>’</w:t>
      </w:r>
      <w:proofErr w:type="gramEnd"/>
      <w:r w:rsidR="00287E1C">
        <w:rPr>
          <w:rFonts w:ascii="Times New Roman" w:hAnsi="Times New Roman" w:cs="Times New Roman"/>
          <w:color w:val="000000"/>
          <w:sz w:val="24"/>
          <w:szCs w:val="24"/>
        </w:rPr>
        <w:t xml:space="preserve">s drinking water with its trunk </w:t>
      </w:r>
      <w:r w:rsidR="00287E1C">
        <w:rPr>
          <w:rFonts w:asciiTheme="majorEastAsia" w:eastAsiaTheme="majorEastAsia" w:hAnsiTheme="majorEastAsia" w:cstheme="majorEastAsia" w:hint="eastAsia"/>
          <w:color w:val="000000"/>
          <w:sz w:val="24"/>
          <w:szCs w:val="24"/>
        </w:rPr>
        <w:t>(象鼻).</w:t>
      </w:r>
    </w:p>
    <w:p w:rsidR="00ED3001" w:rsidRDefault="008067BE">
      <w:pPr>
        <w:spacing w:after="0" w:line="384" w:lineRule="auto"/>
        <w:ind w:firstLineChars="100" w:firstLin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67BE">
        <w:rPr>
          <w:rFonts w:ascii="Times New Roman" w:hAnsi="Times New Roman" w:cs="Times New Roman"/>
          <w:b/>
          <w:color w:val="000000"/>
          <w:sz w:val="24"/>
          <w:szCs w:val="24"/>
        </w:rPr>
        <w:t>Amy</w:t>
      </w:r>
      <w:r w:rsidR="00287E1C" w:rsidRPr="008067B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287E1C">
        <w:rPr>
          <w:rFonts w:ascii="Times New Roman" w:hAnsi="Times New Roman" w:cs="Times New Roman"/>
          <w:color w:val="000000"/>
          <w:sz w:val="24"/>
          <w:szCs w:val="24"/>
        </w:rPr>
        <w:t xml:space="preserve"> How cute it is!</w:t>
      </w:r>
    </w:p>
    <w:p w:rsidR="00ED3001" w:rsidRDefault="00287E1C">
      <w:pPr>
        <w:spacing w:after="0" w:line="38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    ) 1. The monkeys are eating apples.</w:t>
      </w:r>
    </w:p>
    <w:p w:rsidR="00ED3001" w:rsidRDefault="00287E1C">
      <w:pPr>
        <w:spacing w:after="0" w:line="38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    ) 2. The bears are fighting.</w:t>
      </w:r>
    </w:p>
    <w:p w:rsidR="00ED3001" w:rsidRDefault="00287E1C">
      <w:pPr>
        <w:spacing w:after="0" w:line="38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    ) 3. Amy sees the baby elephant.</w:t>
      </w:r>
    </w:p>
    <w:p w:rsidR="00ED3001" w:rsidRDefault="00287E1C">
      <w:pPr>
        <w:spacing w:after="0" w:line="38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    ) 4. The baby elephant is drinking water.</w:t>
      </w:r>
    </w:p>
    <w:p w:rsidR="00ED3001" w:rsidRDefault="00287E1C">
      <w:pPr>
        <w:spacing w:after="0" w:line="38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    ) 5. The elephant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is </w:t>
      </w:r>
      <w:r>
        <w:rPr>
          <w:rFonts w:ascii="Times New Roman" w:hAnsi="Times New Roman" w:cs="Times New Roman"/>
          <w:color w:val="000000"/>
          <w:sz w:val="24"/>
          <w:szCs w:val="24"/>
        </w:rPr>
        <w:t>drink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ing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water with its trunk. </w:t>
      </w:r>
    </w:p>
    <w:p w:rsidR="00BE018A" w:rsidRDefault="00BE018A" w:rsidP="00BE018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</w:p>
    <w:p w:rsidR="00BE018A" w:rsidRDefault="00BE018A" w:rsidP="00BE018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</w:p>
    <w:p w:rsidR="00BE018A" w:rsidRDefault="00BE018A" w:rsidP="00BE018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</w:p>
    <w:p w:rsidR="00BE018A" w:rsidRDefault="00BE018A" w:rsidP="00BE018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</w:p>
    <w:p w:rsidR="00BE018A" w:rsidRDefault="00BE018A" w:rsidP="00BE018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</w:p>
    <w:p w:rsidR="00BE018A" w:rsidRDefault="00BE018A" w:rsidP="00BE018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</w:p>
    <w:p w:rsidR="00BE018A" w:rsidRDefault="00BE018A" w:rsidP="00BE018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</w:p>
    <w:p w:rsidR="00BE018A" w:rsidRDefault="00BE018A" w:rsidP="00BE018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</w:p>
    <w:p w:rsidR="00BE018A" w:rsidRDefault="00BE018A" w:rsidP="00BE018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</w:p>
    <w:p w:rsidR="00BE018A" w:rsidRDefault="00BE018A" w:rsidP="00BE018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</w:p>
    <w:p w:rsidR="00BE018A" w:rsidRDefault="00BE018A" w:rsidP="00BE018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</w:p>
    <w:p w:rsidR="00BE018A" w:rsidRDefault="00BE018A" w:rsidP="00BE018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</w:p>
    <w:p w:rsidR="00BE018A" w:rsidRDefault="00BE018A" w:rsidP="00BE018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</w:p>
    <w:p w:rsidR="00BE018A" w:rsidRDefault="00BE018A" w:rsidP="00BE018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</w:p>
    <w:p w:rsidR="00BE018A" w:rsidRDefault="00BE018A" w:rsidP="00BE018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</w:p>
    <w:p w:rsidR="00BE018A" w:rsidRDefault="00BE018A" w:rsidP="00BE018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</w:p>
    <w:p w:rsidR="00BE018A" w:rsidRDefault="00BE018A" w:rsidP="00BE018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</w:p>
    <w:p w:rsidR="00BE018A" w:rsidRDefault="00BE018A" w:rsidP="00BE018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</w:p>
    <w:p w:rsidR="00BE018A" w:rsidRDefault="00BE018A" w:rsidP="00BE018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</w:p>
    <w:p w:rsidR="00BE018A" w:rsidRDefault="00BE018A" w:rsidP="00BE018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</w:p>
    <w:p w:rsidR="00BE018A" w:rsidRDefault="00BE018A" w:rsidP="00BE018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</w:p>
    <w:p w:rsidR="00BE018A" w:rsidRDefault="00BE018A" w:rsidP="00BE018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</w:p>
    <w:p w:rsidR="00BE018A" w:rsidRDefault="00BE018A" w:rsidP="00BE018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</w:p>
    <w:p w:rsidR="00ED3001" w:rsidRPr="00BE018A" w:rsidRDefault="00287E1C" w:rsidP="00BE018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  <w:r w:rsidRPr="00BE018A"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  <w:lastRenderedPageBreak/>
        <w:t>答案：</w:t>
      </w:r>
    </w:p>
    <w:p w:rsidR="00BE018A" w:rsidRPr="00BE018A" w:rsidRDefault="00BE018A" w:rsidP="00BE018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BE018A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一、</w:t>
      </w:r>
      <w:r w:rsidRPr="00BE018A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1. </w:t>
      </w:r>
      <w:proofErr w:type="gramStart"/>
      <w:r w:rsidRPr="00BE018A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C  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BE018A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2.</w:t>
      </w:r>
      <w:proofErr w:type="gramEnd"/>
      <w:r w:rsidRPr="00BE018A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A  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BE018A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3.A  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BE018A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4.B</w:t>
      </w:r>
    </w:p>
    <w:p w:rsidR="00BE018A" w:rsidRDefault="00BE018A" w:rsidP="00BE018A">
      <w:pPr>
        <w:spacing w:after="0" w:line="384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E018A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</w:t>
      </w:r>
      <w:r w:rsidRPr="00BE018A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2  </w:t>
      </w:r>
      <w:r w:rsidR="008067BE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</w:t>
      </w:r>
      <w:r w:rsidRPr="00BE018A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3  </w:t>
      </w:r>
      <w:r w:rsidR="008067BE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</w:t>
      </w:r>
      <w:r w:rsidRPr="00BE018A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1</w:t>
      </w:r>
      <w:r w:rsidR="008067BE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</w:t>
      </w:r>
      <w:r w:rsidRPr="00BE018A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4</w:t>
      </w:r>
    </w:p>
    <w:p w:rsidR="00ED3001" w:rsidRDefault="008067BE">
      <w:pPr>
        <w:spacing w:after="0" w:line="384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三</w:t>
      </w:r>
      <w:r w:rsidR="00287E1C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287E1C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287E1C">
        <w:rPr>
          <w:rFonts w:ascii="Times New Roman" w:eastAsiaTheme="minorEastAsia" w:hAnsi="Times New Roman" w:cs="Times New Roman"/>
          <w:sz w:val="24"/>
          <w:szCs w:val="24"/>
        </w:rPr>
        <w:t>is</w:t>
      </w:r>
      <w:proofErr w:type="gramEnd"/>
      <w:r w:rsidR="00287E1C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287E1C">
        <w:rPr>
          <w:rFonts w:ascii="Times New Roman" w:eastAsiaTheme="minorEastAsia" w:hAnsi="Times New Roman" w:cs="Times New Roman" w:hint="eastAsia"/>
          <w:sz w:val="24"/>
          <w:szCs w:val="24"/>
        </w:rPr>
        <w:t xml:space="preserve"> 2. </w:t>
      </w:r>
      <w:proofErr w:type="gramStart"/>
      <w:r w:rsidR="00287E1C">
        <w:rPr>
          <w:rFonts w:ascii="Times New Roman" w:eastAsiaTheme="minorEastAsia" w:hAnsi="Times New Roman" w:cs="Times New Roman"/>
          <w:sz w:val="24"/>
          <w:szCs w:val="24"/>
        </w:rPr>
        <w:t>are</w:t>
      </w:r>
      <w:proofErr w:type="gramEnd"/>
      <w:r w:rsidR="00287E1C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287E1C">
        <w:rPr>
          <w:rFonts w:ascii="Times New Roman" w:eastAsiaTheme="minorEastAsia" w:hAnsi="Times New Roman" w:cs="Times New Roman" w:hint="eastAsia"/>
          <w:sz w:val="24"/>
          <w:szCs w:val="24"/>
        </w:rPr>
        <w:t xml:space="preserve"> 3. </w:t>
      </w:r>
      <w:proofErr w:type="gramStart"/>
      <w:r w:rsidR="00287E1C">
        <w:rPr>
          <w:rFonts w:ascii="Times New Roman" w:eastAsiaTheme="minorEastAsia" w:hAnsi="Times New Roman" w:cs="Times New Roman"/>
          <w:sz w:val="24"/>
          <w:szCs w:val="24"/>
        </w:rPr>
        <w:t>is</w:t>
      </w:r>
      <w:proofErr w:type="gramEnd"/>
      <w:r w:rsidR="00287E1C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287E1C">
        <w:rPr>
          <w:rFonts w:ascii="Times New Roman" w:eastAsiaTheme="minorEastAsia" w:hAnsi="Times New Roman" w:cs="Times New Roman" w:hint="eastAsia"/>
          <w:sz w:val="24"/>
          <w:szCs w:val="24"/>
        </w:rPr>
        <w:t xml:space="preserve"> 4. </w:t>
      </w:r>
      <w:proofErr w:type="gramStart"/>
      <w:r w:rsidR="00287E1C">
        <w:rPr>
          <w:rFonts w:ascii="Times New Roman" w:eastAsiaTheme="minorEastAsia" w:hAnsi="Times New Roman" w:cs="Times New Roman"/>
          <w:sz w:val="24"/>
          <w:szCs w:val="24"/>
        </w:rPr>
        <w:t>am</w:t>
      </w:r>
      <w:proofErr w:type="gramEnd"/>
      <w:r w:rsidR="00287E1C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287E1C">
        <w:rPr>
          <w:rFonts w:ascii="Times New Roman" w:eastAsiaTheme="minorEastAsia" w:hAnsi="Times New Roman" w:cs="Times New Roman" w:hint="eastAsia"/>
          <w:sz w:val="24"/>
          <w:szCs w:val="24"/>
        </w:rPr>
        <w:t xml:space="preserve"> 5. </w:t>
      </w:r>
      <w:r w:rsidR="00287E1C">
        <w:rPr>
          <w:rFonts w:ascii="Times New Roman" w:eastAsiaTheme="minorEastAsia" w:hAnsi="Times New Roman" w:cs="Times New Roman"/>
          <w:sz w:val="24"/>
          <w:szCs w:val="24"/>
        </w:rPr>
        <w:t>Is</w:t>
      </w:r>
    </w:p>
    <w:p w:rsidR="00ED3001" w:rsidRDefault="008067BE">
      <w:pPr>
        <w:spacing w:after="0" w:line="384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四</w:t>
      </w:r>
      <w:r w:rsidR="00287E1C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287E1C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287E1C">
        <w:rPr>
          <w:rFonts w:ascii="Times New Roman" w:eastAsiaTheme="minorEastAsia" w:hAnsi="Times New Roman" w:cs="Times New Roman"/>
          <w:sz w:val="24"/>
          <w:szCs w:val="24"/>
        </w:rPr>
        <w:t xml:space="preserve">T  </w:t>
      </w:r>
      <w:r w:rsidR="00287E1C">
        <w:rPr>
          <w:rFonts w:ascii="Times New Roman" w:eastAsiaTheme="minorEastAsia" w:hAnsi="Times New Roman" w:cs="Times New Roman" w:hint="eastAsia"/>
          <w:sz w:val="24"/>
          <w:szCs w:val="24"/>
        </w:rPr>
        <w:t xml:space="preserve"> 2.</w:t>
      </w:r>
      <w:proofErr w:type="gramEnd"/>
      <w:r w:rsidR="00287E1C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287E1C">
        <w:rPr>
          <w:rFonts w:ascii="Times New Roman" w:eastAsiaTheme="minorEastAsia" w:hAnsi="Times New Roman" w:cs="Times New Roman"/>
          <w:sz w:val="24"/>
          <w:szCs w:val="24"/>
        </w:rPr>
        <w:t xml:space="preserve">T  </w:t>
      </w:r>
      <w:r w:rsidR="00287E1C">
        <w:rPr>
          <w:rFonts w:ascii="Times New Roman" w:eastAsiaTheme="minorEastAsia" w:hAnsi="Times New Roman" w:cs="Times New Roman" w:hint="eastAsia"/>
          <w:sz w:val="24"/>
          <w:szCs w:val="24"/>
        </w:rPr>
        <w:t xml:space="preserve"> 3.</w:t>
      </w:r>
      <w:proofErr w:type="gramEnd"/>
      <w:r w:rsidR="00287E1C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287E1C">
        <w:rPr>
          <w:rFonts w:ascii="Times New Roman" w:eastAsiaTheme="minorEastAsia" w:hAnsi="Times New Roman" w:cs="Times New Roman"/>
          <w:sz w:val="24"/>
          <w:szCs w:val="24"/>
        </w:rPr>
        <w:t xml:space="preserve">F  </w:t>
      </w:r>
      <w:r w:rsidR="00287E1C">
        <w:rPr>
          <w:rFonts w:ascii="Times New Roman" w:eastAsiaTheme="minorEastAsia" w:hAnsi="Times New Roman" w:cs="Times New Roman" w:hint="eastAsia"/>
          <w:sz w:val="24"/>
          <w:szCs w:val="24"/>
        </w:rPr>
        <w:t xml:space="preserve"> 4.</w:t>
      </w:r>
      <w:proofErr w:type="gramEnd"/>
      <w:r w:rsidR="00287E1C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287E1C">
        <w:rPr>
          <w:rFonts w:ascii="Times New Roman" w:eastAsiaTheme="minorEastAsia" w:hAnsi="Times New Roman" w:cs="Times New Roman"/>
          <w:sz w:val="24"/>
          <w:szCs w:val="24"/>
        </w:rPr>
        <w:t>T</w:t>
      </w:r>
    </w:p>
    <w:p w:rsidR="00ED3001" w:rsidRDefault="00287E1C">
      <w:pPr>
        <w:spacing w:after="0" w:line="384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五</w:t>
      </w:r>
      <w:r>
        <w:rPr>
          <w:rFonts w:ascii="Times New Roman" w:eastAsiaTheme="minorEastAsia" w:hAnsi="Times New Roman" w:cs="Times New Roman"/>
          <w:sz w:val="24"/>
          <w:szCs w:val="24"/>
        </w:rPr>
        <w:t>、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F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2.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F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3.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F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4.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T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5. T</w:t>
      </w:r>
    </w:p>
    <w:p w:rsidR="00ED3001" w:rsidRDefault="00ED3001">
      <w:pPr>
        <w:spacing w:after="0" w:line="38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018A" w:rsidRPr="00BE018A" w:rsidRDefault="00BE018A" w:rsidP="00BE018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  <w:r w:rsidRPr="00BE018A"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  <w:t>听力材料：</w:t>
      </w:r>
    </w:p>
    <w:p w:rsidR="00BE018A" w:rsidRPr="00BE018A" w:rsidRDefault="00BE018A" w:rsidP="00BE018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BE018A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一、听录音，选择你所听</w:t>
      </w:r>
      <w:r w:rsidRPr="00BE018A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到的选项。</w:t>
      </w:r>
      <w:r w:rsidRPr="00BE018A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</w:p>
    <w:p w:rsidR="00BE018A" w:rsidRPr="00BE018A" w:rsidRDefault="00BE018A" w:rsidP="00BE018A">
      <w:pPr>
        <w:widowControl w:val="0"/>
        <w:adjustRightInd/>
        <w:snapToGrid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BE018A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1. </w:t>
      </w:r>
      <w:proofErr w:type="gramStart"/>
      <w:r w:rsidRPr="00BE018A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bamboo</w:t>
      </w:r>
      <w:proofErr w:type="gramEnd"/>
      <w:r w:rsidRPr="00BE018A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2. </w:t>
      </w:r>
      <w:proofErr w:type="gramStart"/>
      <w:r w:rsidRPr="00BE018A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its</w:t>
      </w:r>
      <w:proofErr w:type="gramEnd"/>
      <w:r w:rsidRPr="00BE018A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</w:t>
      </w:r>
      <w:r w:rsidRPr="00BE018A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BE018A">
        <w:rPr>
          <w:rFonts w:ascii="Times New Roman" w:eastAsiaTheme="minorEastAsia" w:hAnsi="Times New Roman" w:cs="Times New Roman"/>
          <w:kern w:val="2"/>
          <w:sz w:val="24"/>
          <w:szCs w:val="24"/>
        </w:rPr>
        <w:t>3.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proofErr w:type="gramStart"/>
      <w:r w:rsidRPr="00BE018A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panda</w:t>
      </w:r>
      <w:proofErr w:type="gramEnd"/>
      <w:r w:rsidRPr="00BE018A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</w:t>
      </w:r>
      <w:r w:rsidRPr="00BE018A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    4.</w:t>
      </w:r>
      <w:r w:rsidRPr="00BE018A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proofErr w:type="gramStart"/>
      <w:r w:rsidRPr="00BE018A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elephant</w:t>
      </w:r>
      <w:proofErr w:type="gramEnd"/>
      <w:r w:rsidRPr="00BE018A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   </w:t>
      </w:r>
    </w:p>
    <w:p w:rsidR="00BE018A" w:rsidRPr="00BE018A" w:rsidRDefault="00BE018A" w:rsidP="00BE018A">
      <w:pPr>
        <w:widowControl w:val="0"/>
        <w:adjustRightInd/>
        <w:snapToGrid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BE018A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二、听录音，给下面句子排列顺序。</w:t>
      </w:r>
    </w:p>
    <w:p w:rsidR="00BE018A" w:rsidRPr="00BE018A" w:rsidRDefault="00BE018A" w:rsidP="00BE018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BE018A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1. They are eating lunch.</w:t>
      </w:r>
    </w:p>
    <w:p w:rsidR="00BE018A" w:rsidRPr="00BE018A" w:rsidRDefault="00BE018A" w:rsidP="00BE018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BE018A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2. What are they doing?</w:t>
      </w:r>
    </w:p>
    <w:p w:rsidR="00BE018A" w:rsidRPr="00BE018A" w:rsidRDefault="00BE018A" w:rsidP="00BE018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BE018A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3. What`s the little monkey doing?</w:t>
      </w:r>
    </w:p>
    <w:p w:rsidR="00BE018A" w:rsidRDefault="00BE018A" w:rsidP="00BE018A">
      <w:pPr>
        <w:spacing w:after="0" w:line="38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018A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4. It`s playing with its mother.</w:t>
      </w:r>
    </w:p>
    <w:sectPr w:rsidR="00BE0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FE27824"/>
    <w:rsid w:val="00287E1C"/>
    <w:rsid w:val="002F5679"/>
    <w:rsid w:val="00470EDE"/>
    <w:rsid w:val="008067BE"/>
    <w:rsid w:val="00813645"/>
    <w:rsid w:val="009D2815"/>
    <w:rsid w:val="00BE018A"/>
    <w:rsid w:val="00C3647D"/>
    <w:rsid w:val="00ED3001"/>
    <w:rsid w:val="00F746D1"/>
    <w:rsid w:val="3FE27824"/>
    <w:rsid w:val="47217AC5"/>
    <w:rsid w:val="679D6426"/>
    <w:rsid w:val="6909246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20</TotalTime>
  <Pages>3</Pages>
  <Words>261</Words>
  <Characters>1489</Characters>
  <Application>Microsoft Office Word</Application>
  <DocSecurity>0</DocSecurity>
  <Lines>12</Lines>
  <Paragraphs>3</Paragraphs>
  <ScaleCrop>false</ScaleCrop>
  <Company>China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宾琳</dc:creator>
  <cp:lastModifiedBy>Microsoft</cp:lastModifiedBy>
  <cp:revision>6</cp:revision>
  <dcterms:created xsi:type="dcterms:W3CDTF">2018-07-16T03:02:00Z</dcterms:created>
  <dcterms:modified xsi:type="dcterms:W3CDTF">2020-10-15T03:05:00Z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