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0B" w:rsidRDefault="0068630B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5  Whose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dog is it?</w:t>
      </w:r>
    </w:p>
    <w:p w:rsidR="00F33180" w:rsidRDefault="0068630B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  <w:r w:rsidR="002A7D06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Read and write-Story time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1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is Amy doing?</w:t>
      </w:r>
    </w:p>
    <w:p w:rsidR="0068630B" w:rsidRPr="0068630B" w:rsidRDefault="0068630B" w:rsidP="0068630B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  <w:u w:val="single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She is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68630B" w:rsidRPr="0068630B" w:rsidRDefault="0068630B" w:rsidP="0068630B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shopping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eating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sleeping</w:t>
      </w: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-Whose bike is it?</w:t>
      </w:r>
    </w:p>
    <w:p w:rsidR="0068630B" w:rsidRPr="0068630B" w:rsidRDefault="0068630B" w:rsidP="0068630B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68630B" w:rsidRPr="0068630B" w:rsidRDefault="0068630B" w:rsidP="0068630B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his   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hers 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John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(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3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-Where is Sarah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68630B" w:rsidRPr="0068630B" w:rsidRDefault="0068630B" w:rsidP="0068630B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She is at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68630B" w:rsidRPr="0068630B" w:rsidRDefault="0068630B" w:rsidP="0068630B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A.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the zoo 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home   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C.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the park </w:t>
      </w: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68630B" w:rsidRPr="0068630B" w:rsidRDefault="0068630B" w:rsidP="0068630B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 am looking at the rabbit.</w:t>
      </w:r>
    </w:p>
    <w:p w:rsidR="0068630B" w:rsidRPr="0068630B" w:rsidRDefault="0068630B" w:rsidP="0068630B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 am looking at the tiger.</w:t>
      </w:r>
    </w:p>
    <w:p w:rsidR="0068630B" w:rsidRPr="0068630B" w:rsidRDefault="0068630B" w:rsidP="0068630B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What are you doing here?</w:t>
      </w:r>
    </w:p>
    <w:p w:rsidR="0068630B" w:rsidRDefault="0068630B" w:rsidP="0068630B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What are the animals doing?</w:t>
      </w:r>
    </w:p>
    <w:p w:rsidR="00F33180" w:rsidRDefault="0080532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2A7D06">
        <w:rPr>
          <w:rFonts w:ascii="Times New Roman" w:eastAsiaTheme="minorEastAsia" w:hAnsi="Times New Roman" w:cs="Times New Roman"/>
          <w:kern w:val="10"/>
          <w:sz w:val="24"/>
          <w:szCs w:val="24"/>
        </w:rPr>
        <w:t>、单项选择。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(     )1. I’m 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at a bear.     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look </w:t>
      </w:r>
      <w:r w:rsidR="00805328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 w:rsidR="00805328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looking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)2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. He is eating__________ a rabbit.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like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on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)3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 She is looking at _________ elephant.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an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a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)4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. It’s _______ like a bear.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dancing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dance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)5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. I like ________.   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fly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 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flying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)6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. I’m _______ like a tiger.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running     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run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 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)7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. I want to ______ a bird.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/           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be</w:t>
      </w:r>
    </w:p>
    <w:p w:rsidR="00F33180" w:rsidRDefault="002E7AB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9.5pt;margin-top:19.9pt;width:158.9pt;height:114.4pt;z-index:251660288;mso-width-relative:margin;mso-height-relative:margin" filled="f">
            <v:textbox>
              <w:txbxContent>
                <w:p w:rsidR="00F33180" w:rsidRDefault="002A7D0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A. Yes, they are.           </w:t>
                  </w:r>
                </w:p>
                <w:p w:rsidR="00F33180" w:rsidRDefault="002A7D0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B. No, he isn’t .</w:t>
                  </w:r>
                  <w:r>
                    <w:rPr>
                      <w:rFonts w:ascii="Times New Roman" w:hAnsi="Times New Roman" w:cs="Times New Roman" w:hint="eastAsi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He’s eating.</w:t>
                  </w:r>
                </w:p>
                <w:p w:rsidR="00F33180" w:rsidRDefault="002A7D0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C. He’s in the kitchen.       </w:t>
                  </w:r>
                </w:p>
                <w:p w:rsidR="00F33180" w:rsidRDefault="002A7D0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D. It’s Mike’s.</w:t>
                  </w:r>
                </w:p>
                <w:p w:rsidR="00F33180" w:rsidRDefault="002A7D0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E. Of course.</w:t>
                  </w:r>
                </w:p>
                <w:p w:rsidR="00F33180" w:rsidRDefault="00F3318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805328"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>、给下列句子选择正确的答语。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1. Is he drinking water?               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2. Can you take him to the park?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3. Whose book is this?                 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4. Are these all ours?                    </w:t>
      </w:r>
    </w:p>
    <w:p w:rsidR="00F33180" w:rsidRDefault="002A7D06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5. Where is Fido now?                    </w:t>
      </w:r>
    </w:p>
    <w:p w:rsidR="00F33180" w:rsidRDefault="00805328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lastRenderedPageBreak/>
        <w:t>五</w:t>
      </w:r>
      <w:r w:rsidR="002A7D06"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 w:rsidR="002A7D06">
        <w:rPr>
          <w:rFonts w:asciiTheme="minorEastAsia" w:eastAsiaTheme="minorEastAsia" w:hAnsiTheme="minorEastAsia" w:cs="Times New Roman"/>
          <w:sz w:val="24"/>
          <w:szCs w:val="24"/>
        </w:rPr>
        <w:t>根据汉语提示补全对话。</w:t>
      </w:r>
    </w:p>
    <w:p w:rsidR="00F33180" w:rsidRDefault="002A7D06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Whose book is this?   </w:t>
      </w:r>
    </w:p>
    <w:p w:rsidR="00F33180" w:rsidRDefault="002A7D06">
      <w:pPr>
        <w:spacing w:after="0" w:line="384" w:lineRule="auto"/>
        <w:ind w:firstLineChars="100" w:firstLine="24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Times New Roman"/>
          <w:sz w:val="24"/>
          <w:szCs w:val="24"/>
        </w:rPr>
        <w:t>(我的).</w:t>
      </w:r>
    </w:p>
    <w:p w:rsidR="00F33180" w:rsidRDefault="002A7D06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Lily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This is </w:t>
      </w:r>
      <w:proofErr w:type="spellStart"/>
      <w:r w:rsidR="00D94D67">
        <w:rPr>
          <w:rFonts w:ascii="Times New Roman" w:hAnsi="Times New Roman" w:cs="Times New Roman" w:hint="eastAsia"/>
          <w:sz w:val="24"/>
          <w:szCs w:val="24"/>
        </w:rPr>
        <w:t>Binbin</w:t>
      </w:r>
      <w:r>
        <w:rPr>
          <w:rFonts w:ascii="Times New Roman" w:hAnsi="Times New Roman" w:cs="Times New Roman"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picture.     </w:t>
      </w:r>
    </w:p>
    <w:p w:rsidR="00F33180" w:rsidRDefault="002A7D06">
      <w:pPr>
        <w:spacing w:after="0" w:line="384" w:lineRule="auto"/>
        <w:ind w:firstLineChars="100" w:firstLine="24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Lucy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Yes,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Times New Roman"/>
          <w:sz w:val="24"/>
          <w:szCs w:val="24"/>
        </w:rPr>
        <w:t>(他的).</w:t>
      </w:r>
      <w:bookmarkStart w:id="0" w:name="_GoBack"/>
      <w:bookmarkEnd w:id="0"/>
    </w:p>
    <w:p w:rsidR="00F33180" w:rsidRDefault="002A7D06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Amy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Look</w:t>
      </w:r>
      <w:r>
        <w:rPr>
          <w:rFonts w:ascii="Times New Roman" w:hAnsi="Times New Roman" w:cs="Times New Roman" w:hint="eastAsia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That’s my dog.   </w:t>
      </w:r>
    </w:p>
    <w:p w:rsidR="00F33180" w:rsidRDefault="002A7D06">
      <w:pPr>
        <w:spacing w:after="0" w:line="384" w:lineRule="auto"/>
        <w:ind w:firstLineChars="100" w:firstLine="24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Yes,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Times New Roman"/>
          <w:sz w:val="24"/>
          <w:szCs w:val="24"/>
        </w:rPr>
        <w:t>(你的).</w:t>
      </w:r>
    </w:p>
    <w:p w:rsidR="00F33180" w:rsidRDefault="002A7D06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Mike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Whose rabbits are these?   </w:t>
      </w:r>
    </w:p>
    <w:p w:rsidR="00F33180" w:rsidRDefault="002A7D06">
      <w:pPr>
        <w:spacing w:after="0" w:line="384" w:lineRule="auto"/>
        <w:ind w:firstLineChars="100" w:firstLine="24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These are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Times New Roman"/>
          <w:sz w:val="24"/>
          <w:szCs w:val="24"/>
        </w:rPr>
        <w:t>(</w:t>
      </w:r>
      <w:r w:rsidR="007D3BF1">
        <w:rPr>
          <w:rFonts w:asciiTheme="minorEastAsia" w:eastAsiaTheme="minorEastAsia" w:hAnsiTheme="minorEastAsia" w:cs="Times New Roman" w:hint="eastAsia"/>
          <w:sz w:val="24"/>
          <w:szCs w:val="24"/>
        </w:rPr>
        <w:t>吴彬彬</w:t>
      </w:r>
      <w:r>
        <w:rPr>
          <w:rFonts w:asciiTheme="minorEastAsia" w:eastAsiaTheme="minorEastAsia" w:hAnsiTheme="minorEastAsia" w:cs="Times New Roman"/>
          <w:sz w:val="24"/>
          <w:szCs w:val="24"/>
        </w:rPr>
        <w:t>的).</w:t>
      </w:r>
    </w:p>
    <w:p w:rsidR="00F33180" w:rsidRDefault="002E7AB2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sz w:val="24"/>
        </w:rPr>
        <w:pict>
          <v:shape id="_x0000_s1027" type="#_x0000_t202" style="position:absolute;left:0;text-align:left;margin-left:32.3pt;margin-top:18.8pt;width:337.2pt;height:25.3pt;z-index:251661312;mso-width-relative:page;mso-height-relative:page">
            <v:textbox>
              <w:txbxContent>
                <w:p w:rsidR="00F33180" w:rsidRDefault="002A7D06">
                  <w:pPr>
                    <w:spacing w:after="0" w:line="38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jumping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are,flying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are, is, swimming, tigers,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in,birds,climbing</w:t>
                  </w:r>
                  <w:proofErr w:type="spellEnd"/>
                </w:p>
              </w:txbxContent>
            </v:textbox>
          </v:shape>
        </w:pict>
      </w:r>
      <w:r w:rsidR="00805328">
        <w:rPr>
          <w:rFonts w:asciiTheme="minorEastAsia" w:eastAsiaTheme="minorEastAsia" w:hAnsiTheme="minorEastAsia" w:cs="Times New Roman" w:hint="eastAsia"/>
          <w:sz w:val="24"/>
          <w:szCs w:val="24"/>
        </w:rPr>
        <w:t>六</w:t>
      </w:r>
      <w:r w:rsidR="002A7D06">
        <w:rPr>
          <w:rFonts w:asciiTheme="minorEastAsia" w:eastAsiaTheme="minorEastAsia" w:hAnsiTheme="minorEastAsia" w:cs="Times New Roman"/>
          <w:sz w:val="24"/>
          <w:szCs w:val="24"/>
        </w:rPr>
        <w:t>、选词填空。</w:t>
      </w:r>
      <w:r w:rsidR="002A7D06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</w:p>
    <w:p w:rsidR="00F33180" w:rsidRDefault="00F33180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</w:p>
    <w:p w:rsidR="00F33180" w:rsidRDefault="002A7D06">
      <w:pPr>
        <w:spacing w:after="0" w:line="384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r>
        <w:rPr>
          <w:rFonts w:ascii="Times New Roman" w:hAnsi="Times New Roman" w:cs="Times New Roman" w:hint="eastAsia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______ many animals in the zoo. Look! The </w:t>
      </w:r>
      <w:r>
        <w:rPr>
          <w:rFonts w:ascii="Times New Roman" w:hAnsi="Times New Roman" w:cs="Times New Roman" w:hint="eastAsia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running.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two lions </w:t>
      </w:r>
      <w:r>
        <w:rPr>
          <w:rFonts w:ascii="Times New Roman" w:hAnsi="Times New Roman" w:cs="Times New Roman" w:hint="eastAsia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fighting.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monkeys are </w:t>
      </w:r>
      <w:r>
        <w:rPr>
          <w:rFonts w:ascii="Times New Roman" w:hAnsi="Times New Roman" w:cs="Times New Roman" w:hint="eastAsia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______.The fish </w:t>
      </w:r>
      <w:r>
        <w:rPr>
          <w:rFonts w:ascii="Times New Roman" w:hAnsi="Times New Roman" w:cs="Times New Roman" w:hint="eastAsia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 w:hint="eastAsia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 w:hint="eastAsia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______ the river. Many </w:t>
      </w:r>
      <w:r>
        <w:rPr>
          <w:rFonts w:ascii="Times New Roman" w:hAnsi="Times New Roman" w:cs="Times New Roman" w:hint="eastAsia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______ are </w:t>
      </w:r>
      <w:r>
        <w:rPr>
          <w:rFonts w:ascii="Times New Roman" w:hAnsi="Times New Roman" w:cs="Times New Roman" w:hint="eastAsia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______ in the sky. Look</w:t>
      </w:r>
      <w:r>
        <w:rPr>
          <w:rFonts w:ascii="Times New Roman" w:hAnsi="Times New Roman" w:cs="Times New Roman" w:hint="eastAsia"/>
          <w:sz w:val="24"/>
          <w:szCs w:val="24"/>
        </w:rPr>
        <w:t>! I</w:t>
      </w:r>
      <w:r>
        <w:rPr>
          <w:rFonts w:ascii="Times New Roman" w:hAnsi="Times New Roman" w:cs="Times New Roman"/>
          <w:sz w:val="24"/>
          <w:szCs w:val="24"/>
        </w:rPr>
        <w:t>t’s a rabbit,</w:t>
      </w:r>
      <w:r>
        <w:rPr>
          <w:rFonts w:ascii="Times New Roman" w:hAnsi="Times New Roman" w:cs="Times New Roman" w:hint="eastAsia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10.</w:t>
      </w:r>
      <w:r>
        <w:rPr>
          <w:rFonts w:ascii="Times New Roman" w:hAnsi="Times New Roman" w:cs="Times New Roman"/>
          <w:sz w:val="24"/>
          <w:szCs w:val="24"/>
        </w:rPr>
        <w:t>_________.</w:t>
      </w: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F33180" w:rsidRPr="0068630B" w:rsidRDefault="002A7D06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</w:t>
      </w:r>
      <w:proofErr w:type="gramStart"/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  2.B</w:t>
      </w:r>
      <w:proofErr w:type="gramEnd"/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3.C</w:t>
      </w:r>
    </w:p>
    <w:p w:rsidR="0068630B" w:rsidRDefault="0068630B" w:rsidP="0068630B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3  2  4  1</w:t>
      </w:r>
    </w:p>
    <w:p w:rsidR="00F33180" w:rsidRDefault="00805328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>B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6</w:t>
      </w:r>
      <w:proofErr w:type="gramEnd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7</w:t>
      </w:r>
      <w:proofErr w:type="gramEnd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F33180" w:rsidRDefault="00805328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E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F33180" w:rsidRDefault="00805328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>mine</w:t>
      </w:r>
      <w:proofErr w:type="gramEnd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>his</w:t>
      </w:r>
      <w:proofErr w:type="gramEnd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>yours</w:t>
      </w:r>
      <w:proofErr w:type="gramEnd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Wu </w:t>
      </w:r>
      <w:r w:rsidR="007D3BF1">
        <w:rPr>
          <w:rFonts w:ascii="Times New Roman" w:eastAsiaTheme="minorEastAsia" w:hAnsi="Times New Roman" w:cs="Times New Roman" w:hint="eastAsia"/>
          <w:sz w:val="24"/>
          <w:szCs w:val="24"/>
        </w:rPr>
        <w:t>Binbin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>’s</w:t>
      </w:r>
    </w:p>
    <w:p w:rsidR="00805328" w:rsidRDefault="00805328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A7D06">
        <w:rPr>
          <w:rFonts w:ascii="Times New Roman" w:eastAsiaTheme="minorEastAsia" w:hAnsi="Times New Roman" w:cs="Times New Roman"/>
          <w:sz w:val="24"/>
          <w:szCs w:val="24"/>
        </w:rPr>
        <w:t>are</w:t>
      </w:r>
      <w:proofErr w:type="gramEnd"/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2A7D06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 w:rsidR="002A7D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2A7D06">
        <w:rPr>
          <w:rFonts w:ascii="Times New Roman" w:hAnsi="Times New Roman" w:cs="Times New Roman"/>
          <w:sz w:val="24"/>
          <w:szCs w:val="24"/>
        </w:rPr>
        <w:t>tigers</w:t>
      </w:r>
      <w:proofErr w:type="gramEnd"/>
      <w:r w:rsidR="002A7D0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 w:rsidR="002A7D06">
        <w:rPr>
          <w:rFonts w:ascii="Times New Roman" w:hAnsi="Times New Roman" w:cs="Times New Roman" w:hint="eastAsia"/>
          <w:sz w:val="24"/>
          <w:szCs w:val="24"/>
        </w:rPr>
        <w:t xml:space="preserve">3. </w:t>
      </w:r>
      <w:proofErr w:type="gramStart"/>
      <w:r w:rsidR="002A7D06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2A7D0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 w:rsidR="002A7D06">
        <w:rPr>
          <w:rFonts w:ascii="Times New Roman" w:hAnsi="Times New Roman" w:cs="Times New Roman" w:hint="eastAsia"/>
          <w:sz w:val="24"/>
          <w:szCs w:val="24"/>
        </w:rPr>
        <w:t xml:space="preserve">4. </w:t>
      </w:r>
      <w:proofErr w:type="gramStart"/>
      <w:r w:rsidR="002A7D06">
        <w:rPr>
          <w:rFonts w:ascii="Times New Roman" w:hAnsi="Times New Roman" w:cs="Times New Roman"/>
          <w:sz w:val="24"/>
          <w:szCs w:val="24"/>
        </w:rPr>
        <w:t>climbing</w:t>
      </w:r>
      <w:proofErr w:type="gramEnd"/>
      <w:r w:rsidR="002A7D0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 w:rsidR="002A7D06">
        <w:rPr>
          <w:rFonts w:ascii="Times New Roman" w:hAnsi="Times New Roman" w:cs="Times New Roman" w:hint="eastAsia"/>
          <w:sz w:val="24"/>
          <w:szCs w:val="24"/>
        </w:rPr>
        <w:t xml:space="preserve">5. </w:t>
      </w:r>
      <w:proofErr w:type="gramStart"/>
      <w:r w:rsidR="002A7D0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2A7D06">
        <w:rPr>
          <w:rFonts w:ascii="Times New Roman" w:hAnsi="Times New Roman" w:cs="Times New Roman"/>
          <w:sz w:val="24"/>
          <w:szCs w:val="24"/>
        </w:rPr>
        <w:t xml:space="preserve"> </w:t>
      </w:r>
      <w:r w:rsidR="002A7D06">
        <w:rPr>
          <w:rFonts w:ascii="Times New Roman" w:hAnsi="Times New Roman" w:cs="Times New Roman" w:hint="eastAsia"/>
          <w:sz w:val="24"/>
          <w:szCs w:val="24"/>
        </w:rPr>
        <w:t xml:space="preserve">   </w:t>
      </w:r>
    </w:p>
    <w:p w:rsidR="00F33180" w:rsidRDefault="002A7D06" w:rsidP="00805328">
      <w:pPr>
        <w:spacing w:after="0" w:line="384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swimming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5328">
        <w:rPr>
          <w:rFonts w:ascii="Times New Roman" w:hAnsi="Times New Roman" w:cs="Times New Roman" w:hint="eastAsia"/>
          <w:sz w:val="24"/>
          <w:szCs w:val="24"/>
        </w:rPr>
        <w:tab/>
      </w:r>
      <w:r w:rsidR="00805328">
        <w:rPr>
          <w:rFonts w:ascii="Times New Roman" w:hAnsi="Times New Roman" w:cs="Times New Roman" w:hint="eastAsia"/>
          <w:sz w:val="24"/>
          <w:szCs w:val="24"/>
        </w:rPr>
        <w:tab/>
      </w:r>
      <w:r w:rsidR="00805328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birds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05328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flying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5328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 xml:space="preserve">10. </w:t>
      </w:r>
      <w:r w:rsidR="0068630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umping</w:t>
      </w:r>
    </w:p>
    <w:p w:rsidR="0068630B" w:rsidRDefault="0068630B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1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is Amy doing?</w:t>
      </w:r>
    </w:p>
    <w:p w:rsidR="0068630B" w:rsidRPr="0068630B" w:rsidRDefault="0068630B" w:rsidP="0068630B">
      <w:pPr>
        <w:widowControl w:val="0"/>
        <w:spacing w:after="0" w:line="360" w:lineRule="auto"/>
        <w:ind w:firstLineChars="150" w:firstLine="3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-She is eating.  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</w:p>
    <w:p w:rsid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-Whose bike is it?</w:t>
      </w:r>
    </w:p>
    <w:p w:rsidR="0068630B" w:rsidRPr="0068630B" w:rsidRDefault="0068630B" w:rsidP="0068630B">
      <w:pPr>
        <w:widowControl w:val="0"/>
        <w:spacing w:after="0" w:line="360" w:lineRule="auto"/>
        <w:ind w:firstLineChars="150" w:firstLine="3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hers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3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-Where is Sarah</w:t>
      </w: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68630B" w:rsidRPr="0068630B" w:rsidRDefault="0068630B" w:rsidP="0068630B">
      <w:pPr>
        <w:widowControl w:val="0"/>
        <w:spacing w:after="0" w:line="360" w:lineRule="auto"/>
        <w:ind w:firstLineChars="150" w:firstLine="3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She is at the park </w:t>
      </w:r>
    </w:p>
    <w:p w:rsidR="0068630B" w:rsidRPr="0068630B" w:rsidRDefault="0068630B" w:rsidP="0068630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68630B" w:rsidRPr="0068630B" w:rsidRDefault="0068630B" w:rsidP="0068630B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Theme="minorHAnsi" w:eastAsiaTheme="minorEastAsia" w:hAnsiTheme="minorHAnsi"/>
          <w:kern w:val="2"/>
          <w:sz w:val="21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What are the animals doing?</w:t>
      </w:r>
    </w:p>
    <w:p w:rsidR="0068630B" w:rsidRPr="0068630B" w:rsidRDefault="0068630B" w:rsidP="0068630B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 am looking at the tiger.</w:t>
      </w:r>
    </w:p>
    <w:p w:rsidR="0068630B" w:rsidRPr="0068630B" w:rsidRDefault="0068630B" w:rsidP="0068630B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Theme="minorHAnsi" w:eastAsiaTheme="minorEastAsia" w:hAnsiTheme="minorHAnsi"/>
          <w:kern w:val="2"/>
          <w:sz w:val="21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I am looking at the rabbit.</w:t>
      </w:r>
    </w:p>
    <w:p w:rsidR="0068630B" w:rsidRDefault="0068630B" w:rsidP="0068630B">
      <w:pPr>
        <w:spacing w:after="0"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68630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4. </w:t>
      </w:r>
      <w:r w:rsidRPr="0068630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What are you doing here?</w:t>
      </w:r>
    </w:p>
    <w:sectPr w:rsidR="0068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B2" w:rsidRDefault="002E7AB2" w:rsidP="0068630B">
      <w:pPr>
        <w:spacing w:after="0"/>
      </w:pPr>
      <w:r>
        <w:separator/>
      </w:r>
    </w:p>
  </w:endnote>
  <w:endnote w:type="continuationSeparator" w:id="0">
    <w:p w:rsidR="002E7AB2" w:rsidRDefault="002E7AB2" w:rsidP="00686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B2" w:rsidRDefault="002E7AB2" w:rsidP="0068630B">
      <w:pPr>
        <w:spacing w:after="0"/>
      </w:pPr>
      <w:r>
        <w:separator/>
      </w:r>
    </w:p>
  </w:footnote>
  <w:footnote w:type="continuationSeparator" w:id="0">
    <w:p w:rsidR="002E7AB2" w:rsidRDefault="002E7AB2" w:rsidP="006863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81330D"/>
    <w:multiLevelType w:val="singleLevel"/>
    <w:tmpl w:val="D681330D"/>
    <w:lvl w:ilvl="0">
      <w:start w:val="1"/>
      <w:numFmt w:val="upperLetter"/>
      <w:suff w:val="space"/>
      <w:lvlText w:val="%1."/>
      <w:lvlJc w:val="left"/>
    </w:lvl>
  </w:abstractNum>
  <w:abstractNum w:abstractNumId="1">
    <w:nsid w:val="73735FC2"/>
    <w:multiLevelType w:val="singleLevel"/>
    <w:tmpl w:val="D681330D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1340E3"/>
    <w:rsid w:val="002A7D06"/>
    <w:rsid w:val="002E7AB2"/>
    <w:rsid w:val="00475EC8"/>
    <w:rsid w:val="0068630B"/>
    <w:rsid w:val="006C4B27"/>
    <w:rsid w:val="006E0FB7"/>
    <w:rsid w:val="007017F6"/>
    <w:rsid w:val="007D3BF1"/>
    <w:rsid w:val="00805328"/>
    <w:rsid w:val="008B3A44"/>
    <w:rsid w:val="00A31441"/>
    <w:rsid w:val="00D94D67"/>
    <w:rsid w:val="00F33180"/>
    <w:rsid w:val="0B334919"/>
    <w:rsid w:val="1AF03A2A"/>
    <w:rsid w:val="2EEF5086"/>
    <w:rsid w:val="4E1340E3"/>
    <w:rsid w:val="58575155"/>
    <w:rsid w:val="6D535020"/>
    <w:rsid w:val="72452202"/>
    <w:rsid w:val="72F0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14</TotalTime>
  <Pages>3</Pages>
  <Words>350</Words>
  <Characters>1998</Characters>
  <Application>Microsoft Office Word</Application>
  <DocSecurity>0</DocSecurity>
  <Lines>16</Lines>
  <Paragraphs>4</Paragraphs>
  <ScaleCrop>false</ScaleCrop>
  <Company>China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Administrator</cp:lastModifiedBy>
  <cp:revision>6</cp:revision>
  <dcterms:created xsi:type="dcterms:W3CDTF">2018-07-16T03:01:00Z</dcterms:created>
  <dcterms:modified xsi:type="dcterms:W3CDTF">2022-02-21T00:42:00Z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