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AB" w:rsidRDefault="00E95CAB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5  Whose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dog is it?</w:t>
      </w:r>
    </w:p>
    <w:p w:rsidR="00F27198" w:rsidRDefault="00E95CAB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课时（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E95CAB" w:rsidRPr="00E95CAB" w:rsidRDefault="00E95CAB" w:rsidP="00E95CA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E95CAB" w:rsidRPr="00E95CAB" w:rsidRDefault="00E95CAB" w:rsidP="001F2DB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now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new    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night</w:t>
      </w:r>
    </w:p>
    <w:p w:rsidR="00E95CAB" w:rsidRPr="00E95CAB" w:rsidRDefault="00E95CAB" w:rsidP="001F2DB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kite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kitchen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kitten</w:t>
      </w:r>
    </w:p>
    <w:p w:rsidR="00E95CAB" w:rsidRPr="00E95CAB" w:rsidRDefault="00E95CAB" w:rsidP="001F2DB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drinking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swimming  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C. eating</w:t>
      </w:r>
    </w:p>
    <w:p w:rsidR="00E95CAB" w:rsidRPr="00E95CAB" w:rsidRDefault="00E95CAB" w:rsidP="001F2DB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too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tea   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C. take </w:t>
      </w:r>
    </w:p>
    <w:p w:rsidR="00E95CAB" w:rsidRPr="00E95CAB" w:rsidRDefault="00E95CAB" w:rsidP="00E95CA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二、听录音，判断正（√）误（×）。</w:t>
      </w:r>
    </w:p>
    <w:p w:rsidR="00E95CAB" w:rsidRPr="00E95CAB" w:rsidRDefault="00E95CAB" w:rsidP="001F2DB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Fido is in the kitchen.</w:t>
      </w:r>
    </w:p>
    <w:p w:rsidR="00E95CAB" w:rsidRPr="00E95CAB" w:rsidRDefault="00E95CAB" w:rsidP="001F2DB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Fido likes dancing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E95CAB" w:rsidRPr="00E95CAB" w:rsidRDefault="00E95CAB" w:rsidP="001F2DB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Fido usually eats fish.</w:t>
      </w:r>
    </w:p>
    <w:p w:rsidR="00E95CAB" w:rsidRDefault="00E95CAB" w:rsidP="001F2DB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4. Fido often plays with Chen </w:t>
      </w:r>
      <w:proofErr w:type="spellStart"/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Jie</w:t>
      </w:r>
      <w:proofErr w:type="spellEnd"/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F27198" w:rsidRDefault="001F2DB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E95CAB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、</w:t>
      </w:r>
      <w:r w:rsidR="00E95CAB">
        <w:rPr>
          <w:rFonts w:ascii="Times New Roman" w:eastAsiaTheme="minorEastAsia" w:hAnsi="Times New Roman" w:cs="Times New Roman"/>
          <w:kern w:val="10"/>
          <w:sz w:val="24"/>
          <w:szCs w:val="24"/>
        </w:rPr>
        <w:t>单项选择。</w:t>
      </w:r>
    </w:p>
    <w:p w:rsidR="00F27198" w:rsidRDefault="00E95CAB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 It’s</w:t>
      </w:r>
      <w:r w:rsidR="001F2DB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the kitc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en.    </w:t>
      </w:r>
      <w:r w:rsidR="001F2DB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in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on</w:t>
      </w:r>
    </w:p>
    <w:p w:rsidR="00F27198" w:rsidRDefault="00E95CAB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2. Is he ______ water?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drink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drinking</w:t>
      </w:r>
    </w:p>
    <w:p w:rsidR="00F27198" w:rsidRDefault="00E95CAB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3. Can I play______ him?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 w:rsidR="001F2DB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and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with</w:t>
      </w:r>
    </w:p>
    <w:p w:rsidR="00F27198" w:rsidRDefault="00E95CAB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4. Can you take _____ to the park?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him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he</w:t>
      </w:r>
    </w:p>
    <w:p w:rsidR="00F27198" w:rsidRDefault="00E95CAB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5. Sam is at ________ home.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Chen 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Jie’s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he</w:t>
      </w:r>
    </w:p>
    <w:p w:rsidR="00F27198" w:rsidRDefault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kern w:val="2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299085</wp:posOffset>
            </wp:positionV>
            <wp:extent cx="866775" cy="866775"/>
            <wp:effectExtent l="0" t="0" r="1905" b="1905"/>
            <wp:wrapNone/>
            <wp:docPr id="21" name="图片 21" descr="C:\Users\Emily\Desktop\我的图库\七彩练霸五上（R）图片\小鸟.jpg小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Emily\Desktop\我的图库\七彩练霸五上（R）图片\小鸟.jpg小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2DB5"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四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看图补全对话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>。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F27198" w:rsidRDefault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color w:val="000000"/>
          <w:kern w:val="2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39370</wp:posOffset>
            </wp:positionV>
            <wp:extent cx="1047750" cy="942975"/>
            <wp:effectExtent l="0" t="0" r="3810" b="1905"/>
            <wp:wrapNone/>
            <wp:docPr id="3" name="图片 5" descr="C:\Users\Emily\Desktop\我的图库\七彩练霸五上（R）图片\弹钢琴.jpg弹钢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C:\Users\Emily\Desktop\我的图库\七彩练霸五上（R）图片\弹钢琴.jpg弹钢琴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1.                           2.</w:t>
      </w:r>
    </w:p>
    <w:p w:rsidR="00F27198" w:rsidRDefault="00F27198">
      <w:pPr>
        <w:widowControl w:val="0"/>
        <w:adjustRightInd/>
        <w:snapToGrid/>
        <w:spacing w:after="0" w:line="384" w:lineRule="auto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</w:pPr>
    </w:p>
    <w:p w:rsidR="00F27198" w:rsidRDefault="00F27198">
      <w:pPr>
        <w:widowControl w:val="0"/>
        <w:adjustRightInd/>
        <w:snapToGrid/>
        <w:spacing w:after="0" w:line="384" w:lineRule="auto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</w:pPr>
    </w:p>
    <w:p w:rsidR="00F27198" w:rsidRDefault="00E95CAB">
      <w:pPr>
        <w:widowControl w:val="0"/>
        <w:adjustRightInd/>
        <w:snapToGrid/>
        <w:spacing w:after="0" w:line="384" w:lineRule="auto"/>
        <w:ind w:firstLineChars="150" w:firstLine="36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A: I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 xml:space="preserve">s 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t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>he bird flying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?         A: I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 xml:space="preserve">s 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Sarah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sleep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>ing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?</w:t>
      </w:r>
    </w:p>
    <w:p w:rsidR="00F27198" w:rsidRDefault="00E95CAB">
      <w:pPr>
        <w:widowControl w:val="0"/>
        <w:adjustRightInd/>
        <w:snapToGrid/>
        <w:spacing w:after="0" w:line="384" w:lineRule="auto"/>
        <w:ind w:firstLineChars="150" w:firstLine="36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kern w:val="2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177165</wp:posOffset>
            </wp:positionV>
            <wp:extent cx="1085850" cy="885190"/>
            <wp:effectExtent l="0" t="0" r="11430" b="13970"/>
            <wp:wrapNone/>
            <wp:docPr id="1" name="图片 20" descr="C:\Users\Emily\Desktop\老虎.jpg老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0" descr="C:\Users\Emily\Desktop\老虎.jpg老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DFD">
                            <a:alpha val="100000"/>
                          </a:srgbClr>
                        </a:clrFrom>
                        <a:clrTo>
                          <a:srgbClr val="FDFDFD">
                            <a:alpha val="100000"/>
                            <a:alpha val="0"/>
                          </a:srgbClr>
                        </a:clrTo>
                      </a:clrChange>
                      <a:lum contrast="18000"/>
                    </a:blip>
                    <a:srcRect t="23743" b="18796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 xml:space="preserve">B: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 xml:space="preserve">B: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</w:t>
      </w:r>
    </w:p>
    <w:p w:rsidR="00F27198" w:rsidRDefault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kern w:val="2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59690</wp:posOffset>
            </wp:positionV>
            <wp:extent cx="914400" cy="609600"/>
            <wp:effectExtent l="0" t="0" r="0" b="0"/>
            <wp:wrapNone/>
            <wp:docPr id="2" name="图片 1" descr="C:\Users\Emily\Desktop\我的图库\七彩课堂四上（J）一起图片\大象喝水.tif大象喝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Emily\Desktop\我的图库\七彩课堂四上（J）一起图片\大象喝水.tif大象喝水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3.                           4.</w:t>
      </w:r>
    </w:p>
    <w:p w:rsidR="00F27198" w:rsidRDefault="00F27198">
      <w:pPr>
        <w:widowControl w:val="0"/>
        <w:adjustRightInd/>
        <w:snapToGrid/>
        <w:spacing w:after="0" w:line="384" w:lineRule="auto"/>
        <w:ind w:firstLineChars="150" w:firstLine="36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</w:pPr>
    </w:p>
    <w:p w:rsidR="00F27198" w:rsidRDefault="00E95CAB">
      <w:pPr>
        <w:widowControl w:val="0"/>
        <w:adjustRightInd/>
        <w:snapToGrid/>
        <w:spacing w:after="0" w:line="384" w:lineRule="auto"/>
        <w:ind w:firstLineChars="150" w:firstLine="36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A: I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>s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 xml:space="preserve"> t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>he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 xml:space="preserve"> tiger running?         A: What i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 xml:space="preserve">s 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t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 xml:space="preserve">he 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elephant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do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>ing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?</w:t>
      </w:r>
    </w:p>
    <w:p w:rsidR="00F27198" w:rsidRDefault="00E95CAB">
      <w:pPr>
        <w:widowControl w:val="0"/>
        <w:adjustRightInd/>
        <w:snapToGrid/>
        <w:spacing w:after="0" w:line="384" w:lineRule="auto"/>
        <w:ind w:firstLineChars="150" w:firstLine="36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 xml:space="preserve">B: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 xml:space="preserve">B: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</w:t>
      </w:r>
    </w:p>
    <w:p w:rsidR="00F27198" w:rsidRDefault="001F2DB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E95CAB">
        <w:rPr>
          <w:rFonts w:ascii="Times New Roman" w:eastAsiaTheme="minorEastAsia" w:hAnsi="Times New Roman" w:cs="Times New Roman"/>
          <w:sz w:val="24"/>
          <w:szCs w:val="24"/>
        </w:rPr>
        <w:t>、连词成句。</w:t>
      </w:r>
    </w:p>
    <w:p w:rsidR="00F27198" w:rsidRDefault="00E95CAB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now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</w:rPr>
        <w:t>here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Fido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(?)</w:t>
      </w:r>
    </w:p>
    <w:p w:rsidR="00F27198" w:rsidRDefault="00E95CAB">
      <w:pPr>
        <w:widowControl w:val="0"/>
        <w:adjustRightInd/>
        <w:snapToGrid/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</w:t>
      </w:r>
    </w:p>
    <w:p w:rsidR="00F27198" w:rsidRDefault="00E95CAB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Chen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Jie’s</w:t>
      </w:r>
      <w:proofErr w:type="spellEnd"/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at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home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Sam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(.)</w:t>
      </w:r>
    </w:p>
    <w:p w:rsidR="00F27198" w:rsidRDefault="00E95CAB">
      <w:pPr>
        <w:widowControl w:val="0"/>
        <w:adjustRightInd/>
        <w:snapToGrid/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</w:t>
      </w:r>
    </w:p>
    <w:p w:rsidR="00F27198" w:rsidRDefault="00E95CAB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now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him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play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I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with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an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(?)</w:t>
      </w:r>
    </w:p>
    <w:p w:rsidR="00F27198" w:rsidRDefault="00E95CAB">
      <w:pPr>
        <w:widowControl w:val="0"/>
        <w:adjustRightInd/>
        <w:snapToGrid/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</w:t>
      </w:r>
    </w:p>
    <w:p w:rsidR="00F27198" w:rsidRDefault="00E95CAB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you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>an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the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park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him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to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take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(?)</w:t>
      </w:r>
    </w:p>
    <w:p w:rsidR="00F27198" w:rsidRDefault="00E95CAB">
      <w:pPr>
        <w:widowControl w:val="0"/>
        <w:adjustRightInd/>
        <w:snapToGrid/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</w:t>
      </w:r>
    </w:p>
    <w:p w:rsidR="00F27198" w:rsidRDefault="00E95CAB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kitchen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in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is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(.)</w:t>
      </w:r>
    </w:p>
    <w:p w:rsidR="00F27198" w:rsidRDefault="00E95CAB">
      <w:pPr>
        <w:widowControl w:val="0"/>
        <w:adjustRightInd/>
        <w:snapToGrid/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</w:t>
      </w: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F2DB5" w:rsidRDefault="001F2DB5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F27198" w:rsidRPr="001F2DB5" w:rsidRDefault="00E95CAB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b/>
          <w:kern w:val="10"/>
          <w:sz w:val="24"/>
          <w:szCs w:val="24"/>
        </w:rPr>
      </w:pPr>
      <w:r w:rsidRPr="001F2DB5"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  <w:lastRenderedPageBreak/>
        <w:t>答案：</w:t>
      </w:r>
    </w:p>
    <w:p w:rsidR="00E95CAB" w:rsidRPr="00E95CAB" w:rsidRDefault="00E95CAB" w:rsidP="00E95CA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 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proofErr w:type="gramEnd"/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B   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3.</w:t>
      </w:r>
      <w:proofErr w:type="gramEnd"/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 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proofErr w:type="gramEnd"/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C</w:t>
      </w:r>
    </w:p>
    <w:p w:rsidR="00E95CAB" w:rsidRPr="00E95CAB" w:rsidRDefault="00E95CAB" w:rsidP="00E95CA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 w:rsidR="001F2DB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="001F2DB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3.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r w:rsidRPr="00E95CA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</w:p>
    <w:p w:rsidR="00F27198" w:rsidRDefault="001F2DB5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E95CA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E95CAB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E95CAB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E95CAB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E95CAB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E95CAB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1F2DB5" w:rsidRDefault="001F2DB5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E95CA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E95CAB">
        <w:rPr>
          <w:rFonts w:ascii="Times New Roman" w:eastAsiaTheme="minorEastAsia" w:hAnsi="Times New Roman" w:cs="Times New Roman"/>
          <w:sz w:val="24"/>
          <w:szCs w:val="24"/>
        </w:rPr>
        <w:t>Yes,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E95CAB">
        <w:rPr>
          <w:rFonts w:ascii="Times New Roman" w:eastAsiaTheme="minorEastAsia" w:hAnsi="Times New Roman" w:cs="Times New Roman"/>
          <w:sz w:val="24"/>
          <w:szCs w:val="24"/>
        </w:rPr>
        <w:t xml:space="preserve">it is.  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 w:rsidR="00E95CAB">
        <w:rPr>
          <w:rFonts w:ascii="Times New Roman" w:eastAsiaTheme="minorEastAsia" w:hAnsi="Times New Roman" w:cs="Times New Roman"/>
          <w:sz w:val="24"/>
          <w:szCs w:val="24"/>
        </w:rPr>
        <w:t>No,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E95CAB">
        <w:rPr>
          <w:rFonts w:ascii="Times New Roman" w:eastAsiaTheme="minorEastAsia" w:hAnsi="Times New Roman" w:cs="Times New Roman"/>
          <w:sz w:val="24"/>
          <w:szCs w:val="24"/>
        </w:rPr>
        <w:t xml:space="preserve">she isn’t.  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F27198" w:rsidRDefault="00E95CAB" w:rsidP="001F2DB5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>No,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it isn’t.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>The elep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4"/>
        </w:rPr>
        <w:t>h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4"/>
        </w:rPr>
        <w:t>ant is drinking water.</w:t>
      </w:r>
    </w:p>
    <w:p w:rsidR="00F27198" w:rsidRDefault="001F2DB5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bookmarkStart w:id="0" w:name="_GoBack"/>
      <w:bookmarkEnd w:id="0"/>
      <w:r w:rsidR="00E95CAB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E95CAB">
        <w:rPr>
          <w:rFonts w:ascii="Times New Roman" w:eastAsiaTheme="minorEastAsia" w:hAnsi="Times New Roman" w:cs="Times New Roman"/>
          <w:sz w:val="24"/>
          <w:szCs w:val="24"/>
        </w:rPr>
        <w:t xml:space="preserve">Where is Fido now?       </w:t>
      </w:r>
      <w:r w:rsidR="00E95CAB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 w:rsidR="00E95CAB">
        <w:rPr>
          <w:rFonts w:ascii="Times New Roman" w:eastAsiaTheme="minorEastAsia" w:hAnsi="Times New Roman" w:cs="Times New Roman"/>
          <w:sz w:val="24"/>
          <w:szCs w:val="24"/>
        </w:rPr>
        <w:t xml:space="preserve">Sam is at Chen </w:t>
      </w:r>
      <w:proofErr w:type="spellStart"/>
      <w:r w:rsidR="00E95CAB">
        <w:rPr>
          <w:rFonts w:ascii="Times New Roman" w:eastAsiaTheme="minorEastAsia" w:hAnsi="Times New Roman" w:cs="Times New Roman"/>
          <w:sz w:val="24"/>
          <w:szCs w:val="24"/>
        </w:rPr>
        <w:t>Jie’s</w:t>
      </w:r>
      <w:proofErr w:type="spellEnd"/>
      <w:r w:rsidR="00E95CAB">
        <w:rPr>
          <w:rFonts w:ascii="Times New Roman" w:eastAsiaTheme="minorEastAsia" w:hAnsi="Times New Roman" w:cs="Times New Roman"/>
          <w:sz w:val="24"/>
          <w:szCs w:val="24"/>
        </w:rPr>
        <w:t xml:space="preserve"> home. </w:t>
      </w:r>
    </w:p>
    <w:p w:rsidR="00F27198" w:rsidRDefault="00E95CAB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Can I play with him now?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4. </w:t>
      </w:r>
      <w:r>
        <w:rPr>
          <w:rFonts w:ascii="Times New Roman" w:eastAsiaTheme="minorEastAsia" w:hAnsi="Times New Roman" w:cs="Times New Roman"/>
          <w:sz w:val="24"/>
          <w:szCs w:val="24"/>
        </w:rPr>
        <w:t>Can you take him to the park?</w:t>
      </w:r>
    </w:p>
    <w:p w:rsidR="00F27198" w:rsidRDefault="00E95CAB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r>
        <w:rPr>
          <w:rFonts w:ascii="Times New Roman" w:eastAsiaTheme="minorEastAsia" w:hAnsi="Times New Roman" w:cs="Times New Roman"/>
          <w:sz w:val="24"/>
          <w:szCs w:val="24"/>
        </w:rPr>
        <w:t>He is in the kitchen.</w:t>
      </w:r>
    </w:p>
    <w:p w:rsidR="00F27198" w:rsidRDefault="00F27198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E95CAB" w:rsidRPr="001F2DB5" w:rsidRDefault="00E95CAB" w:rsidP="00E95CA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1F2DB5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E95CAB" w:rsidRPr="00E95CAB" w:rsidRDefault="00E95CAB" w:rsidP="00E95CA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E95CAB" w:rsidRPr="00E95CAB" w:rsidRDefault="00E95CAB" w:rsidP="00E95CAB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now</w:t>
      </w:r>
      <w:proofErr w:type="gramEnd"/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2.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kitchen</w:t>
      </w:r>
      <w:proofErr w:type="gramEnd"/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3.</w:t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drinking</w:t>
      </w:r>
      <w:proofErr w:type="gramEnd"/>
      <w:r w:rsidRPr="00E95CA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4.</w:t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take</w:t>
      </w:r>
      <w:proofErr w:type="gramEnd"/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</w:p>
    <w:p w:rsidR="00E95CAB" w:rsidRPr="00E95CAB" w:rsidRDefault="00E95CAB" w:rsidP="00E95CAB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二、听录音，判断正（√）误（×）。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</w:p>
    <w:p w:rsidR="00E95CAB" w:rsidRDefault="00E95CAB" w:rsidP="00E95CAB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Fido is a little dog. He is in</w:t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the kitchen now. He likes dancing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He usually eats meat. He often play</w:t>
      </w:r>
      <w:r w:rsidR="001F2DB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r w:rsidRPr="00E95CA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with Sam.</w:t>
      </w:r>
    </w:p>
    <w:p w:rsidR="00F27198" w:rsidRDefault="00F27198"/>
    <w:sectPr w:rsidR="00F2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2F213E"/>
    <w:rsid w:val="00101638"/>
    <w:rsid w:val="001F2DB5"/>
    <w:rsid w:val="00766F44"/>
    <w:rsid w:val="00CB451A"/>
    <w:rsid w:val="00E95CAB"/>
    <w:rsid w:val="00EC195A"/>
    <w:rsid w:val="00F27198"/>
    <w:rsid w:val="095E7D2A"/>
    <w:rsid w:val="35C21CBC"/>
    <w:rsid w:val="45673E98"/>
    <w:rsid w:val="6D535020"/>
    <w:rsid w:val="772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3</Pages>
  <Words>302</Words>
  <Characters>1728</Characters>
  <Application>Microsoft Office Word</Application>
  <DocSecurity>0</DocSecurity>
  <Lines>14</Lines>
  <Paragraphs>4</Paragraphs>
  <ScaleCrop>false</ScaleCrop>
  <Company>China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5</cp:revision>
  <dcterms:created xsi:type="dcterms:W3CDTF">2018-07-16T03:01:00Z</dcterms:created>
  <dcterms:modified xsi:type="dcterms:W3CDTF">2020-10-15T01:56:00Z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