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8" w:rsidRDefault="001F7958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01584B" w:rsidRDefault="001F7958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课时（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learn-Look, say and complete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my dog.</w:t>
      </w:r>
    </w:p>
    <w:p w:rsidR="001F7958" w:rsidRPr="001F7958" w:rsidRDefault="001F7958" w:rsidP="001F7958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John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cat.</w:t>
      </w:r>
    </w:p>
    <w:p w:rsidR="001F7958" w:rsidRPr="001F7958" w:rsidRDefault="001F7958" w:rsidP="001F7958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proofErr w:type="gramEnd"/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her book.</w:t>
      </w:r>
    </w:p>
    <w:p w:rsidR="001F7958" w:rsidRPr="001F7958" w:rsidRDefault="001F7958" w:rsidP="001F7958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4. Whose book is that?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1F7958" w:rsidRPr="001F7958" w:rsidRDefault="001F7958" w:rsidP="001F7958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1F7958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56DE84B7" wp14:editId="3196469C">
            <wp:extent cx="954483" cy="733245"/>
            <wp:effectExtent l="0" t="0" r="0" b="0"/>
            <wp:docPr id="1" name="Picture 2" descr="C:\Users\Administrator\Desktop\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dministrator\Desktop\44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129" t="14844" r="67593" b="71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7958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6D1F9840" wp14:editId="7020B753">
            <wp:extent cx="828136" cy="759124"/>
            <wp:effectExtent l="0" t="0" r="0" b="0"/>
            <wp:docPr id="2" name="Picture 2" descr="C:\Users\Administrator\Desktop\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Administrator\Desktop\44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588" t="18413" r="50137" b="65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9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7958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3225D088" wp14:editId="6FBDC21A">
            <wp:extent cx="905774" cy="783080"/>
            <wp:effectExtent l="0" t="0" r="0" b="0"/>
            <wp:docPr id="3" name="Picture 2" descr="C:\Users\Administrator\Desktop\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strator\Desktop\44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809" t="15034" r="26701" b="7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87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7958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5DCC5156" wp14:editId="02592DAF">
            <wp:extent cx="802257" cy="778972"/>
            <wp:effectExtent l="0" t="0" r="0" b="0"/>
            <wp:docPr id="4" name="Picture 2" descr="C:\Users\Administrator\Desktop\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Administrator\Desktop\44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745" t="22029" r="6819" b="62314"/>
                    <a:stretch>
                      <a:fillRect/>
                    </a:stretch>
                  </pic:blipFill>
                  <pic:spPr>
                    <a:xfrm>
                      <a:off x="0" y="0"/>
                      <a:ext cx="801128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7958" w:rsidRPr="001F7958" w:rsidRDefault="001F7958" w:rsidP="001F7958">
      <w:pPr>
        <w:widowControl w:val="0"/>
        <w:spacing w:after="0" w:line="360" w:lineRule="auto"/>
        <w:ind w:firstLineChars="750" w:firstLine="1800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1F7958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选出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不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同类的一项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。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   ) 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theirs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B. us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 ours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   ) 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mine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B. hers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 your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   ) 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your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B. ours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C. their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、选择正确的词，填在横线上。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 The blue pencil is __________ (my,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mine )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 This is not my dog.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It’s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 she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, hers)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Whose picture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are these?     </w:t>
      </w:r>
    </w:p>
    <w:p w:rsidR="0001584B" w:rsidRDefault="001F7958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They are _________( we ,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ours)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4. Is this __________ (Amy,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Amy’s )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desk?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5. The white cat is _______ (he,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his )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</w:p>
    <w:p w:rsidR="0001584B" w:rsidRDefault="001F795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、改写同义句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。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It’s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your dog.__________________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It’s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my cat.____________________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It’s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his cap._____________________-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It's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her storybook.________________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These are our books._______________</w:t>
      </w:r>
    </w:p>
    <w:p w:rsidR="0001584B" w:rsidRDefault="001F7958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6.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Those are their pens._______________</w:t>
      </w:r>
    </w:p>
    <w:p w:rsidR="0001584B" w:rsidRDefault="001F7958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六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eastAsiaTheme="minorEastAsia" w:hAnsiTheme="minorEastAsia" w:cs="Times New Roman"/>
          <w:sz w:val="24"/>
          <w:szCs w:val="24"/>
        </w:rPr>
        <w:t>照例子，仿写句子。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例：</w:t>
      </w:r>
      <w:proofErr w:type="gramStart"/>
      <w:r>
        <w:rPr>
          <w:rFonts w:ascii="Times New Roman" w:hAnsi="Times New Roman" w:cs="Times New Roman"/>
          <w:sz w:val="24"/>
          <w:szCs w:val="24"/>
        </w:rPr>
        <w:t>water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bottle,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Whose water bottle is it?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The water bottle is Tom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s. It’s his.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bike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Amy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books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 and Sam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</w:p>
    <w:p w:rsidR="001F7958" w:rsidRDefault="001F7958">
      <w:pPr>
        <w:spacing w:after="0" w:line="384" w:lineRule="auto"/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01584B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</w:t>
      </w:r>
      <w:r w:rsidRPr="001F795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: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2.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3.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</w:p>
    <w:p w:rsidR="001F7958" w:rsidRDefault="001F7958" w:rsidP="001F7958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3  1  2  4</w:t>
      </w:r>
    </w:p>
    <w:p w:rsidR="0001584B" w:rsidRDefault="001F7958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01584B" w:rsidRDefault="001F7958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mine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hers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ours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bookmarkStart w:id="0" w:name="_GoBack"/>
      <w:bookmarkEnd w:id="0"/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Amy’s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his</w:t>
      </w:r>
      <w:proofErr w:type="gramEnd"/>
    </w:p>
    <w:p w:rsidR="0001584B" w:rsidRDefault="001F7958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dog is yours.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cat is mine.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cap is his. </w:t>
      </w:r>
    </w:p>
    <w:p w:rsidR="0001584B" w:rsidRDefault="001F7958">
      <w:pPr>
        <w:spacing w:after="0" w:line="384" w:lineRule="auto"/>
        <w:ind w:leftChars="250" w:left="5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storybook is hers.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books are ours.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6. </w:t>
      </w:r>
      <w:r>
        <w:rPr>
          <w:rFonts w:ascii="Times New Roman" w:eastAsiaTheme="minorEastAsia" w:hAnsi="Times New Roman" w:cs="Times New Roman"/>
          <w:sz w:val="24"/>
          <w:szCs w:val="24"/>
        </w:rPr>
        <w:t>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ose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pens are theirs.</w:t>
      </w:r>
    </w:p>
    <w:p w:rsidR="0001584B" w:rsidRDefault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Whose bike is it?</w:t>
      </w:r>
    </w:p>
    <w:p w:rsidR="0001584B" w:rsidRDefault="001F7958">
      <w:pPr>
        <w:spacing w:after="0" w:line="384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—The bike is Amy’s. It’s hers.</w:t>
      </w:r>
    </w:p>
    <w:p w:rsidR="0001584B" w:rsidRDefault="001F7958">
      <w:pPr>
        <w:spacing w:after="0" w:line="384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—</w:t>
      </w:r>
      <w:proofErr w:type="gramStart"/>
      <w:r>
        <w:rPr>
          <w:rFonts w:ascii="Times New Roman" w:hAnsi="Times New Roman" w:cs="Times New Roman"/>
          <w:sz w:val="24"/>
          <w:szCs w:val="24"/>
        </w:rPr>
        <w:t>Whose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books are they?</w:t>
      </w:r>
    </w:p>
    <w:p w:rsidR="0001584B" w:rsidRDefault="001F7958">
      <w:pPr>
        <w:spacing w:after="0" w:line="384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—The books are Tim</w:t>
      </w:r>
      <w:r>
        <w:rPr>
          <w:rFonts w:ascii="Times New Roman" w:hAnsi="Times New Roman" w:cs="Times New Roman"/>
          <w:sz w:val="24"/>
          <w:szCs w:val="24"/>
        </w:rPr>
        <w:t xml:space="preserve"> and Sam’s. They are theirs.</w:t>
      </w:r>
    </w:p>
    <w:p w:rsidR="0001584B" w:rsidRDefault="0001584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my dog.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John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dog.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proofErr w:type="gramEnd"/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her book.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Whose book is this?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proofErr w:type="gramStart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her</w:t>
      </w:r>
      <w:proofErr w:type="gramEnd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dog  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their</w:t>
      </w:r>
      <w:proofErr w:type="gramEnd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dog</w:t>
      </w:r>
    </w:p>
    <w:p w:rsidR="001F7958" w:rsidRPr="001F7958" w:rsidRDefault="001F7958" w:rsidP="001F795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proofErr w:type="gramStart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his</w:t>
      </w:r>
      <w:proofErr w:type="gramEnd"/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dog</w:t>
      </w:r>
    </w:p>
    <w:p w:rsidR="0001584B" w:rsidRDefault="001F7958" w:rsidP="001F7958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Zip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F795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dog</w:t>
      </w:r>
    </w:p>
    <w:sectPr w:rsidR="0001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254C35"/>
    <w:rsid w:val="0001584B"/>
    <w:rsid w:val="001F7958"/>
    <w:rsid w:val="009059F2"/>
    <w:rsid w:val="00AF7B19"/>
    <w:rsid w:val="00B51C9E"/>
    <w:rsid w:val="00D21096"/>
    <w:rsid w:val="00F653B4"/>
    <w:rsid w:val="11254C35"/>
    <w:rsid w:val="16336AD6"/>
    <w:rsid w:val="36FA0ED0"/>
    <w:rsid w:val="3C887E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rsid w:val="001F795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1F795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3</Pages>
  <Words>270</Words>
  <Characters>1544</Characters>
  <Application>Microsoft Office Word</Application>
  <DocSecurity>0</DocSecurity>
  <Lines>12</Lines>
  <Paragraphs>3</Paragraphs>
  <ScaleCrop>false</ScaleCrop>
  <Company>China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5</cp:revision>
  <dcterms:created xsi:type="dcterms:W3CDTF">2018-07-16T03:00:00Z</dcterms:created>
  <dcterms:modified xsi:type="dcterms:W3CDTF">2020-10-14T10:34:00Z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