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E1" w:rsidRDefault="000B25E1">
      <w:pPr>
        <w:spacing w:after="0" w:line="384" w:lineRule="auto"/>
        <w:jc w:val="center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5  Whose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dog is it?</w:t>
      </w:r>
    </w:p>
    <w:p w:rsidR="00637A1F" w:rsidRDefault="000B25E1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A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3</w:t>
      </w:r>
      <w:r w:rsidR="00AA5442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spell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0B25E1" w:rsidRPr="000B25E1" w:rsidRDefault="000B25E1" w:rsidP="000B25E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0B25E1" w:rsidRPr="000B25E1" w:rsidRDefault="000B25E1" w:rsidP="000B25E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1. A.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like     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sing</w:t>
      </w:r>
      <w:proofErr w:type="gramEnd"/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 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long</w:t>
      </w:r>
    </w:p>
    <w:p w:rsidR="000B25E1" w:rsidRPr="000B25E1" w:rsidRDefault="000B25E1" w:rsidP="000B25E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king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 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ring  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young</w:t>
      </w:r>
    </w:p>
    <w:p w:rsidR="000B25E1" w:rsidRPr="000B25E1" w:rsidRDefault="000B25E1" w:rsidP="000B25E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3.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this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ink 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 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C. think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</w:p>
    <w:p w:rsidR="000B25E1" w:rsidRPr="000B25E1" w:rsidRDefault="000B25E1" w:rsidP="000B25E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trunk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pink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    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C. like</w:t>
      </w:r>
    </w:p>
    <w:p w:rsidR="000B25E1" w:rsidRPr="000B25E1" w:rsidRDefault="000B25E1" w:rsidP="000B25E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二、听录音，给下面句子排列顺序。</w:t>
      </w:r>
    </w:p>
    <w:p w:rsidR="000B25E1" w:rsidRPr="000B25E1" w:rsidRDefault="000B25E1" w:rsidP="000B25E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Zoom is eating.</w:t>
      </w:r>
    </w:p>
    <w:p w:rsidR="000B25E1" w:rsidRPr="000B25E1" w:rsidRDefault="000B25E1" w:rsidP="000B25E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Zip is jumping.</w:t>
      </w:r>
    </w:p>
    <w:p w:rsidR="000B25E1" w:rsidRPr="000B25E1" w:rsidRDefault="000B25E1" w:rsidP="000B25E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Chen </w:t>
      </w:r>
      <w:proofErr w:type="spellStart"/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Jie</w:t>
      </w:r>
      <w:proofErr w:type="spellEnd"/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is drinking.</w:t>
      </w:r>
    </w:p>
    <w:p w:rsidR="000B25E1" w:rsidRDefault="000B25E1" w:rsidP="000B25E1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John is jumping.</w:t>
      </w:r>
    </w:p>
    <w:p w:rsidR="00637A1F" w:rsidRDefault="000B25E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三</w:t>
      </w:r>
      <w:r w:rsidR="00AA5442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、选出与所给单词画线部分发音相同的一项。</w:t>
      </w:r>
    </w:p>
    <w:p w:rsidR="00637A1F" w:rsidRDefault="00AA544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lo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ng</w:t>
      </w:r>
      <w:proofErr w:type="gramEnd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thi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nk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B.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si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ng</w:t>
      </w:r>
    </w:p>
    <w:p w:rsidR="00637A1F" w:rsidRDefault="00AA544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2.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i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nk</w:t>
      </w:r>
      <w:proofErr w:type="gramEnd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si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nk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B.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so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ng</w:t>
      </w:r>
    </w:p>
    <w:p w:rsidR="00637A1F" w:rsidRDefault="00AA544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tru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nk</w:t>
      </w:r>
      <w:proofErr w:type="gramEnd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dri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nk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B.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ri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ng</w:t>
      </w:r>
    </w:p>
    <w:p w:rsidR="00637A1F" w:rsidRDefault="00AA544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you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ng</w:t>
      </w:r>
      <w:proofErr w:type="gramEnd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pi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nk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B.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thi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ng</w:t>
      </w:r>
    </w:p>
    <w:p w:rsidR="00637A1F" w:rsidRDefault="00AA544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5.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tha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nk</w:t>
      </w:r>
      <w:proofErr w:type="gramEnd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ra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nk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B.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morni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>ng</w:t>
      </w:r>
    </w:p>
    <w:p w:rsidR="00637A1F" w:rsidRDefault="000B25E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四</w:t>
      </w:r>
      <w:r w:rsidR="00AA5442">
        <w:rPr>
          <w:rFonts w:ascii="Times New Roman" w:eastAsiaTheme="minorEastAsia" w:hAnsi="Times New Roman" w:cs="Times New Roman"/>
          <w:kern w:val="10"/>
          <w:sz w:val="24"/>
          <w:szCs w:val="24"/>
        </w:rPr>
        <w:t>、给下列单词归类</w:t>
      </w:r>
    </w:p>
    <w:p w:rsidR="00637A1F" w:rsidRDefault="00AA5442" w:rsidP="000B25E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trunk </w:t>
      </w:r>
      <w:r w:rsidR="000B25E1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song </w:t>
      </w:r>
      <w:r w:rsidR="000B25E1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ring </w:t>
      </w:r>
      <w:r w:rsidR="000B25E1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think </w:t>
      </w:r>
      <w:r w:rsidR="000B25E1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sing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 w:rsidR="000B25E1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thing </w:t>
      </w:r>
      <w:r w:rsidR="000B25E1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drink </w:t>
      </w:r>
      <w:r w:rsidR="000B25E1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thank </w:t>
      </w:r>
      <w:r w:rsidR="000B25E1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morning </w:t>
      </w:r>
      <w:r w:rsidR="000B25E1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long </w:t>
      </w:r>
      <w:r w:rsidR="000B25E1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bank</w:t>
      </w:r>
    </w:p>
    <w:tbl>
      <w:tblPr>
        <w:tblW w:w="6840" w:type="dxa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9"/>
        <w:gridCol w:w="3371"/>
      </w:tblGrid>
      <w:tr w:rsidR="00637A1F">
        <w:trPr>
          <w:trHeight w:val="1021"/>
        </w:trPr>
        <w:tc>
          <w:tcPr>
            <w:tcW w:w="3469" w:type="dxa"/>
          </w:tcPr>
          <w:p w:rsidR="00637A1F" w:rsidRDefault="00AA5442">
            <w:pPr>
              <w:spacing w:after="0" w:line="384" w:lineRule="auto"/>
              <w:jc w:val="both"/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 xml:space="preserve">    -</w:t>
            </w:r>
            <w:proofErr w:type="spellStart"/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>ng</w:t>
            </w:r>
            <w:proofErr w:type="spellEnd"/>
          </w:p>
        </w:tc>
        <w:tc>
          <w:tcPr>
            <w:tcW w:w="3371" w:type="dxa"/>
          </w:tcPr>
          <w:p w:rsidR="00637A1F" w:rsidRDefault="00AA5442">
            <w:pPr>
              <w:spacing w:after="0" w:line="384" w:lineRule="auto"/>
              <w:jc w:val="both"/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 xml:space="preserve">      -</w:t>
            </w:r>
            <w:proofErr w:type="spellStart"/>
            <w:r>
              <w:rPr>
                <w:rFonts w:ascii="Times New Roman" w:eastAsiaTheme="minorEastAsia" w:hAnsi="Times New Roman" w:cs="Times New Roman"/>
                <w:kern w:val="10"/>
                <w:sz w:val="24"/>
                <w:szCs w:val="24"/>
              </w:rPr>
              <w:t>nk</w:t>
            </w:r>
            <w:proofErr w:type="spellEnd"/>
          </w:p>
        </w:tc>
      </w:tr>
    </w:tbl>
    <w:p w:rsidR="00637A1F" w:rsidRDefault="000B25E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五</w:t>
      </w:r>
      <w:r w:rsidR="00AA5442">
        <w:rPr>
          <w:rFonts w:ascii="Times New Roman" w:eastAsiaTheme="minorEastAsia" w:hAnsi="Times New Roman" w:cs="Times New Roman"/>
          <w:kern w:val="10"/>
          <w:sz w:val="24"/>
          <w:szCs w:val="24"/>
        </w:rPr>
        <w:t>、给下列</w:t>
      </w:r>
      <w:r w:rsidR="00AA5442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单词</w:t>
      </w:r>
      <w:r w:rsidR="00AA5442">
        <w:rPr>
          <w:rFonts w:ascii="Times New Roman" w:eastAsiaTheme="minorEastAsia" w:hAnsi="Times New Roman" w:cs="Times New Roman"/>
          <w:kern w:val="10"/>
          <w:sz w:val="24"/>
          <w:szCs w:val="24"/>
        </w:rPr>
        <w:t>加</w:t>
      </w:r>
      <w:r w:rsidR="00AA5442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-</w:t>
      </w:r>
      <w:proofErr w:type="spellStart"/>
      <w:r w:rsidR="00AA5442">
        <w:rPr>
          <w:rFonts w:ascii="Times New Roman" w:eastAsiaTheme="minorEastAsia" w:hAnsi="Times New Roman" w:cs="Times New Roman"/>
          <w:kern w:val="10"/>
          <w:sz w:val="24"/>
          <w:szCs w:val="24"/>
        </w:rPr>
        <w:t>ing</w:t>
      </w:r>
      <w:proofErr w:type="spellEnd"/>
      <w:r w:rsidR="00AA5442">
        <w:rPr>
          <w:rFonts w:ascii="Times New Roman" w:eastAsiaTheme="minorEastAsia" w:hAnsi="Times New Roman" w:cs="Times New Roman"/>
          <w:kern w:val="10"/>
          <w:sz w:val="24"/>
          <w:szCs w:val="24"/>
        </w:rPr>
        <w:t>。</w:t>
      </w:r>
      <w:r w:rsidR="00AA5442"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</w:p>
    <w:p w:rsidR="00637A1F" w:rsidRDefault="00AA544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eat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_________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2.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write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_________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swim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__________                  </w:t>
      </w:r>
    </w:p>
    <w:p w:rsidR="00637A1F" w:rsidRDefault="00AA544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dance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__________    5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walk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________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6.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shop_____________</w:t>
      </w:r>
    </w:p>
    <w:p w:rsidR="00637A1F" w:rsidRDefault="00AA544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7.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drink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___________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8.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sing____________    9.</w:t>
      </w:r>
      <w:proofErr w:type="gramEnd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fly_____________        </w:t>
      </w:r>
    </w:p>
    <w:p w:rsidR="00637A1F" w:rsidRDefault="00AA544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noProof/>
          <w:kern w:val="1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288290</wp:posOffset>
            </wp:positionV>
            <wp:extent cx="633730" cy="733425"/>
            <wp:effectExtent l="9525" t="0" r="12065" b="19050"/>
            <wp:wrapNone/>
            <wp:docPr id="5" name="图片 1" descr="C:\Users\Emily\Desktop\我的图库\老虎跑.jpg老虎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Emily\Desktop\我的图库\老虎跑.jpg老虎跑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733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 w:hint="eastAsia"/>
          <w:noProof/>
          <w:kern w:val="1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259715</wp:posOffset>
            </wp:positionV>
            <wp:extent cx="732790" cy="733425"/>
            <wp:effectExtent l="9525" t="9525" r="19685" b="19050"/>
            <wp:wrapNone/>
            <wp:docPr id="18" name="图片 4" descr="C:\Users\Emily\Desktop\我的图库\七彩练霸五上（R）图片\小鸟.jpg小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 descr="C:\Users\Emily\Desktop\我的图库\七彩练霸五上（R）图片\小鸟.jpg小鸟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33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25E1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六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、看图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补全句子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。</w:t>
      </w:r>
    </w:p>
    <w:p w:rsidR="00637A1F" w:rsidRDefault="00AA5442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</w:p>
    <w:p w:rsidR="00637A1F" w:rsidRDefault="00637A1F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</w:p>
    <w:p w:rsidR="00637A1F" w:rsidRDefault="00637A1F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</w:p>
    <w:p w:rsidR="00637A1F" w:rsidRDefault="00AA5442">
      <w:pPr>
        <w:numPr>
          <w:ilvl w:val="0"/>
          <w:numId w:val="1"/>
        </w:num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noProof/>
          <w:kern w:val="1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318770</wp:posOffset>
            </wp:positionV>
            <wp:extent cx="665480" cy="714375"/>
            <wp:effectExtent l="9525" t="9525" r="10795" b="22860"/>
            <wp:wrapNone/>
            <wp:docPr id="20" name="图片 7" descr="C:\Users\Emily\Desktop\我的图库\兔子跳.jpg兔子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" descr="C:\Users\Emily\Desktop\我的图库\兔子跳.jpg兔子跳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714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 w:hint="eastAsia"/>
          <w:noProof/>
          <w:kern w:val="1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328930</wp:posOffset>
            </wp:positionV>
            <wp:extent cx="714375" cy="714375"/>
            <wp:effectExtent l="9525" t="9525" r="22860" b="22860"/>
            <wp:wrapNone/>
            <wp:docPr id="15" name="图片 10" descr="D:\卫婧\17秋\七彩练霸·冀教三上\冀三练霸图 电子稿\鱼图.jpg鱼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 descr="D:\卫婧\17秋\七彩练霸·冀教三上\冀三练霸图 电子稿\鱼图.jpg鱼图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The tiger is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2.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The bird is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br w:type="textWrapping" w:clear="all"/>
      </w:r>
    </w:p>
    <w:p w:rsidR="00637A1F" w:rsidRDefault="00637A1F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</w:p>
    <w:p w:rsidR="00637A1F" w:rsidRDefault="00637A1F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</w:p>
    <w:p w:rsidR="00637A1F" w:rsidRDefault="00AA5442" w:rsidP="000B25E1">
      <w:pPr>
        <w:spacing w:after="0" w:line="384" w:lineRule="auto"/>
        <w:ind w:leftChars="100" w:left="22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The rabbit is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4.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The fish is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</w:p>
    <w:p w:rsidR="00637A1F" w:rsidRDefault="000B25E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七</w:t>
      </w:r>
      <w:r w:rsidR="00AA5442">
        <w:rPr>
          <w:rFonts w:ascii="Times New Roman" w:eastAsiaTheme="minorEastAsia" w:hAnsi="Times New Roman" w:cs="Times New Roman"/>
          <w:kern w:val="10"/>
          <w:sz w:val="24"/>
          <w:szCs w:val="24"/>
        </w:rPr>
        <w:t>、仿写句子</w:t>
      </w:r>
    </w:p>
    <w:p w:rsidR="00637A1F" w:rsidRDefault="00AA5442">
      <w:pPr>
        <w:spacing w:after="0" w:line="384" w:lineRule="auto"/>
        <w:ind w:firstLineChars="200" w:firstLine="480"/>
        <w:jc w:val="both"/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例：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Zoom, eat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>Zoom is eating.</w:t>
      </w:r>
    </w:p>
    <w:p w:rsidR="00637A1F" w:rsidRDefault="00AA5442">
      <w:pPr>
        <w:widowControl w:val="0"/>
        <w:numPr>
          <w:ilvl w:val="0"/>
          <w:numId w:val="2"/>
        </w:numPr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Sarah, sing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</w:t>
      </w:r>
    </w:p>
    <w:p w:rsidR="00637A1F" w:rsidRDefault="00AA5442">
      <w:pPr>
        <w:widowControl w:val="0"/>
        <w:numPr>
          <w:ilvl w:val="0"/>
          <w:numId w:val="2"/>
        </w:numPr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John, jump      ________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</w:t>
      </w:r>
    </w:p>
    <w:p w:rsidR="00637A1F" w:rsidRDefault="00AA5442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Zip, drink      ________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______ </w:t>
      </w:r>
    </w:p>
    <w:p w:rsidR="000B25E1" w:rsidRDefault="000B25E1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DC7C4A" w:rsidRDefault="00DC7C4A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DC7C4A" w:rsidRDefault="00DC7C4A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DC7C4A" w:rsidRDefault="00DC7C4A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DC7C4A" w:rsidRDefault="00DC7C4A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DC7C4A" w:rsidRDefault="00DC7C4A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DC7C4A" w:rsidRDefault="00DC7C4A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DC7C4A" w:rsidRDefault="00DC7C4A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DC7C4A" w:rsidRDefault="00DC7C4A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DC7C4A" w:rsidRDefault="00DC7C4A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DC7C4A" w:rsidRDefault="00DC7C4A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DC7C4A" w:rsidRDefault="00DC7C4A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DC7C4A" w:rsidRDefault="00DC7C4A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DC7C4A" w:rsidRDefault="00DC7C4A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DC7C4A" w:rsidRDefault="00DC7C4A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DC7C4A" w:rsidRDefault="00DC7C4A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DC7C4A" w:rsidRDefault="00DC7C4A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</w:pPr>
    </w:p>
    <w:p w:rsidR="00637A1F" w:rsidRPr="000B25E1" w:rsidRDefault="00AA5442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b/>
          <w:kern w:val="10"/>
          <w:sz w:val="24"/>
          <w:szCs w:val="24"/>
        </w:rPr>
      </w:pPr>
      <w:bookmarkStart w:id="0" w:name="_GoBack"/>
      <w:bookmarkEnd w:id="0"/>
      <w:r w:rsidRPr="000B25E1"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  <w:lastRenderedPageBreak/>
        <w:t>答案：</w:t>
      </w:r>
    </w:p>
    <w:p w:rsidR="000B25E1" w:rsidRPr="000B25E1" w:rsidRDefault="000B25E1" w:rsidP="000B25E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0B25E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0B25E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0B25E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C  2</w:t>
      </w:r>
      <w:proofErr w:type="gramEnd"/>
      <w:r w:rsidRPr="000B25E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. </w:t>
      </w:r>
      <w:proofErr w:type="gramStart"/>
      <w:r w:rsidRPr="000B25E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B  3</w:t>
      </w:r>
      <w:proofErr w:type="gramEnd"/>
      <w:r w:rsidRPr="000B25E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. </w:t>
      </w:r>
      <w:proofErr w:type="gramStart"/>
      <w:r w:rsidRPr="000B25E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C  4</w:t>
      </w:r>
      <w:proofErr w:type="gramEnd"/>
      <w:r w:rsidRPr="000B25E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. A</w:t>
      </w:r>
    </w:p>
    <w:p w:rsidR="000B25E1" w:rsidRDefault="000B25E1" w:rsidP="000B25E1">
      <w:pPr>
        <w:spacing w:after="0" w:line="384" w:lineRule="auto"/>
        <w:ind w:left="5760" w:hangingChars="2400" w:hanging="5760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0B25E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0B25E1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1  3  4  2</w:t>
      </w:r>
    </w:p>
    <w:p w:rsidR="00637A1F" w:rsidRDefault="000B25E1">
      <w:pPr>
        <w:spacing w:after="0" w:line="384" w:lineRule="auto"/>
        <w:ind w:left="5760" w:hangingChars="2400" w:hanging="57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AA5442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AA5442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AA5442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AA5442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AA5442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</w:t>
      </w:r>
      <w:proofErr w:type="gramEnd"/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AA5442">
        <w:rPr>
          <w:rFonts w:ascii="Times New Roman" w:eastAsiaTheme="minorEastAsia" w:hAnsi="Times New Roman" w:cs="Times New Roman"/>
          <w:sz w:val="24"/>
          <w:szCs w:val="24"/>
        </w:rPr>
        <w:t>A</w:t>
      </w:r>
    </w:p>
    <w:p w:rsidR="000B25E1" w:rsidRDefault="000B25E1">
      <w:pPr>
        <w:spacing w:after="0" w:line="384" w:lineRule="auto"/>
        <w:ind w:left="5760" w:hangingChars="2400" w:hanging="5760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AA5442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AA5442"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  <w:proofErr w:type="spellStart"/>
      <w:r w:rsidR="00AA5442">
        <w:rPr>
          <w:rFonts w:ascii="Times New Roman" w:eastAsiaTheme="minorEastAsia" w:hAnsi="Times New Roman" w:cs="Times New Roman"/>
          <w:kern w:val="10"/>
          <w:sz w:val="24"/>
          <w:szCs w:val="24"/>
        </w:rPr>
        <w:t>ng</w:t>
      </w:r>
      <w:proofErr w:type="spellEnd"/>
      <w:r w:rsidR="00AA5442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song  ring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</w:t>
      </w:r>
      <w:r w:rsidR="00AA5442">
        <w:rPr>
          <w:rFonts w:ascii="Times New Roman" w:eastAsiaTheme="minorEastAsia" w:hAnsi="Times New Roman" w:cs="Times New Roman"/>
          <w:kern w:val="10"/>
          <w:sz w:val="24"/>
          <w:szCs w:val="24"/>
        </w:rPr>
        <w:t>sing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thing  </w:t>
      </w:r>
      <w:r w:rsidR="00AA5442"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morning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 w:rsidR="00AA5442"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long      </w:t>
      </w:r>
    </w:p>
    <w:p w:rsidR="00637A1F" w:rsidRDefault="00AA5442" w:rsidP="000B25E1">
      <w:pPr>
        <w:spacing w:after="0" w:line="384" w:lineRule="auto"/>
        <w:ind w:leftChars="275" w:left="5765" w:hangingChars="2150" w:hanging="51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nk</w:t>
      </w:r>
      <w:proofErr w:type="spellEnd"/>
      <w:proofErr w:type="gramEnd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:</w:t>
      </w:r>
      <w:r w:rsidR="000B25E1"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trunk</w:t>
      </w:r>
      <w:r w:rsidR="000B25E1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think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drink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thank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bank</w:t>
      </w:r>
    </w:p>
    <w:p w:rsidR="00637A1F" w:rsidRDefault="000B25E1">
      <w:pPr>
        <w:spacing w:after="0" w:line="384" w:lineRule="auto"/>
        <w:ind w:left="480" w:hangingChars="200" w:hanging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AA5442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AA5442">
        <w:rPr>
          <w:rFonts w:ascii="Times New Roman" w:eastAsiaTheme="minorEastAsia" w:hAnsi="Times New Roman" w:cs="Times New Roman"/>
          <w:sz w:val="24"/>
          <w:szCs w:val="24"/>
        </w:rPr>
        <w:t>eating</w:t>
      </w:r>
      <w:proofErr w:type="gramEnd"/>
      <w:r w:rsidR="00AA544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DC7C4A"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proofErr w:type="gramStart"/>
      <w:r w:rsidR="00AA5442">
        <w:rPr>
          <w:rFonts w:ascii="Times New Roman" w:eastAsiaTheme="minorEastAsia" w:hAnsi="Times New Roman" w:cs="Times New Roman"/>
          <w:sz w:val="24"/>
          <w:szCs w:val="24"/>
        </w:rPr>
        <w:t>writing</w:t>
      </w:r>
      <w:proofErr w:type="gramEnd"/>
      <w:r w:rsidR="00AA544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DC7C4A"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proofErr w:type="gramStart"/>
      <w:r w:rsidR="00AA5442">
        <w:rPr>
          <w:rFonts w:ascii="Times New Roman" w:eastAsiaTheme="minorEastAsia" w:hAnsi="Times New Roman" w:cs="Times New Roman"/>
          <w:sz w:val="24"/>
          <w:szCs w:val="24"/>
        </w:rPr>
        <w:t>swimming</w:t>
      </w:r>
      <w:proofErr w:type="gramEnd"/>
      <w:r w:rsidR="00AA544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DC7C4A"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proofErr w:type="gramStart"/>
      <w:r w:rsidR="00AA5442">
        <w:rPr>
          <w:rFonts w:ascii="Times New Roman" w:eastAsiaTheme="minorEastAsia" w:hAnsi="Times New Roman" w:cs="Times New Roman"/>
          <w:sz w:val="24"/>
          <w:szCs w:val="24"/>
        </w:rPr>
        <w:t>dancing</w:t>
      </w:r>
      <w:proofErr w:type="gramEnd"/>
      <w:r w:rsidR="00AA544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DC7C4A"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5. </w:t>
      </w:r>
      <w:proofErr w:type="gramStart"/>
      <w:r w:rsidR="00AA5442">
        <w:rPr>
          <w:rFonts w:ascii="Times New Roman" w:eastAsiaTheme="minorEastAsia" w:hAnsi="Times New Roman" w:cs="Times New Roman"/>
          <w:sz w:val="24"/>
          <w:szCs w:val="24"/>
        </w:rPr>
        <w:t>walking</w:t>
      </w:r>
      <w:proofErr w:type="gramEnd"/>
      <w:r w:rsidR="00AA544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</w:p>
    <w:p w:rsidR="00637A1F" w:rsidRDefault="00AA5442">
      <w:pPr>
        <w:spacing w:after="0" w:line="384" w:lineRule="auto"/>
        <w:ind w:leftChars="218" w:left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6.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shopping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7.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drinking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8.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singing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DC7C4A"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9.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flying</w:t>
      </w:r>
      <w:proofErr w:type="gramEnd"/>
    </w:p>
    <w:p w:rsidR="00637A1F" w:rsidRDefault="000B25E1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六</w:t>
      </w:r>
      <w:r w:rsidR="00AA5442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AA5442">
        <w:rPr>
          <w:rFonts w:ascii="Times New Roman" w:eastAsiaTheme="minorEastAsia" w:hAnsi="Times New Roman" w:cs="Times New Roman"/>
          <w:sz w:val="24"/>
          <w:szCs w:val="24"/>
        </w:rPr>
        <w:t>running</w:t>
      </w:r>
      <w:proofErr w:type="gramEnd"/>
      <w:r w:rsidR="00AA5442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>2.</w:t>
      </w:r>
      <w:r w:rsidR="00AA544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AA5442">
        <w:rPr>
          <w:rFonts w:ascii="Times New Roman" w:eastAsiaTheme="minorEastAsia" w:hAnsi="Times New Roman" w:cs="Times New Roman"/>
          <w:sz w:val="24"/>
          <w:szCs w:val="24"/>
        </w:rPr>
        <w:t>flying</w:t>
      </w:r>
      <w:proofErr w:type="gramEnd"/>
      <w:r w:rsidR="00AA5442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proofErr w:type="gramStart"/>
      <w:r w:rsidR="00AA5442">
        <w:rPr>
          <w:rFonts w:ascii="Times New Roman" w:eastAsiaTheme="minorEastAsia" w:hAnsi="Times New Roman" w:cs="Times New Roman"/>
          <w:sz w:val="24"/>
          <w:szCs w:val="24"/>
        </w:rPr>
        <w:t>jumping</w:t>
      </w:r>
      <w:proofErr w:type="gramEnd"/>
      <w:r w:rsidR="00AA5442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proofErr w:type="gramStart"/>
      <w:r w:rsidR="00AA5442">
        <w:rPr>
          <w:rFonts w:ascii="Times New Roman" w:eastAsiaTheme="minorEastAsia" w:hAnsi="Times New Roman" w:cs="Times New Roman"/>
          <w:sz w:val="24"/>
          <w:szCs w:val="24"/>
        </w:rPr>
        <w:t>swimming</w:t>
      </w:r>
      <w:proofErr w:type="gramEnd"/>
    </w:p>
    <w:p w:rsidR="00637A1F" w:rsidRDefault="000B25E1">
      <w:pPr>
        <w:spacing w:after="0" w:line="384" w:lineRule="auto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七</w:t>
      </w:r>
      <w:r w:rsidR="00AA5442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AA5442">
        <w:rPr>
          <w:rFonts w:ascii="Times New Roman" w:eastAsiaTheme="minorEastAsia" w:hAnsi="Times New Roman" w:cs="Times New Roman"/>
          <w:kern w:val="10"/>
          <w:sz w:val="24"/>
          <w:szCs w:val="24"/>
        </w:rPr>
        <w:t>Sarah is singing.</w:t>
      </w:r>
      <w:r w:rsidR="00AA544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r w:rsidR="00AA5442"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John is jumping.  </w:t>
      </w:r>
      <w:r w:rsidR="00AA544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A5442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 </w:t>
      </w:r>
      <w:r w:rsidR="00AA5442">
        <w:rPr>
          <w:rFonts w:ascii="Times New Roman" w:eastAsiaTheme="minorEastAsia" w:hAnsi="Times New Roman" w:cs="Times New Roman"/>
          <w:kern w:val="10"/>
          <w:sz w:val="24"/>
          <w:szCs w:val="24"/>
        </w:rPr>
        <w:t>Zip is drinking.</w:t>
      </w:r>
    </w:p>
    <w:p w:rsidR="00637A1F" w:rsidRDefault="00637A1F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0B25E1" w:rsidRPr="000B25E1" w:rsidRDefault="000B25E1" w:rsidP="000B25E1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b/>
          <w:kern w:val="10"/>
          <w:sz w:val="24"/>
          <w:szCs w:val="24"/>
        </w:rPr>
      </w:pPr>
      <w:r w:rsidRPr="000B25E1"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  <w:t>听力材料：</w:t>
      </w:r>
    </w:p>
    <w:p w:rsidR="000B25E1" w:rsidRPr="000B25E1" w:rsidRDefault="000B25E1" w:rsidP="000B25E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0B25E1" w:rsidRPr="000B25E1" w:rsidRDefault="000B25E1" w:rsidP="000B25E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</w:t>
      </w:r>
      <w:proofErr w:type="gramStart"/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long</w:t>
      </w:r>
      <w:proofErr w:type="gramEnd"/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</w:t>
      </w:r>
      <w:proofErr w:type="gramStart"/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ring</w:t>
      </w:r>
      <w:proofErr w:type="gramEnd"/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3.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think</w:t>
      </w:r>
      <w:proofErr w:type="gramEnd"/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trunk</w:t>
      </w:r>
      <w:proofErr w:type="gramEnd"/>
      <w:r w:rsidRPr="000B25E1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</w:p>
    <w:p w:rsidR="000B25E1" w:rsidRPr="000B25E1" w:rsidRDefault="000B25E1" w:rsidP="000B25E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二、听录音，给下面句子排列顺序。</w:t>
      </w:r>
    </w:p>
    <w:p w:rsidR="000B25E1" w:rsidRPr="000B25E1" w:rsidRDefault="000B25E1" w:rsidP="000B25E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Zoom is eating.</w:t>
      </w:r>
    </w:p>
    <w:p w:rsidR="000B25E1" w:rsidRPr="000B25E1" w:rsidRDefault="000B25E1" w:rsidP="000B25E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John is jumping.</w:t>
      </w:r>
    </w:p>
    <w:p w:rsidR="000B25E1" w:rsidRPr="000B25E1" w:rsidRDefault="000B25E1" w:rsidP="000B25E1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3. Zip is jumping.</w:t>
      </w:r>
    </w:p>
    <w:p w:rsidR="000B25E1" w:rsidRDefault="000B25E1" w:rsidP="000B25E1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4. Chen </w:t>
      </w:r>
      <w:proofErr w:type="spellStart"/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Jie</w:t>
      </w:r>
      <w:proofErr w:type="spellEnd"/>
      <w:r w:rsidRPr="000B25E1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is drinking.</w:t>
      </w:r>
    </w:p>
    <w:sectPr w:rsidR="000B2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442" w:rsidRDefault="00AA5442" w:rsidP="000B25E1">
      <w:pPr>
        <w:spacing w:after="0"/>
      </w:pPr>
      <w:r>
        <w:separator/>
      </w:r>
    </w:p>
  </w:endnote>
  <w:endnote w:type="continuationSeparator" w:id="0">
    <w:p w:rsidR="00AA5442" w:rsidRDefault="00AA5442" w:rsidP="000B25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442" w:rsidRDefault="00AA5442" w:rsidP="000B25E1">
      <w:pPr>
        <w:spacing w:after="0"/>
      </w:pPr>
      <w:r>
        <w:separator/>
      </w:r>
    </w:p>
  </w:footnote>
  <w:footnote w:type="continuationSeparator" w:id="0">
    <w:p w:rsidR="00AA5442" w:rsidRDefault="00AA5442" w:rsidP="000B25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6DA930"/>
    <w:multiLevelType w:val="singleLevel"/>
    <w:tmpl w:val="F26DA930"/>
    <w:lvl w:ilvl="0">
      <w:start w:val="1"/>
      <w:numFmt w:val="decimal"/>
      <w:suff w:val="space"/>
      <w:lvlText w:val="%1."/>
      <w:lvlJc w:val="left"/>
    </w:lvl>
  </w:abstractNum>
  <w:abstractNum w:abstractNumId="1">
    <w:nsid w:val="6FA104A4"/>
    <w:multiLevelType w:val="singleLevel"/>
    <w:tmpl w:val="6FA104A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822D69"/>
    <w:rsid w:val="000B25E1"/>
    <w:rsid w:val="00637A1F"/>
    <w:rsid w:val="00695193"/>
    <w:rsid w:val="006D0C56"/>
    <w:rsid w:val="00865457"/>
    <w:rsid w:val="00AA5442"/>
    <w:rsid w:val="00B619F1"/>
    <w:rsid w:val="00DC7C4A"/>
    <w:rsid w:val="00E87139"/>
    <w:rsid w:val="16F646BB"/>
    <w:rsid w:val="32656B48"/>
    <w:rsid w:val="3D855280"/>
    <w:rsid w:val="53A002E3"/>
    <w:rsid w:val="615C2DAD"/>
    <w:rsid w:val="6D535020"/>
    <w:rsid w:val="6D822D69"/>
    <w:rsid w:val="78C0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</TotalTime>
  <Pages>3</Pages>
  <Words>281</Words>
  <Characters>1605</Characters>
  <Application>Microsoft Office Word</Application>
  <DocSecurity>0</DocSecurity>
  <Lines>13</Lines>
  <Paragraphs>3</Paragraphs>
  <ScaleCrop>false</ScaleCrop>
  <Company>China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4</cp:revision>
  <dcterms:created xsi:type="dcterms:W3CDTF">2018-07-16T03:00:00Z</dcterms:created>
  <dcterms:modified xsi:type="dcterms:W3CDTF">2020-10-14T10:48:00Z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