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2D5" w:rsidRDefault="006A23A4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5  Whose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dog is it?</w:t>
      </w:r>
    </w:p>
    <w:p w:rsidR="00E862D5" w:rsidRDefault="001C0415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A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1</w:t>
      </w:r>
      <w:r w:rsidR="006A23A4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try-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>s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 talk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1C0415" w:rsidRP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1C0415" w:rsidRP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yes   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 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B. </w:t>
      </w: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yellow 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C.</w:t>
      </w: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you</w:t>
      </w:r>
    </w:p>
    <w:p w:rsidR="001C0415" w:rsidRP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who  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B. 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whose</w:t>
      </w:r>
      <w:r w:rsidRPr="001C0415">
        <w:rPr>
          <w:rFonts w:ascii="Times New Roman" w:eastAsiaTheme="minorEastAsia" w:hAnsi="Times New Roman" w:cs="Times New Roman"/>
          <w:kern w:val="2"/>
          <w:sz w:val="21"/>
        </w:rPr>
        <w:tab/>
      </w:r>
      <w:r w:rsidRPr="001C0415">
        <w:rPr>
          <w:rFonts w:ascii="Times New Roman" w:eastAsiaTheme="minorEastAsia" w:hAnsi="Times New Roman" w:cs="Times New Roman"/>
          <w:kern w:val="2"/>
          <w:sz w:val="21"/>
        </w:rPr>
        <w:tab/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>C.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what</w:t>
      </w:r>
    </w:p>
    <w:p w:rsidR="001C0415" w:rsidRP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>A.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pick  </w:t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    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B. </w:t>
      </w: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people  </w:t>
      </w: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C. 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picture</w:t>
      </w:r>
      <w:r w:rsidRPr="001C0415">
        <w:rPr>
          <w:rFonts w:ascii="Times New Roman" w:eastAsiaTheme="minorEastAsia" w:hAnsi="Times New Roman" w:cs="Times New Roman"/>
          <w:kern w:val="2"/>
          <w:sz w:val="21"/>
        </w:rPr>
        <w:tab/>
      </w:r>
    </w:p>
    <w:p w:rsidR="001C0415" w:rsidRPr="001C0415" w:rsidRDefault="001C0415" w:rsidP="001C0415">
      <w:pPr>
        <w:widowControl w:val="0"/>
        <w:adjustRightInd/>
        <w:snapToGrid/>
        <w:spacing w:after="0"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>4.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>A.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his  </w:t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>B.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hi        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 xml:space="preserve">C. how </w:t>
      </w:r>
    </w:p>
    <w:p w:rsidR="001C0415" w:rsidRPr="001C0415" w:rsidRDefault="001C0415" w:rsidP="001C0415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二、听录音，给下面句子排列顺序。</w:t>
      </w:r>
    </w:p>
    <w:p w:rsidR="001C0415" w:rsidRP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Whose storybooks are these?</w:t>
      </w:r>
    </w:p>
    <w:p w:rsidR="001C0415" w:rsidRP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Whose book is this?</w:t>
      </w:r>
    </w:p>
    <w:p w:rsidR="001C0415" w:rsidRP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It</w:t>
      </w:r>
      <w:proofErr w:type="gramStart"/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Mike</w:t>
      </w:r>
      <w:proofErr w:type="gramStart"/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proofErr w:type="gramEnd"/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s.</w:t>
      </w:r>
    </w:p>
    <w:p w:rsidR="001C0415" w:rsidRDefault="001C0415" w:rsidP="001C041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They are mine.</w:t>
      </w:r>
    </w:p>
    <w:p w:rsidR="00E862D5" w:rsidRDefault="001C0415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三</w:t>
      </w:r>
      <w:r w:rsidR="006A23A4">
        <w:rPr>
          <w:rFonts w:ascii="Times New Roman" w:eastAsiaTheme="minorEastAsia" w:hAnsi="Times New Roman" w:cs="Times New Roman"/>
          <w:kern w:val="10"/>
          <w:sz w:val="24"/>
          <w:szCs w:val="24"/>
        </w:rPr>
        <w:t>、写出下列</w:t>
      </w:r>
      <w:r w:rsidR="006A23A4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单</w:t>
      </w:r>
      <w:r w:rsidR="006A23A4">
        <w:rPr>
          <w:rFonts w:ascii="Times New Roman" w:eastAsiaTheme="minorEastAsia" w:hAnsi="Times New Roman" w:cs="Times New Roman"/>
          <w:kern w:val="10"/>
          <w:sz w:val="24"/>
          <w:szCs w:val="24"/>
        </w:rPr>
        <w:t>词的名词性物主代词形式</w:t>
      </w:r>
      <w:r w:rsidR="006A23A4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。</w:t>
      </w:r>
    </w:p>
    <w:p w:rsidR="00E862D5" w:rsidRDefault="006A23A4">
      <w:pPr>
        <w:spacing w:after="0" w:line="384" w:lineRule="auto"/>
        <w:ind w:firstLineChars="150" w:firstLine="36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1.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my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_________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2.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your__________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3.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his__________    </w:t>
      </w:r>
    </w:p>
    <w:p w:rsidR="00E862D5" w:rsidRDefault="006A23A4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4.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her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__________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5.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our___________   </w:t>
      </w:r>
    </w:p>
    <w:p w:rsidR="00E862D5" w:rsidRDefault="001C0415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四</w:t>
      </w:r>
      <w:r w:rsidR="006A23A4">
        <w:rPr>
          <w:rFonts w:ascii="Times New Roman" w:eastAsiaTheme="minorEastAsia" w:hAnsi="Times New Roman" w:cs="Times New Roman"/>
          <w:kern w:val="10"/>
          <w:sz w:val="24"/>
          <w:szCs w:val="24"/>
        </w:rPr>
        <w:t>、单项选择。</w:t>
      </w:r>
    </w:p>
    <w:p w:rsidR="00E862D5" w:rsidRDefault="006A23A4">
      <w:pPr>
        <w:widowControl w:val="0"/>
        <w:adjustRightInd/>
        <w:snapToGrid/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Are these all ______?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  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  <w:t xml:space="preserve"> </w:t>
      </w:r>
      <w:r w:rsidR="001C0415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our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ours</w:t>
      </w:r>
    </w:p>
    <w:p w:rsidR="00E862D5" w:rsidRDefault="006A23A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2. That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picture ________ Beijing is beautiful.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 w:rsidR="001C0415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of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for</w:t>
      </w:r>
    </w:p>
    <w:p w:rsidR="00E862D5" w:rsidRDefault="006A23A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3. There is a picture of Shanghai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,_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 </w:t>
      </w:r>
      <w:r w:rsidR="001C0415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 w:rsidR="001C0415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too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to</w:t>
      </w:r>
    </w:p>
    <w:p w:rsidR="00E862D5" w:rsidRDefault="006A23A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4. What is _____ picture?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             </w:t>
      </w:r>
      <w:r w:rsidR="001C0415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John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John’s</w:t>
      </w:r>
    </w:p>
    <w:p w:rsidR="00E862D5" w:rsidRDefault="001C0415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6A23A4">
        <w:rPr>
          <w:rFonts w:ascii="Times New Roman" w:eastAsiaTheme="minorEastAsia" w:hAnsi="Times New Roman" w:cs="Times New Roman"/>
          <w:sz w:val="24"/>
          <w:szCs w:val="24"/>
        </w:rPr>
        <w:t>、仿照例子写句子。</w:t>
      </w:r>
    </w:p>
    <w:p w:rsidR="00E862D5" w:rsidRDefault="006A23A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例：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This is my book.  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>It’s mine.</w:t>
      </w:r>
    </w:p>
    <w:p w:rsidR="00E862D5" w:rsidRDefault="006A23A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This is </w:t>
      </w:r>
      <w:r>
        <w:rPr>
          <w:rFonts w:ascii="Times New Roman" w:eastAsiaTheme="minorEastAsia" w:hAnsi="Times New Roman" w:cs="Times New Roman"/>
          <w:sz w:val="24"/>
          <w:szCs w:val="24"/>
        </w:rPr>
        <w:t>Li Ming’s bike.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1C0415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____________________________________________</w:t>
      </w:r>
    </w:p>
    <w:p w:rsidR="00E862D5" w:rsidRDefault="006A23A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These are our picture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C0415">
        <w:rPr>
          <w:rFonts w:ascii="Times New Roman" w:eastAsiaTheme="minorEastAsia" w:hAnsi="Times New Roman" w:cs="Times New Roman" w:hint="eastAsia"/>
          <w:sz w:val="24"/>
          <w:szCs w:val="24"/>
        </w:rPr>
        <w:t xml:space="preserve">  ____________________________________________</w:t>
      </w:r>
    </w:p>
    <w:p w:rsidR="00E862D5" w:rsidRDefault="006A23A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These are my erasers.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 w:rsidR="001C0415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____________________________________________</w:t>
      </w:r>
    </w:p>
    <w:p w:rsidR="00E862D5" w:rsidRDefault="001C0415">
      <w:pPr>
        <w:spacing w:after="0" w:line="384" w:lineRule="auto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六</w:t>
      </w:r>
      <w:r w:rsidR="006A23A4">
        <w:rPr>
          <w:rFonts w:asciiTheme="minorEastAsia" w:eastAsiaTheme="minorEastAsia" w:hAnsiTheme="minorEastAsia" w:cs="Times New Roman" w:hint="eastAsia"/>
          <w:sz w:val="24"/>
          <w:szCs w:val="24"/>
        </w:rPr>
        <w:t>、</w:t>
      </w:r>
      <w:r w:rsidR="006A23A4">
        <w:rPr>
          <w:rFonts w:asciiTheme="minorEastAsia" w:eastAsiaTheme="minorEastAsia" w:hAnsiTheme="minorEastAsia" w:cs="Times New Roman"/>
          <w:sz w:val="24"/>
          <w:szCs w:val="24"/>
        </w:rPr>
        <w:t>选择合适的句子，补全对话。</w:t>
      </w:r>
    </w:p>
    <w:p w:rsidR="00E862D5" w:rsidRDefault="006A23A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 w:rsidRPr="001C0415">
        <w:rPr>
          <w:rFonts w:ascii="Times New Roman" w:hAnsi="Times New Roman" w:cs="Times New Roman"/>
          <w:b/>
          <w:sz w:val="24"/>
          <w:szCs w:val="24"/>
        </w:rPr>
        <w:t>Mike: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</w:p>
    <w:p w:rsidR="00E862D5" w:rsidRDefault="006A23A4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415">
        <w:rPr>
          <w:rFonts w:ascii="Times New Roman" w:eastAsiaTheme="minorEastAsia" w:hAnsi="Times New Roman" w:cs="Times New Roman"/>
          <w:b/>
          <w:kern w:val="10"/>
          <w:sz w:val="24"/>
          <w:szCs w:val="24"/>
        </w:rPr>
        <w:t>John:</w:t>
      </w:r>
      <w:r w:rsidRPr="001C0415"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They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are yours.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2D5" w:rsidRDefault="006A23A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 w:rsidRPr="001C0415">
        <w:rPr>
          <w:rFonts w:ascii="Times New Roman" w:hAnsi="Times New Roman" w:cs="Times New Roman"/>
          <w:b/>
          <w:sz w:val="24"/>
          <w:szCs w:val="24"/>
        </w:rPr>
        <w:t>Mike:</w:t>
      </w:r>
      <w:r w:rsidRPr="001C041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_____</w:t>
      </w:r>
    </w:p>
    <w:p w:rsidR="00E862D5" w:rsidRDefault="006A23A4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415">
        <w:rPr>
          <w:rFonts w:ascii="Times New Roman" w:eastAsiaTheme="minorEastAsia" w:hAnsi="Times New Roman" w:cs="Times New Roman"/>
          <w:b/>
          <w:kern w:val="10"/>
          <w:sz w:val="24"/>
          <w:szCs w:val="24"/>
        </w:rPr>
        <w:t>John: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Here it is.</w:t>
      </w:r>
    </w:p>
    <w:p w:rsidR="00E862D5" w:rsidRDefault="006A23A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 w:rsidRPr="001C0415">
        <w:rPr>
          <w:rFonts w:ascii="Times New Roman" w:hAnsi="Times New Roman" w:cs="Times New Roman"/>
          <w:b/>
          <w:sz w:val="24"/>
          <w:szCs w:val="24"/>
        </w:rPr>
        <w:lastRenderedPageBreak/>
        <w:t>Mike:</w:t>
      </w:r>
      <w:r w:rsidRPr="001C0415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storybook about snowmen is very beautiful.3.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_____</w:t>
      </w:r>
    </w:p>
    <w:p w:rsidR="00E862D5" w:rsidRDefault="006A23A4">
      <w:pPr>
        <w:spacing w:after="0" w:line="38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415">
        <w:rPr>
          <w:rFonts w:ascii="Times New Roman" w:eastAsiaTheme="minorEastAsia" w:hAnsi="Times New Roman" w:cs="Times New Roman"/>
          <w:b/>
          <w:kern w:val="10"/>
          <w:sz w:val="24"/>
          <w:szCs w:val="24"/>
        </w:rPr>
        <w:t>John:</w:t>
      </w:r>
      <w:r w:rsidRPr="001C0415"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It’s Zhang </w:t>
      </w:r>
      <w:proofErr w:type="spell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Peng’s</w:t>
      </w:r>
      <w:proofErr w:type="spell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</w:p>
    <w:p w:rsidR="00E862D5" w:rsidRDefault="006A23A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 w:rsidRPr="001C0415">
        <w:rPr>
          <w:rFonts w:ascii="Times New Roman" w:hAnsi="Times New Roman" w:cs="Times New Roman"/>
          <w:b/>
          <w:sz w:val="24"/>
          <w:szCs w:val="24"/>
        </w:rPr>
        <w:t>Mike: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Look! There is a storybook about snowmen,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too. 4.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_____</w:t>
      </w:r>
    </w:p>
    <w:p w:rsidR="00E862D5" w:rsidRDefault="006A23A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 w:rsidRPr="001C0415">
        <w:rPr>
          <w:b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.2pt;margin-top:18.6pt;width:213.25pt;height:93.75pt;z-index:251658240;mso-width-relative:page;mso-height-relative:page" filled="f">
            <v:textbox>
              <w:txbxContent>
                <w:p w:rsidR="00E862D5" w:rsidRDefault="006A23A4">
                  <w:pPr>
                    <w:numPr>
                      <w:ilvl w:val="0"/>
                      <w:numId w:val="1"/>
                    </w:numPr>
                    <w:spacing w:after="0" w:line="384" w:lineRule="auto"/>
                    <w:ind w:firstLineChars="200"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Whose is it?             </w:t>
                  </w:r>
                </w:p>
                <w:p w:rsidR="00E862D5" w:rsidRDefault="006A23A4">
                  <w:pPr>
                    <w:spacing w:after="0" w:line="384" w:lineRule="auto"/>
                    <w:ind w:firstLineChars="200"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B. Whose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storybook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are these?</w:t>
                  </w:r>
                </w:p>
                <w:p w:rsidR="00E862D5" w:rsidRDefault="006A23A4">
                  <w:pPr>
                    <w:spacing w:after="0" w:line="384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C.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Where is your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storybook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?  </w:t>
                  </w:r>
                </w:p>
                <w:p w:rsidR="00E862D5" w:rsidRDefault="006A23A4">
                  <w:pPr>
                    <w:spacing w:after="0" w:line="384" w:lineRule="auto"/>
                    <w:ind w:firstLine="4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D.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Is this Sarah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s?</w:t>
                  </w:r>
                </w:p>
                <w:p w:rsidR="00E862D5" w:rsidRDefault="00E862D5"/>
              </w:txbxContent>
            </v:textbox>
          </v:shape>
        </w:pict>
      </w:r>
      <w:r w:rsidRPr="001C0415">
        <w:rPr>
          <w:rFonts w:ascii="Times New Roman" w:eastAsiaTheme="minorEastAsia" w:hAnsi="Times New Roman" w:cs="Times New Roman"/>
          <w:b/>
          <w:kern w:val="10"/>
          <w:sz w:val="24"/>
          <w:szCs w:val="24"/>
        </w:rPr>
        <w:t>John:</w:t>
      </w:r>
      <w:r w:rsidRPr="001C0415">
        <w:rPr>
          <w:rFonts w:ascii="Times New Roman" w:eastAsiaTheme="minorEastAsia" w:hAnsi="Times New Roman" w:cs="Times New Roman" w:hint="eastAsia"/>
          <w:b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Oh! Yes,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it is.</w:t>
      </w:r>
    </w:p>
    <w:p w:rsidR="00E862D5" w:rsidRDefault="00E862D5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E862D5" w:rsidRDefault="00E862D5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E862D5" w:rsidRDefault="00E862D5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bookmarkStart w:id="0" w:name="_GoBack"/>
      <w:bookmarkEnd w:id="0"/>
    </w:p>
    <w:p w:rsidR="00E862D5" w:rsidRDefault="00E862D5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E862D5" w:rsidRDefault="00E862D5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E862D5" w:rsidRDefault="00E862D5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E862D5" w:rsidRPr="001C0415" w:rsidRDefault="006A23A4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lastRenderedPageBreak/>
        <w:t>答案：</w:t>
      </w:r>
    </w:p>
    <w:p w:rsidR="001C0415" w:rsidRP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B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2.</w:t>
      </w:r>
      <w:proofErr w:type="gramEnd"/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B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3.C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4.A</w:t>
      </w:r>
    </w:p>
    <w:p w:rsidR="001C0415" w:rsidRDefault="001C0415" w:rsidP="001C0415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2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3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1     4</w:t>
      </w:r>
    </w:p>
    <w:p w:rsidR="00E862D5" w:rsidRDefault="001C0415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6A23A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6A23A4">
        <w:rPr>
          <w:rFonts w:ascii="Times New Roman" w:eastAsiaTheme="minorEastAsia" w:hAnsi="Times New Roman" w:cs="Times New Roman"/>
          <w:sz w:val="24"/>
          <w:szCs w:val="24"/>
        </w:rPr>
        <w:t>mine</w:t>
      </w:r>
      <w:proofErr w:type="gramEnd"/>
      <w:r w:rsidR="006A23A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proofErr w:type="gramStart"/>
      <w:r w:rsidR="006A23A4">
        <w:rPr>
          <w:rFonts w:ascii="Times New Roman" w:eastAsiaTheme="minorEastAsia" w:hAnsi="Times New Roman" w:cs="Times New Roman"/>
          <w:sz w:val="24"/>
          <w:szCs w:val="24"/>
        </w:rPr>
        <w:t>yours</w:t>
      </w:r>
      <w:proofErr w:type="gramEnd"/>
      <w:r w:rsidR="006A23A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proofErr w:type="gramStart"/>
      <w:r w:rsidR="006A23A4">
        <w:rPr>
          <w:rFonts w:ascii="Times New Roman" w:eastAsiaTheme="minorEastAsia" w:hAnsi="Times New Roman" w:cs="Times New Roman"/>
          <w:sz w:val="24"/>
          <w:szCs w:val="24"/>
        </w:rPr>
        <w:t>his</w:t>
      </w:r>
      <w:proofErr w:type="gramEnd"/>
      <w:r w:rsidR="006A23A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proofErr w:type="gramStart"/>
      <w:r w:rsidR="006A23A4">
        <w:rPr>
          <w:rFonts w:ascii="Times New Roman" w:eastAsiaTheme="minorEastAsia" w:hAnsi="Times New Roman" w:cs="Times New Roman"/>
          <w:sz w:val="24"/>
          <w:szCs w:val="24"/>
        </w:rPr>
        <w:t>hers</w:t>
      </w:r>
      <w:proofErr w:type="gramEnd"/>
      <w:r w:rsidR="006A23A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 </w:t>
      </w:r>
      <w:proofErr w:type="gramStart"/>
      <w:r w:rsidR="006A23A4">
        <w:rPr>
          <w:rFonts w:ascii="Times New Roman" w:eastAsiaTheme="minorEastAsia" w:hAnsi="Times New Roman" w:cs="Times New Roman"/>
          <w:sz w:val="24"/>
          <w:szCs w:val="24"/>
        </w:rPr>
        <w:t>ours</w:t>
      </w:r>
      <w:proofErr w:type="gramEnd"/>
    </w:p>
    <w:p w:rsidR="00E862D5" w:rsidRDefault="001C0415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6A23A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6A23A4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>2.</w:t>
      </w:r>
      <w:proofErr w:type="gramEnd"/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A23A4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>3.</w:t>
      </w:r>
      <w:proofErr w:type="gramEnd"/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6A23A4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>4.</w:t>
      </w:r>
      <w:proofErr w:type="gramEnd"/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6A23A4">
        <w:rPr>
          <w:rFonts w:ascii="Times New Roman" w:eastAsiaTheme="minorEastAsia" w:hAnsi="Times New Roman" w:cs="Times New Roman"/>
          <w:sz w:val="24"/>
          <w:szCs w:val="24"/>
        </w:rPr>
        <w:t>B</w:t>
      </w:r>
    </w:p>
    <w:p w:rsidR="00E862D5" w:rsidRDefault="001C0415">
      <w:pPr>
        <w:spacing w:after="0" w:line="384" w:lineRule="auto"/>
        <w:ind w:left="600" w:hangingChars="250" w:hanging="6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6A23A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6A23A4">
        <w:rPr>
          <w:rFonts w:ascii="Times New Roman" w:eastAsiaTheme="minorEastAsia" w:hAnsi="Times New Roman" w:cs="Times New Roman"/>
          <w:sz w:val="24"/>
          <w:szCs w:val="24"/>
        </w:rPr>
        <w:t xml:space="preserve">It’s Li Ming’s.   </w:t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r w:rsidR="006A23A4">
        <w:rPr>
          <w:rFonts w:ascii="Times New Roman" w:eastAsiaTheme="minorEastAsia" w:hAnsi="Times New Roman" w:cs="Times New Roman"/>
          <w:sz w:val="24"/>
          <w:szCs w:val="24"/>
        </w:rPr>
        <w:t xml:space="preserve">They are ours.   </w:t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r w:rsidR="006A23A4">
        <w:rPr>
          <w:rFonts w:ascii="Times New Roman" w:eastAsiaTheme="minorEastAsia" w:hAnsi="Times New Roman" w:cs="Times New Roman"/>
          <w:sz w:val="24"/>
          <w:szCs w:val="24"/>
        </w:rPr>
        <w:t xml:space="preserve"> They are mine.</w:t>
      </w:r>
    </w:p>
    <w:p w:rsidR="00E862D5" w:rsidRDefault="001C0415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 w:rsidR="006A23A4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6A23A4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6A23A4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B </w:t>
      </w:r>
      <w:r w:rsidR="006A23A4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 w:rsidR="006A23A4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2.</w:t>
      </w:r>
      <w:proofErr w:type="gramEnd"/>
      <w:r w:rsidR="006A23A4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 w:rsidR="006A23A4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C </w:t>
      </w:r>
      <w:r w:rsidR="006A23A4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 w:rsidR="006A23A4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3.</w:t>
      </w:r>
      <w:proofErr w:type="gramEnd"/>
      <w:r w:rsidR="006A23A4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 w:rsidR="006A23A4"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A </w:t>
      </w:r>
      <w:r w:rsidR="006A23A4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ab/>
      </w:r>
      <w:r w:rsidR="006A23A4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4.</w:t>
      </w:r>
      <w:proofErr w:type="gramEnd"/>
      <w:r w:rsidR="006A23A4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 w:rsidR="006A23A4">
        <w:rPr>
          <w:rFonts w:ascii="Times New Roman" w:eastAsiaTheme="minorEastAsia" w:hAnsi="Times New Roman" w:cs="Times New Roman"/>
          <w:kern w:val="10"/>
          <w:sz w:val="24"/>
          <w:szCs w:val="24"/>
        </w:rPr>
        <w:t>D</w:t>
      </w:r>
    </w:p>
    <w:p w:rsidR="00E862D5" w:rsidRDefault="00E862D5">
      <w:pPr>
        <w:spacing w:after="0" w:line="384" w:lineRule="auto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</w:p>
    <w:p w:rsidR="001C0415" w:rsidRP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1C0415" w:rsidRP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1C0415" w:rsidRPr="001C0415" w:rsidRDefault="001C0415" w:rsidP="001C0415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</w:t>
      </w:r>
      <w:proofErr w:type="gramStart"/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yellow</w:t>
      </w:r>
      <w:proofErr w:type="gramEnd"/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2. </w:t>
      </w:r>
      <w:proofErr w:type="gramStart"/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whose</w:t>
      </w:r>
      <w:proofErr w:type="gramEnd"/>
      <w:r w:rsidRPr="001C0415">
        <w:rPr>
          <w:rFonts w:ascii="Times New Roman" w:eastAsiaTheme="minorEastAsia" w:hAnsi="Times New Roman" w:cs="Times New Roman"/>
          <w:kern w:val="2"/>
          <w:sz w:val="21"/>
        </w:rPr>
        <w:tab/>
      </w:r>
      <w:r w:rsidRPr="001C0415">
        <w:rPr>
          <w:rFonts w:ascii="Times New Roman" w:eastAsiaTheme="minorEastAsia" w:hAnsi="Times New Roman" w:cs="Times New Roman"/>
          <w:kern w:val="2"/>
          <w:sz w:val="21"/>
        </w:rPr>
        <w:tab/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picture</w:t>
      </w:r>
      <w:proofErr w:type="gramEnd"/>
      <w:r w:rsidRPr="001C0415">
        <w:rPr>
          <w:rFonts w:ascii="Times New Roman" w:eastAsiaTheme="minorEastAsia" w:hAnsi="Times New Roman" w:cs="Times New Roman"/>
          <w:kern w:val="2"/>
          <w:sz w:val="21"/>
        </w:rPr>
        <w:tab/>
      </w:r>
      <w:r>
        <w:rPr>
          <w:rFonts w:ascii="Times New Roman" w:eastAsiaTheme="minorEastAsia" w:hAnsi="Times New Roman" w:cs="Times New Roman" w:hint="eastAsia"/>
          <w:kern w:val="2"/>
          <w:sz w:val="21"/>
        </w:rPr>
        <w:t xml:space="preserve">  </w:t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his</w:t>
      </w:r>
      <w:proofErr w:type="gramEnd"/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1C0415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</w:p>
    <w:p w:rsidR="001C0415" w:rsidRPr="001C0415" w:rsidRDefault="001C0415" w:rsidP="001C0415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二、听录音，给下面句子排列顺序。</w:t>
      </w:r>
    </w:p>
    <w:p w:rsidR="001C0415" w:rsidRP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It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 Mike</w:t>
      </w:r>
      <w:r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’</w:t>
      </w: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s.</w:t>
      </w:r>
    </w:p>
    <w:p w:rsidR="001C0415" w:rsidRP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Whose storybooks are these?</w:t>
      </w:r>
    </w:p>
    <w:p w:rsidR="001C0415" w:rsidRPr="001C0415" w:rsidRDefault="001C0415" w:rsidP="001C0415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Whose book is this?</w:t>
      </w:r>
    </w:p>
    <w:p w:rsidR="001C0415" w:rsidRDefault="001C0415" w:rsidP="001C0415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 w:rsidRPr="001C0415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4. They are mine.</w:t>
      </w:r>
    </w:p>
    <w:sectPr w:rsidR="001C0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69A475"/>
    <w:multiLevelType w:val="singleLevel"/>
    <w:tmpl w:val="F869A475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53055D"/>
    <w:rsid w:val="001C0415"/>
    <w:rsid w:val="001C2CEF"/>
    <w:rsid w:val="004F308C"/>
    <w:rsid w:val="0066666F"/>
    <w:rsid w:val="006A23A4"/>
    <w:rsid w:val="00784028"/>
    <w:rsid w:val="00CE1579"/>
    <w:rsid w:val="00E862D5"/>
    <w:rsid w:val="194249F6"/>
    <w:rsid w:val="2053055D"/>
    <w:rsid w:val="6D535020"/>
    <w:rsid w:val="7DD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3</Pages>
  <Words>264</Words>
  <Characters>1511</Characters>
  <Application>Microsoft Office Word</Application>
  <DocSecurity>0</DocSecurity>
  <Lines>12</Lines>
  <Paragraphs>3</Paragraphs>
  <ScaleCrop>false</ScaleCrop>
  <Company>China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4</cp:revision>
  <dcterms:created xsi:type="dcterms:W3CDTF">2018-07-16T02:58:00Z</dcterms:created>
  <dcterms:modified xsi:type="dcterms:W3CDTF">2020-10-14T10:24:00Z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