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3C" w:rsidRPr="00A4083C" w:rsidRDefault="00A4083C" w:rsidP="00A4083C">
      <w:pPr>
        <w:spacing w:after="0" w:line="384" w:lineRule="auto"/>
        <w:ind w:left="482" w:hangingChars="200" w:hanging="482"/>
        <w:jc w:val="center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4  When is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the art show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？</w:t>
      </w:r>
    </w:p>
    <w:p w:rsidR="00426D27" w:rsidRDefault="00A4083C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B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3</w:t>
      </w:r>
      <w:r w:rsidR="001C43B4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Read and write-Story time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A4083C" w:rsidRPr="00A4083C" w:rsidRDefault="00A4083C" w:rsidP="00A4083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一、听录音，选择正确</w:t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的选项。</w:t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A4083C" w:rsidRPr="00A4083C" w:rsidRDefault="00A4083C" w:rsidP="00A4083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(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) 1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-What is Amy doing?</w:t>
      </w:r>
    </w:p>
    <w:p w:rsidR="00A4083C" w:rsidRPr="00A4083C" w:rsidRDefault="00A4083C" w:rsidP="00A4083C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  <w:u w:val="single"/>
        </w:rPr>
      </w:pP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-She is 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  <w:u w:val="single"/>
        </w:rPr>
        <w:t xml:space="preserve">         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A4083C" w:rsidRPr="00A4083C" w:rsidRDefault="00A4083C" w:rsidP="00A4083C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proofErr w:type="gramStart"/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shopping   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eating.</w:t>
      </w:r>
      <w:proofErr w:type="gramEnd"/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proofErr w:type="gramStart"/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sleeping.</w:t>
      </w:r>
      <w:proofErr w:type="gramEnd"/>
    </w:p>
    <w:p w:rsidR="00A4083C" w:rsidRPr="00A4083C" w:rsidRDefault="00A4083C" w:rsidP="00A4083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(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)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2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-Whose bike is it?</w:t>
      </w:r>
    </w:p>
    <w:p w:rsidR="00A4083C" w:rsidRPr="00A4083C" w:rsidRDefault="00A4083C" w:rsidP="00A4083C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</w:t>
      </w:r>
      <w:r w:rsid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It</w:t>
      </w:r>
      <w:r w:rsidR="0023179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s 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  <w:u w:val="single"/>
        </w:rPr>
        <w:t xml:space="preserve">       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A4083C" w:rsidRPr="00A4083C" w:rsidRDefault="00A4083C" w:rsidP="00A4083C">
      <w:pPr>
        <w:widowControl w:val="0"/>
        <w:numPr>
          <w:ilvl w:val="0"/>
          <w:numId w:val="2"/>
        </w:numPr>
        <w:adjustRightInd/>
        <w:snapToGrid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his    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hers  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John</w:t>
      </w:r>
      <w:r w:rsidR="0023179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</w:t>
      </w:r>
    </w:p>
    <w:p w:rsidR="00A4083C" w:rsidRPr="00A4083C" w:rsidRDefault="00A4083C" w:rsidP="00A4083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( 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) 3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-Where is Sarah</w:t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?</w:t>
      </w:r>
    </w:p>
    <w:p w:rsidR="00A4083C" w:rsidRPr="00A4083C" w:rsidRDefault="00A4083C" w:rsidP="00A4083C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-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She is at 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  <w:u w:val="single"/>
        </w:rPr>
        <w:t xml:space="preserve">         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A4083C" w:rsidRPr="00A4083C" w:rsidRDefault="00A4083C" w:rsidP="00A4083C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A. 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the zoo  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home    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C. 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the park </w:t>
      </w:r>
    </w:p>
    <w:p w:rsidR="00A4083C" w:rsidRPr="00A4083C" w:rsidRDefault="00A4083C" w:rsidP="00A4083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A4083C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二、听录音，给下列句子排序。</w:t>
      </w:r>
    </w:p>
    <w:p w:rsidR="00A4083C" w:rsidRPr="00A4083C" w:rsidRDefault="00A4083C" w:rsidP="00A4083C">
      <w:pPr>
        <w:widowControl w:val="0"/>
        <w:adjustRightInd/>
        <w:snapToGrid/>
        <w:spacing w:after="0" w:line="360" w:lineRule="auto"/>
        <w:jc w:val="both"/>
        <w:rPr>
          <w:rFonts w:asciiTheme="minorHAnsi" w:eastAsiaTheme="minorEastAsia" w:hAnsiTheme="minorHAnsi"/>
          <w:kern w:val="2"/>
          <w:sz w:val="21"/>
        </w:rPr>
      </w:pP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 am looking at the rabbit.</w:t>
      </w:r>
    </w:p>
    <w:p w:rsidR="00A4083C" w:rsidRPr="00A4083C" w:rsidRDefault="00A4083C" w:rsidP="00231795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4083C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I am looking at the tiger.</w:t>
      </w:r>
    </w:p>
    <w:p w:rsidR="00A4083C" w:rsidRPr="00A4083C" w:rsidRDefault="00A4083C" w:rsidP="00231795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4083C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What are you doing here?</w:t>
      </w:r>
    </w:p>
    <w:p w:rsidR="00A4083C" w:rsidRDefault="00A4083C" w:rsidP="0023179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4083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4083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What are the animals doing?</w:t>
      </w:r>
    </w:p>
    <w:p w:rsidR="00426D27" w:rsidRDefault="00231795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三</w:t>
      </w:r>
      <w:r w:rsidR="001C43B4">
        <w:rPr>
          <w:rFonts w:ascii="Times New Roman" w:eastAsiaTheme="minorEastAsia" w:hAnsi="Times New Roman" w:cs="Times New Roman"/>
          <w:kern w:val="10"/>
          <w:sz w:val="24"/>
          <w:szCs w:val="24"/>
        </w:rPr>
        <w:t>、</w:t>
      </w:r>
      <w:r w:rsidR="001C43B4">
        <w:rPr>
          <w:rFonts w:ascii="Times New Roman" w:eastAsiaTheme="minorEastAsia" w:hAnsi="Times New Roman" w:cs="Times New Roman"/>
          <w:sz w:val="24"/>
          <w:szCs w:val="24"/>
        </w:rPr>
        <w:t>写出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>对</w:t>
      </w:r>
      <w:r w:rsidR="001C43B4">
        <w:rPr>
          <w:rFonts w:ascii="Times New Roman" w:eastAsiaTheme="minorEastAsia" w:hAnsi="Times New Roman" w:cs="Times New Roman"/>
          <w:sz w:val="24"/>
          <w:szCs w:val="24"/>
        </w:rPr>
        <w:t>应的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>缩写或完整</w:t>
      </w:r>
      <w:r w:rsidR="001C43B4">
        <w:rPr>
          <w:rFonts w:ascii="Times New Roman" w:eastAsiaTheme="minorEastAsia" w:hAnsi="Times New Roman" w:cs="Times New Roman"/>
          <w:sz w:val="24"/>
          <w:szCs w:val="24"/>
        </w:rPr>
        <w:t>形式。</w:t>
      </w:r>
    </w:p>
    <w:p w:rsidR="00426D27" w:rsidRDefault="001C43B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</w:rPr>
        <w:t>3rd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_____________________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2.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first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____________________ </w:t>
      </w:r>
    </w:p>
    <w:p w:rsidR="00426D27" w:rsidRDefault="001C43B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r>
        <w:rPr>
          <w:rFonts w:ascii="Times New Roman" w:eastAsiaTheme="minorEastAsia" w:hAnsi="Times New Roman" w:cs="Times New Roman"/>
          <w:sz w:val="24"/>
          <w:szCs w:val="24"/>
        </w:rPr>
        <w:t>12th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_____________________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4.</w:t>
      </w:r>
      <w:r w:rsidR="00231795">
        <w:rPr>
          <w:rFonts w:ascii="Times New Roman" w:eastAsiaTheme="minorEastAsia" w:hAnsi="Times New Roman" w:cs="Times New Roman"/>
          <w:sz w:val="24"/>
          <w:szCs w:val="24"/>
        </w:rPr>
        <w:t xml:space="preserve"> nineteen</w:t>
      </w:r>
      <w:r w:rsidR="00231795">
        <w:rPr>
          <w:rFonts w:ascii="Times New Roman" w:eastAsiaTheme="minorEastAsia" w:hAnsi="Times New Roman" w:cs="Times New Roman" w:hint="eastAsia"/>
          <w:sz w:val="24"/>
          <w:szCs w:val="24"/>
        </w:rPr>
        <w:t>th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_______________ </w:t>
      </w:r>
    </w:p>
    <w:p w:rsidR="00426D27" w:rsidRDefault="001C43B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5. </w:t>
      </w:r>
      <w:r>
        <w:rPr>
          <w:rFonts w:ascii="Times New Roman" w:eastAsiaTheme="minorEastAsia" w:hAnsi="Times New Roman" w:cs="Times New Roman"/>
          <w:sz w:val="24"/>
          <w:szCs w:val="24"/>
        </w:rPr>
        <w:t>20th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_____________________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6.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twenty-eig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>ht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h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______________ </w:t>
      </w:r>
    </w:p>
    <w:p w:rsidR="00426D27" w:rsidRDefault="00231795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四</w:t>
      </w:r>
      <w:r w:rsidR="001C43B4">
        <w:rPr>
          <w:rFonts w:ascii="Times New Roman" w:eastAsiaTheme="minorEastAsia" w:hAnsi="Times New Roman" w:cs="Times New Roman"/>
          <w:kern w:val="10"/>
          <w:sz w:val="24"/>
          <w:szCs w:val="24"/>
        </w:rPr>
        <w:t>、</w:t>
      </w:r>
      <w:r w:rsidR="001C43B4">
        <w:rPr>
          <w:rFonts w:ascii="Times New Roman" w:eastAsia="宋体" w:hAnsi="Times New Roman" w:cs="Times New Roman"/>
          <w:kern w:val="10"/>
          <w:sz w:val="24"/>
          <w:szCs w:val="24"/>
        </w:rPr>
        <w:t>改错</w:t>
      </w:r>
      <w:r w:rsidR="001C43B4">
        <w:rPr>
          <w:rFonts w:ascii="Times New Roman" w:eastAsia="宋体" w:hAnsi="Times New Roman" w:cs="Times New Roman" w:hint="eastAsia"/>
          <w:kern w:val="10"/>
          <w:sz w:val="24"/>
          <w:szCs w:val="24"/>
        </w:rPr>
        <w:t>。</w:t>
      </w:r>
    </w:p>
    <w:p w:rsidR="00426D27" w:rsidRDefault="001C43B4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/>
          <w:kern w:val="10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I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see fifth horses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.  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       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(        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)</w:t>
      </w:r>
    </w:p>
    <w:p w:rsidR="00426D27" w:rsidRDefault="001C43B4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/>
          <w:kern w:val="10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January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is the one month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(       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)</w:t>
      </w:r>
    </w:p>
    <w:p w:rsidR="00426D27" w:rsidRDefault="001C43B4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/>
          <w:kern w:val="10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My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birthday is on June one</w:t>
      </w:r>
      <w:r w:rsidR="00231795">
        <w:rPr>
          <w:rFonts w:ascii="Times New Roman" w:eastAsia="宋体" w:hAnsi="Times New Roman" w:cs="Times New Roman"/>
          <w:kern w:val="10"/>
          <w:sz w:val="24"/>
          <w:szCs w:val="24"/>
        </w:rPr>
        <w:t xml:space="preserve">.    </w:t>
      </w:r>
      <w:r w:rsidR="00231795"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(            )</w:t>
      </w:r>
    </w:p>
    <w:p w:rsidR="00426D27" w:rsidRDefault="001C43B4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/>
          <w:kern w:val="10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It is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ninth o’clock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         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(  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  )</w:t>
      </w:r>
    </w:p>
    <w:p w:rsidR="00426D27" w:rsidRDefault="00231795">
      <w:pPr>
        <w:spacing w:after="0" w:line="384" w:lineRule="auto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五</w:t>
      </w:r>
      <w:r w:rsidR="001C43B4">
        <w:rPr>
          <w:rFonts w:asciiTheme="minorEastAsia" w:eastAsiaTheme="minorEastAsia" w:hAnsiTheme="minorEastAsia" w:cs="Times New Roman" w:hint="eastAsia"/>
          <w:sz w:val="24"/>
          <w:szCs w:val="24"/>
        </w:rPr>
        <w:t>、按要求改写句子。</w:t>
      </w:r>
    </w:p>
    <w:p w:rsidR="00426D27" w:rsidRDefault="001C43B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</w:t>
      </w:r>
      <w:r>
        <w:rPr>
          <w:rFonts w:ascii="Times New Roman" w:eastAsia="宋体" w:hAnsi="Times New Roman" w:cs="Times New Roman"/>
          <w:sz w:val="24"/>
          <w:szCs w:val="24"/>
        </w:rPr>
        <w:t xml:space="preserve"> Mike’s birthday is 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on </w:t>
      </w:r>
      <w:r>
        <w:rPr>
          <w:rFonts w:ascii="Times New Roman" w:eastAsia="宋体" w:hAnsi="Times New Roman" w:cs="Times New Roman"/>
          <w:kern w:val="10"/>
          <w:sz w:val="24"/>
          <w:szCs w:val="24"/>
          <w:u w:val="single"/>
        </w:rPr>
        <w:t>January 1st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(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对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画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线部分提问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)</w:t>
      </w:r>
    </w:p>
    <w:p w:rsidR="00426D27" w:rsidRDefault="00231795">
      <w:pPr>
        <w:spacing w:after="0" w:line="384" w:lineRule="auto"/>
        <w:ind w:firstLineChars="100" w:firstLine="240"/>
        <w:jc w:val="both"/>
        <w:rPr>
          <w:rFonts w:ascii="Times New Roman" w:eastAsia="宋体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______</w:t>
      </w:r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 ______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1C43B4">
        <w:rPr>
          <w:rFonts w:ascii="Times New Roman" w:eastAsia="宋体" w:hAnsi="Times New Roman" w:cs="Times New Roman"/>
          <w:sz w:val="24"/>
          <w:szCs w:val="24"/>
        </w:rPr>
        <w:t>Mike’s birthday</w:t>
      </w:r>
      <w:r w:rsidR="001C43B4">
        <w:rPr>
          <w:rFonts w:ascii="Times New Roman" w:eastAsia="宋体" w:hAnsi="Times New Roman" w:cs="Times New Roman" w:hint="eastAsia"/>
          <w:sz w:val="24"/>
          <w:szCs w:val="24"/>
        </w:rPr>
        <w:t>?</w:t>
      </w:r>
      <w:proofErr w:type="gramEnd"/>
    </w:p>
    <w:p w:rsidR="00426D27" w:rsidRDefault="001C43B4">
      <w:pPr>
        <w:numPr>
          <w:ilvl w:val="0"/>
          <w:numId w:val="1"/>
        </w:num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When is your </w:t>
      </w:r>
      <w:r>
        <w:rPr>
          <w:rFonts w:ascii="Times New Roman" w:eastAsia="宋体" w:hAnsi="Times New Roman" w:cs="Times New Roman"/>
          <w:sz w:val="24"/>
          <w:szCs w:val="24"/>
        </w:rPr>
        <w:t>birthday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? </w:t>
      </w:r>
      <w:r>
        <w:rPr>
          <w:rFonts w:ascii="Times New Roman" w:eastAsia="宋体" w:hAnsi="Times New Roman" w:cs="Times New Roman"/>
          <w:sz w:val="24"/>
          <w:szCs w:val="24"/>
        </w:rPr>
        <w:t>(</w:t>
      </w:r>
      <w:r>
        <w:rPr>
          <w:rFonts w:ascii="Times New Roman" w:eastAsia="宋体" w:hAnsi="Times New Roman" w:cs="Times New Roman"/>
          <w:sz w:val="24"/>
          <w:szCs w:val="24"/>
        </w:rPr>
        <w:t>根据提示回答问题：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>)</w:t>
      </w:r>
    </w:p>
    <w:p w:rsidR="00426D27" w:rsidRDefault="001C43B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lastRenderedPageBreak/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                                      </w:t>
      </w:r>
    </w:p>
    <w:p w:rsidR="00426D27" w:rsidRDefault="001C43B4">
      <w:pPr>
        <w:numPr>
          <w:ilvl w:val="0"/>
          <w:numId w:val="1"/>
        </w:num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</w:rPr>
        <w:t>yes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April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on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26th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</w:rPr>
        <w:t>heir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are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open  (.)  (</w:t>
      </w:r>
      <w:r>
        <w:rPr>
          <w:rFonts w:ascii="Times New Roman" w:eastAsiaTheme="minorEastAsia" w:hAnsi="Times New Roman" w:cs="Times New Roman"/>
          <w:sz w:val="24"/>
          <w:szCs w:val="24"/>
        </w:rPr>
        <w:t>连词成句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426D27" w:rsidRDefault="001C43B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                                     </w:t>
      </w:r>
    </w:p>
    <w:p w:rsidR="00426D27" w:rsidRDefault="00231795">
      <w:pPr>
        <w:spacing w:after="0" w:line="384" w:lineRule="auto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六</w:t>
      </w:r>
      <w:r w:rsidR="001C43B4">
        <w:rPr>
          <w:rFonts w:asciiTheme="minorEastAsia" w:eastAsiaTheme="minorEastAsia" w:hAnsiTheme="minorEastAsia" w:cs="Times New Roman"/>
          <w:sz w:val="24"/>
          <w:szCs w:val="24"/>
        </w:rPr>
        <w:t>、</w:t>
      </w:r>
      <w:r w:rsidR="001C43B4">
        <w:rPr>
          <w:rFonts w:asciiTheme="minorEastAsia" w:eastAsiaTheme="minorEastAsia" w:hAnsiTheme="minorEastAsia" w:cs="Times New Roman" w:hint="eastAsia"/>
          <w:sz w:val="24"/>
          <w:szCs w:val="24"/>
        </w:rPr>
        <w:t>阅读短文，判断正（</w:t>
      </w:r>
      <w:r w:rsidR="001C43B4">
        <w:rPr>
          <w:rFonts w:asciiTheme="minorEastAsia" w:eastAsiaTheme="minorEastAsia" w:hAnsiTheme="minorEastAsia" w:cs="Times New Roman" w:hint="eastAsia"/>
          <w:sz w:val="24"/>
          <w:szCs w:val="24"/>
        </w:rPr>
        <w:t>T</w:t>
      </w:r>
      <w:r w:rsidR="001C43B4">
        <w:rPr>
          <w:rFonts w:asciiTheme="minorEastAsia" w:eastAsiaTheme="minorEastAsia" w:hAnsiTheme="minorEastAsia" w:cs="Times New Roman" w:hint="eastAsia"/>
          <w:sz w:val="24"/>
          <w:szCs w:val="24"/>
        </w:rPr>
        <w:t>）误（</w:t>
      </w:r>
      <w:r w:rsidR="001C43B4">
        <w:rPr>
          <w:rFonts w:asciiTheme="minorEastAsia" w:eastAsiaTheme="minorEastAsia" w:hAnsiTheme="minorEastAsia" w:cs="Times New Roman" w:hint="eastAsia"/>
          <w:sz w:val="24"/>
          <w:szCs w:val="24"/>
        </w:rPr>
        <w:t>F</w:t>
      </w:r>
      <w:r w:rsidR="001C43B4">
        <w:rPr>
          <w:rFonts w:asciiTheme="minorEastAsia" w:eastAsiaTheme="minorEastAsia" w:hAnsiTheme="minorEastAsia" w:cs="Times New Roman" w:hint="eastAsia"/>
          <w:sz w:val="24"/>
          <w:szCs w:val="24"/>
        </w:rPr>
        <w:t>）</w:t>
      </w:r>
      <w:r w:rsidR="001C43B4">
        <w:rPr>
          <w:rFonts w:asciiTheme="minorEastAsia" w:eastAsiaTheme="minorEastAsia" w:hAnsiTheme="minorEastAsia" w:cs="Times New Roman"/>
          <w:sz w:val="24"/>
          <w:szCs w:val="24"/>
        </w:rPr>
        <w:t>。</w:t>
      </w:r>
    </w:p>
    <w:p w:rsidR="00426D27" w:rsidRDefault="001C43B4">
      <w:pPr>
        <w:spacing w:after="0" w:line="384" w:lineRule="auto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Hi,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I am Mike. There are </w:t>
      </w:r>
      <w:r>
        <w:rPr>
          <w:rFonts w:ascii="Times New Roman" w:eastAsia="宋体" w:hAnsi="Times New Roman" w:cs="Times New Roman"/>
          <w:sz w:val="24"/>
          <w:szCs w:val="24"/>
        </w:rPr>
        <w:t>five people in my family.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My grandma,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my father,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my mother, my little puppy and me.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There are three birthdays in February and two birthdays in September.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My grandma’s birthday is in February.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My birthday is on September 10</w:t>
      </w:r>
      <w:r>
        <w:rPr>
          <w:rFonts w:ascii="Times New Roman" w:eastAsia="宋体" w:hAnsi="Times New Roman" w:cs="Times New Roman"/>
          <w:sz w:val="24"/>
          <w:szCs w:val="24"/>
        </w:rPr>
        <w:t>th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It is also Teachers’ Day.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My m</w:t>
      </w:r>
      <w:r>
        <w:rPr>
          <w:rFonts w:ascii="Times New Roman" w:eastAsia="宋体" w:hAnsi="Times New Roman" w:cs="Times New Roman"/>
          <w:sz w:val="24"/>
          <w:szCs w:val="24"/>
        </w:rPr>
        <w:t>other is a teacher.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On September 10</w:t>
      </w:r>
      <w:r>
        <w:rPr>
          <w:rFonts w:ascii="Times New Roman" w:eastAsia="宋体" w:hAnsi="Times New Roman" w:cs="Times New Roman"/>
          <w:sz w:val="24"/>
          <w:szCs w:val="24"/>
        </w:rPr>
        <w:t>th</w:t>
      </w:r>
      <w:r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my mum usually buys a big birthday cake </w:t>
      </w:r>
      <w:r>
        <w:rPr>
          <w:rFonts w:ascii="Times New Roman" w:eastAsia="宋体" w:hAnsi="Times New Roman" w:cs="Times New Roman" w:hint="eastAsia"/>
          <w:sz w:val="24"/>
          <w:szCs w:val="24"/>
        </w:rPr>
        <w:t>for me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I often help her cook dinner.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She usually cooks noodles for me.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I feel happy.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I love my mother very much.</w:t>
      </w:r>
    </w:p>
    <w:p w:rsidR="00426D27" w:rsidRDefault="001C43B4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1.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There are four people in Mike’s family.</w:t>
      </w:r>
    </w:p>
    <w:p w:rsidR="00426D27" w:rsidRDefault="001C43B4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2.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There</w:t>
      </w:r>
      <w:r>
        <w:rPr>
          <w:rFonts w:ascii="Times New Roman" w:eastAsia="宋体" w:hAnsi="Times New Roman" w:cs="Times New Roman"/>
          <w:sz w:val="24"/>
          <w:szCs w:val="24"/>
        </w:rPr>
        <w:t xml:space="preserve"> are three birthdays in September.</w:t>
      </w:r>
    </w:p>
    <w:p w:rsidR="00426D27" w:rsidRDefault="001C43B4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3.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Mike’s birthday is on September 10</w:t>
      </w:r>
      <w:r>
        <w:rPr>
          <w:rFonts w:ascii="Times New Roman" w:eastAsia="宋体" w:hAnsi="Times New Roman" w:cs="Times New Roman"/>
          <w:sz w:val="24"/>
          <w:szCs w:val="24"/>
        </w:rPr>
        <w:t>th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</w:p>
    <w:p w:rsidR="00426D27" w:rsidRDefault="001C43B4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4.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Mike’s mum is a cook.</w:t>
      </w:r>
    </w:p>
    <w:p w:rsidR="00426D27" w:rsidRDefault="001C43B4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5.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Mike’s grandma’s birthday is in February.</w:t>
      </w:r>
    </w:p>
    <w:p w:rsidR="00231795" w:rsidRDefault="00231795">
      <w:pPr>
        <w:spacing w:after="0" w:line="384" w:lineRule="auto"/>
        <w:jc w:val="both"/>
        <w:rPr>
          <w:rFonts w:ascii="Times New Roman" w:eastAsia="宋体" w:hAnsi="Times New Roman" w:cs="Times New Roman" w:hint="eastAsia"/>
          <w:sz w:val="24"/>
          <w:szCs w:val="24"/>
        </w:rPr>
      </w:pPr>
    </w:p>
    <w:p w:rsidR="00231795" w:rsidRDefault="0023179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31795" w:rsidRDefault="0023179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31795" w:rsidRDefault="0023179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31795" w:rsidRDefault="0023179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31795" w:rsidRDefault="0023179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31795" w:rsidRDefault="0023179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31795" w:rsidRDefault="0023179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31795" w:rsidRDefault="0023179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31795" w:rsidRDefault="0023179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31795" w:rsidRDefault="0023179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31795" w:rsidRDefault="0023179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31795" w:rsidRDefault="0023179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31795" w:rsidRDefault="0023179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31795" w:rsidRDefault="0023179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31795" w:rsidRDefault="0023179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426D27" w:rsidRDefault="001C43B4" w:rsidP="00231795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231795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lastRenderedPageBreak/>
        <w:t>答案：</w:t>
      </w:r>
    </w:p>
    <w:p w:rsidR="00A4083C" w:rsidRPr="00A4083C" w:rsidRDefault="00A4083C" w:rsidP="0023179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A4083C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A4083C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1.B  </w:t>
      </w:r>
      <w:r w:rsidR="0023179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A4083C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2.B  </w:t>
      </w:r>
      <w:r w:rsidR="0023179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A4083C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3.C</w:t>
      </w:r>
    </w:p>
    <w:p w:rsidR="00A4083C" w:rsidRDefault="00A4083C" w:rsidP="00231795">
      <w:pPr>
        <w:spacing w:after="0" w:line="360" w:lineRule="auto"/>
        <w:ind w:left="600" w:hangingChars="250" w:hanging="600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A4083C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A4083C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3  2  4  1</w:t>
      </w:r>
    </w:p>
    <w:p w:rsidR="00426D27" w:rsidRDefault="00231795" w:rsidP="00231795">
      <w:pPr>
        <w:spacing w:after="0" w:line="360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1C43B4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1C43B4">
        <w:rPr>
          <w:rFonts w:ascii="Times New Roman" w:eastAsiaTheme="minorEastAsia" w:hAnsi="Times New Roman" w:cs="Times New Roman"/>
          <w:sz w:val="24"/>
          <w:szCs w:val="24"/>
        </w:rPr>
        <w:t>third</w:t>
      </w:r>
      <w:proofErr w:type="gramEnd"/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  2. </w:t>
      </w:r>
      <w:proofErr w:type="gramStart"/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1st  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>3</w:t>
      </w:r>
      <w:proofErr w:type="gramEnd"/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. </w:t>
      </w:r>
      <w:proofErr w:type="gramStart"/>
      <w:r w:rsidR="001C43B4">
        <w:rPr>
          <w:rFonts w:ascii="Times New Roman" w:eastAsiaTheme="minorEastAsia" w:hAnsi="Times New Roman" w:cs="Times New Roman"/>
          <w:sz w:val="24"/>
          <w:szCs w:val="24"/>
        </w:rPr>
        <w:t>twe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>lfth</w:t>
      </w:r>
      <w:proofErr w:type="gramEnd"/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proofErr w:type="gramStart"/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19th  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  5.</w:t>
      </w:r>
      <w:proofErr w:type="gramEnd"/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1C43B4">
        <w:rPr>
          <w:rFonts w:ascii="Times New Roman" w:eastAsiaTheme="minorEastAsia" w:hAnsi="Times New Roman" w:cs="Times New Roman"/>
          <w:sz w:val="24"/>
          <w:szCs w:val="24"/>
        </w:rPr>
        <w:t>twentieth</w:t>
      </w:r>
      <w:proofErr w:type="gramEnd"/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6. </w:t>
      </w:r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28th  </w:t>
      </w:r>
    </w:p>
    <w:p w:rsidR="00426D27" w:rsidRDefault="00231795" w:rsidP="00231795">
      <w:pPr>
        <w:spacing w:after="0" w:line="360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1C43B4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1C43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43B4">
        <w:rPr>
          <w:rFonts w:ascii="Times New Roman" w:eastAsiaTheme="minorEastAsia" w:hAnsi="Times New Roman" w:cs="Times New Roman"/>
          <w:sz w:val="24"/>
          <w:szCs w:val="24"/>
        </w:rPr>
        <w:t>fifth—</w:t>
      </w:r>
      <w:proofErr w:type="gramEnd"/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five  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proofErr w:type="gramStart"/>
      <w:r w:rsidR="001C43B4">
        <w:rPr>
          <w:rFonts w:ascii="Times New Roman" w:eastAsiaTheme="minorEastAsia" w:hAnsi="Times New Roman" w:cs="Times New Roman"/>
          <w:sz w:val="24"/>
          <w:szCs w:val="24"/>
        </w:rPr>
        <w:t>one—</w:t>
      </w:r>
      <w:proofErr w:type="gramEnd"/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>first</w:t>
      </w:r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 </w:t>
      </w:r>
      <w:r w:rsidR="001C43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43B4">
        <w:rPr>
          <w:rFonts w:ascii="Times New Roman" w:eastAsiaTheme="minorEastAsia" w:hAnsi="Times New Roman" w:cs="Times New Roman"/>
          <w:sz w:val="24"/>
          <w:szCs w:val="24"/>
        </w:rPr>
        <w:t>one—</w:t>
      </w:r>
      <w:proofErr w:type="gramEnd"/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1st    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 </w:t>
      </w:r>
      <w:r w:rsidR="001C43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43B4">
        <w:rPr>
          <w:rFonts w:ascii="Times New Roman" w:eastAsiaTheme="minorEastAsia" w:hAnsi="Times New Roman" w:cs="Times New Roman"/>
          <w:sz w:val="24"/>
          <w:szCs w:val="24"/>
        </w:rPr>
        <w:t>ninth—</w:t>
      </w:r>
      <w:proofErr w:type="gramEnd"/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nine   </w:t>
      </w:r>
    </w:p>
    <w:p w:rsidR="00426D27" w:rsidRDefault="00231795" w:rsidP="00231795">
      <w:pPr>
        <w:spacing w:after="0" w:line="360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1C43B4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When </w:t>
      </w:r>
      <w:proofErr w:type="gramStart"/>
      <w:r w:rsidR="001C43B4">
        <w:rPr>
          <w:rFonts w:ascii="Times New Roman" w:eastAsiaTheme="minorEastAsia" w:hAnsi="Times New Roman" w:cs="Times New Roman"/>
          <w:sz w:val="24"/>
          <w:szCs w:val="24"/>
        </w:rPr>
        <w:t>is</w:t>
      </w:r>
      <w:proofErr w:type="gramEnd"/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My birthday is on May 4th. 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 </w:t>
      </w:r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 Their eyes </w:t>
      </w:r>
      <w:proofErr w:type="gramStart"/>
      <w:r w:rsidR="001C43B4">
        <w:rPr>
          <w:rFonts w:ascii="Times New Roman" w:eastAsiaTheme="minorEastAsia" w:hAnsi="Times New Roman" w:cs="Times New Roman"/>
          <w:sz w:val="24"/>
          <w:szCs w:val="24"/>
        </w:rPr>
        <w:t>are  open</w:t>
      </w:r>
      <w:proofErr w:type="gramEnd"/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 on</w:t>
      </w:r>
    </w:p>
    <w:p w:rsidR="00426D27" w:rsidRDefault="001C43B4" w:rsidP="00231795">
      <w:pPr>
        <w:spacing w:after="0" w:line="360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April  26th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.   </w:t>
      </w:r>
    </w:p>
    <w:p w:rsidR="00426D27" w:rsidRDefault="00231795" w:rsidP="00231795">
      <w:pPr>
        <w:spacing w:after="0" w:line="360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六</w:t>
      </w:r>
      <w:r w:rsidR="001C43B4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F  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F  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T  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1C43B4">
        <w:rPr>
          <w:rFonts w:ascii="Times New Roman" w:eastAsiaTheme="minorEastAsia" w:hAnsi="Times New Roman" w:cs="Times New Roman"/>
          <w:sz w:val="24"/>
          <w:szCs w:val="24"/>
        </w:rPr>
        <w:t xml:space="preserve">F  </w:t>
      </w:r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</w:t>
      </w:r>
      <w:proofErr w:type="gramEnd"/>
      <w:r w:rsidR="001C43B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1C43B4">
        <w:rPr>
          <w:rFonts w:ascii="Times New Roman" w:eastAsiaTheme="minorEastAsia" w:hAnsi="Times New Roman" w:cs="Times New Roman"/>
          <w:sz w:val="24"/>
          <w:szCs w:val="24"/>
        </w:rPr>
        <w:t>T</w:t>
      </w:r>
    </w:p>
    <w:p w:rsidR="00426D27" w:rsidRDefault="00426D27" w:rsidP="00231795">
      <w:pPr>
        <w:spacing w:after="0" w:line="360" w:lineRule="auto"/>
        <w:jc w:val="both"/>
        <w:rPr>
          <w:rFonts w:ascii="Times New Roman" w:eastAsia="宋体" w:hAnsi="Times New Roman" w:cs="Times New Roman" w:hint="eastAsia"/>
          <w:sz w:val="24"/>
          <w:szCs w:val="24"/>
        </w:rPr>
      </w:pPr>
    </w:p>
    <w:p w:rsidR="00231795" w:rsidRPr="00231795" w:rsidRDefault="00231795" w:rsidP="0023179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231795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231795" w:rsidRPr="00231795" w:rsidRDefault="00231795" w:rsidP="0023179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一、听录音，选择正确</w:t>
      </w:r>
      <w:r w:rsidRPr="0023179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的选项。</w:t>
      </w:r>
      <w:r w:rsidRPr="0023179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231795" w:rsidRPr="00231795" w:rsidRDefault="00231795" w:rsidP="0023179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23179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1</w:t>
      </w:r>
      <w:r w:rsidRP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-What is Amy doing?</w:t>
      </w:r>
    </w:p>
    <w:p w:rsidR="00231795" w:rsidRPr="00231795" w:rsidRDefault="00231795" w:rsidP="00231795">
      <w:pPr>
        <w:widowControl w:val="0"/>
        <w:spacing w:after="0" w:line="360" w:lineRule="auto"/>
        <w:ind w:firstLineChars="150" w:firstLine="3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-She is eating.  </w:t>
      </w:r>
      <w:r w:rsidRP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</w:p>
    <w:p w:rsidR="00231795" w:rsidRPr="00231795" w:rsidRDefault="00231795" w:rsidP="0023179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23179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2</w:t>
      </w:r>
      <w:r w:rsidRP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-Whose bike is it?</w:t>
      </w:r>
    </w:p>
    <w:p w:rsidR="00231795" w:rsidRPr="00231795" w:rsidRDefault="00231795" w:rsidP="00231795">
      <w:pPr>
        <w:widowControl w:val="0"/>
        <w:adjustRightInd/>
        <w:snapToGrid/>
        <w:spacing w:after="0" w:line="360" w:lineRule="auto"/>
        <w:ind w:firstLineChars="150" w:firstLine="3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It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hers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  <w:r w:rsidRP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</w:p>
    <w:p w:rsidR="00231795" w:rsidRPr="00231795" w:rsidRDefault="00231795" w:rsidP="0023179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23179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3</w:t>
      </w:r>
      <w:r w:rsidRP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-Where is Sarah</w:t>
      </w:r>
      <w:r w:rsidRPr="0023179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?</w:t>
      </w:r>
    </w:p>
    <w:p w:rsidR="00231795" w:rsidRPr="00231795" w:rsidRDefault="00231795" w:rsidP="00231795">
      <w:pPr>
        <w:widowControl w:val="0"/>
        <w:spacing w:after="0" w:line="360" w:lineRule="auto"/>
        <w:ind w:firstLineChars="150" w:firstLine="3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23179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-</w:t>
      </w:r>
      <w:r w:rsidRP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She is at the park </w:t>
      </w:r>
    </w:p>
    <w:p w:rsidR="00231795" w:rsidRPr="00231795" w:rsidRDefault="00231795" w:rsidP="0023179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23179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二、听录音，给下列句子排序。</w:t>
      </w:r>
    </w:p>
    <w:p w:rsidR="00231795" w:rsidRPr="00231795" w:rsidRDefault="00231795" w:rsidP="00231795">
      <w:pPr>
        <w:widowControl w:val="0"/>
        <w:adjustRightInd/>
        <w:snapToGrid/>
        <w:spacing w:after="0" w:line="360" w:lineRule="auto"/>
        <w:ind w:firstLineChars="100" w:firstLine="240"/>
        <w:jc w:val="both"/>
        <w:rPr>
          <w:rFonts w:asciiTheme="minorHAnsi" w:eastAsiaTheme="minorEastAsia" w:hAnsiTheme="minorHAnsi"/>
          <w:kern w:val="2"/>
          <w:sz w:val="21"/>
        </w:rPr>
      </w:pPr>
      <w:r w:rsidRP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What are the animals doing?</w:t>
      </w:r>
    </w:p>
    <w:p w:rsidR="00231795" w:rsidRPr="00231795" w:rsidRDefault="00231795" w:rsidP="00231795">
      <w:pPr>
        <w:widowControl w:val="0"/>
        <w:adjustRightInd/>
        <w:snapToGrid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2. </w:t>
      </w:r>
      <w:r w:rsidRPr="0023179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I am looking at the tiger.</w:t>
      </w:r>
    </w:p>
    <w:p w:rsidR="00231795" w:rsidRPr="00231795" w:rsidRDefault="00231795" w:rsidP="00231795">
      <w:pPr>
        <w:widowControl w:val="0"/>
        <w:adjustRightInd/>
        <w:snapToGrid/>
        <w:spacing w:after="0" w:line="360" w:lineRule="auto"/>
        <w:ind w:firstLineChars="100" w:firstLine="240"/>
        <w:jc w:val="both"/>
        <w:rPr>
          <w:rFonts w:asciiTheme="minorHAnsi" w:eastAsiaTheme="minorEastAsia" w:hAnsiTheme="minorHAnsi"/>
          <w:kern w:val="2"/>
          <w:sz w:val="21"/>
        </w:rPr>
      </w:pPr>
      <w:r w:rsidRP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3. I am looking at the rabbit.</w:t>
      </w:r>
    </w:p>
    <w:p w:rsidR="00231795" w:rsidRDefault="00231795" w:rsidP="00231795">
      <w:pPr>
        <w:spacing w:after="0" w:line="360" w:lineRule="auto"/>
        <w:ind w:firstLineChars="100" w:firstLine="240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23179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4. </w:t>
      </w:r>
      <w:r w:rsidRPr="0023179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What are you doing here?</w:t>
      </w:r>
    </w:p>
    <w:sectPr w:rsidR="00231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B4" w:rsidRDefault="001C43B4" w:rsidP="00A4083C">
      <w:pPr>
        <w:spacing w:after="0"/>
      </w:pPr>
      <w:r>
        <w:separator/>
      </w:r>
    </w:p>
  </w:endnote>
  <w:endnote w:type="continuationSeparator" w:id="0">
    <w:p w:rsidR="001C43B4" w:rsidRDefault="001C43B4" w:rsidP="00A408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B4" w:rsidRDefault="001C43B4" w:rsidP="00A4083C">
      <w:pPr>
        <w:spacing w:after="0"/>
      </w:pPr>
      <w:r>
        <w:separator/>
      </w:r>
    </w:p>
  </w:footnote>
  <w:footnote w:type="continuationSeparator" w:id="0">
    <w:p w:rsidR="001C43B4" w:rsidRDefault="001C43B4" w:rsidP="00A408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81330D"/>
    <w:multiLevelType w:val="singleLevel"/>
    <w:tmpl w:val="D681330D"/>
    <w:lvl w:ilvl="0">
      <w:start w:val="1"/>
      <w:numFmt w:val="upperLetter"/>
      <w:suff w:val="space"/>
      <w:lvlText w:val="%1."/>
      <w:lvlJc w:val="left"/>
    </w:lvl>
  </w:abstractNum>
  <w:abstractNum w:abstractNumId="1">
    <w:nsid w:val="3A965158"/>
    <w:multiLevelType w:val="singleLevel"/>
    <w:tmpl w:val="D681330D"/>
    <w:lvl w:ilvl="0">
      <w:start w:val="1"/>
      <w:numFmt w:val="upperLetter"/>
      <w:suff w:val="space"/>
      <w:lvlText w:val="%1."/>
      <w:lvlJc w:val="left"/>
    </w:lvl>
  </w:abstractNum>
  <w:abstractNum w:abstractNumId="2">
    <w:nsid w:val="632D1F93"/>
    <w:multiLevelType w:val="singleLevel"/>
    <w:tmpl w:val="632D1F93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BAD3123"/>
    <w:rsid w:val="000E050F"/>
    <w:rsid w:val="001C43B4"/>
    <w:rsid w:val="00231795"/>
    <w:rsid w:val="002B5B35"/>
    <w:rsid w:val="00426D27"/>
    <w:rsid w:val="0098501F"/>
    <w:rsid w:val="009E09C0"/>
    <w:rsid w:val="00A4083C"/>
    <w:rsid w:val="00DA0924"/>
    <w:rsid w:val="48DA4D63"/>
    <w:rsid w:val="6BAD3123"/>
    <w:rsid w:val="6BFB502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44</TotalTime>
  <Pages>3</Pages>
  <Words>376</Words>
  <Characters>2144</Characters>
  <Application>Microsoft Office Word</Application>
  <DocSecurity>0</DocSecurity>
  <Lines>17</Lines>
  <Paragraphs>5</Paragraphs>
  <ScaleCrop>false</ScaleCrop>
  <Company>China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4</cp:revision>
  <dcterms:created xsi:type="dcterms:W3CDTF">2018-07-16T02:58:00Z</dcterms:created>
  <dcterms:modified xsi:type="dcterms:W3CDTF">2020-10-14T10:11:00Z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