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F4" w:rsidRPr="00A15AF4" w:rsidRDefault="00A15AF4" w:rsidP="00A15AF4">
      <w:pPr>
        <w:spacing w:after="0" w:line="384" w:lineRule="auto"/>
        <w:ind w:left="482" w:hangingChars="200" w:hanging="482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4  When is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the art show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？</w:t>
      </w:r>
    </w:p>
    <w:p w:rsidR="00CF4996" w:rsidRDefault="00A15AF4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B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1</w:t>
      </w:r>
      <w:r w:rsidR="006A6DEB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try-Let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talk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A15AF4" w:rsidRPr="00A15AF4" w:rsidRDefault="00A15AF4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A15AF4" w:rsidRPr="00A15AF4" w:rsidRDefault="00A15AF4" w:rsidP="00A15AF4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birthday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B.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bird    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brother</w:t>
      </w:r>
    </w:p>
    <w:p w:rsidR="00A15AF4" w:rsidRPr="00A15AF4" w:rsidRDefault="00A15AF4" w:rsidP="00A15AF4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look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cook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good</w:t>
      </w:r>
    </w:p>
    <w:p w:rsidR="00A15AF4" w:rsidRPr="00A15AF4" w:rsidRDefault="00A15AF4" w:rsidP="00A15AF4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party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part  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>C. paper</w:t>
      </w:r>
    </w:p>
    <w:p w:rsidR="00A15AF4" w:rsidRPr="00A15AF4" w:rsidRDefault="00A15AF4" w:rsidP="00A15AF4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brother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bottle  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C. both </w:t>
      </w:r>
    </w:p>
    <w:p w:rsidR="00A15AF4" w:rsidRPr="00A15AF4" w:rsidRDefault="00A15AF4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二、听录音，判断正（√）误（×）。</w:t>
      </w:r>
    </w:p>
    <w:p w:rsidR="00A15AF4" w:rsidRPr="00A15AF4" w:rsidRDefault="00A15AF4" w:rsidP="00A15AF4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Mike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birthday is on April 4th.</w:t>
      </w:r>
    </w:p>
    <w:p w:rsidR="00A15AF4" w:rsidRPr="00A15AF4" w:rsidRDefault="00A15AF4" w:rsidP="00A15AF4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2.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His mother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birthday is on April 4th too.</w:t>
      </w:r>
    </w:p>
    <w:p w:rsidR="00A15AF4" w:rsidRPr="00A15AF4" w:rsidRDefault="00A15AF4" w:rsidP="00A15AF4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Mike will cook noodles for his mother.</w:t>
      </w:r>
    </w:p>
    <w:p w:rsidR="00A15AF4" w:rsidRDefault="00A15AF4" w:rsidP="00A15AF4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4.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Mike will give a gift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to his mother.</w:t>
      </w:r>
    </w:p>
    <w:p w:rsidR="00CF4996" w:rsidRDefault="00A15AF4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6A6DEB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A6DEB">
        <w:rPr>
          <w:rFonts w:ascii="Times New Roman" w:eastAsia="宋体" w:hAnsi="Times New Roman" w:cs="Times New Roman" w:hint="eastAsia"/>
          <w:sz w:val="24"/>
          <w:szCs w:val="24"/>
        </w:rPr>
        <w:t>选出</w:t>
      </w:r>
      <w:proofErr w:type="gramStart"/>
      <w:r w:rsidR="006A6DEB">
        <w:rPr>
          <w:rFonts w:ascii="Times New Roman" w:eastAsia="宋体" w:hAnsi="Times New Roman" w:cs="Times New Roman" w:hint="eastAsia"/>
          <w:sz w:val="24"/>
          <w:szCs w:val="24"/>
        </w:rPr>
        <w:t>不</w:t>
      </w:r>
      <w:proofErr w:type="gramEnd"/>
      <w:r w:rsidR="006A6DEB">
        <w:rPr>
          <w:rFonts w:ascii="Times New Roman" w:eastAsia="宋体" w:hAnsi="Times New Roman" w:cs="Times New Roman" w:hint="eastAsia"/>
          <w:sz w:val="24"/>
          <w:szCs w:val="24"/>
        </w:rPr>
        <w:t>同类的一项</w:t>
      </w:r>
      <w:r w:rsidR="006A6DEB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CF4996" w:rsidRDefault="006A6DEB">
      <w:pPr>
        <w:spacing w:after="0" w:line="384" w:lineRule="auto"/>
        <w:ind w:firstLineChars="50" w:firstLine="1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    ) 1.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A.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cook      B. make      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C. delicious</w:t>
      </w:r>
    </w:p>
    <w:p w:rsidR="00CF4996" w:rsidRDefault="006A6DEB">
      <w:pPr>
        <w:spacing w:after="0" w:line="384" w:lineRule="auto"/>
        <w:ind w:firstLineChars="50" w:firstLine="1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    ) 2.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A.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when     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 xml:space="preserve">B. what       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C. with</w:t>
      </w:r>
    </w:p>
    <w:p w:rsidR="00CF4996" w:rsidRDefault="006A6DEB">
      <w:pPr>
        <w:spacing w:after="0" w:line="384" w:lineRule="auto"/>
        <w:ind w:firstLineChars="50" w:firstLine="1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    ) 3.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A.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third     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 xml:space="preserve">B. tenth      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C. three</w:t>
      </w:r>
    </w:p>
    <w:p w:rsidR="00CF4996" w:rsidRDefault="006A6DEB">
      <w:pPr>
        <w:spacing w:after="0" w:line="384" w:lineRule="auto"/>
        <w:ind w:firstLineChars="50" w:firstLine="1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    ) 4.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A. Monday  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 xml:space="preserve">B. November  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C.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December </w:t>
      </w:r>
    </w:p>
    <w:p w:rsidR="00CF4996" w:rsidRDefault="006A6DEB">
      <w:pPr>
        <w:spacing w:after="0" w:line="384" w:lineRule="auto"/>
        <w:ind w:firstLineChars="50" w:firstLine="1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    ) 5.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A. and      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 xml:space="preserve">B. on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 xml:space="preserve">C. in </w:t>
      </w:r>
    </w:p>
    <w:p w:rsidR="00CF4996" w:rsidRDefault="00A15AF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四</w:t>
      </w:r>
      <w:r w:rsidR="006A6DEB">
        <w:rPr>
          <w:rFonts w:ascii="Times New Roman" w:eastAsiaTheme="minorEastAsia" w:hAnsi="Times New Roman" w:cs="Times New Roman"/>
          <w:kern w:val="10"/>
          <w:sz w:val="24"/>
          <w:szCs w:val="24"/>
        </w:rPr>
        <w:t>、单项选择。</w:t>
      </w:r>
    </w:p>
    <w:p w:rsidR="00CF4996" w:rsidRDefault="006A6DEB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>（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）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When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is ______ birthda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y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?</w:t>
      </w:r>
    </w:p>
    <w:p w:rsidR="00CF4996" w:rsidRDefault="006A6DEB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         A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you      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B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your</w:t>
      </w:r>
    </w:p>
    <w:p w:rsidR="00CF4996" w:rsidRDefault="006A6DEB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>（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）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I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’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ll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______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noodles for her.</w:t>
      </w:r>
    </w:p>
    <w:p w:rsidR="00CF4996" w:rsidRDefault="006A6DEB">
      <w:pPr>
        <w:numPr>
          <w:ilvl w:val="0"/>
          <w:numId w:val="1"/>
        </w:num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cooks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    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cook</w:t>
      </w:r>
    </w:p>
    <w:p w:rsidR="00CF4996" w:rsidRDefault="006A6DEB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>（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What will you do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______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your mother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?</w:t>
      </w:r>
    </w:p>
    <w:p w:rsidR="00CF4996" w:rsidRDefault="006A6DEB">
      <w:pPr>
        <w:numPr>
          <w:ilvl w:val="0"/>
          <w:numId w:val="2"/>
        </w:num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in    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  B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for</w:t>
      </w:r>
    </w:p>
    <w:p w:rsidR="00CF4996" w:rsidRDefault="006A6DEB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>（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We can have a party for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______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you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!</w:t>
      </w:r>
    </w:p>
    <w:p w:rsidR="00CF4996" w:rsidRDefault="006A6DEB">
      <w:pPr>
        <w:numPr>
          <w:ilvl w:val="0"/>
          <w:numId w:val="3"/>
        </w:num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both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B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both of</w:t>
      </w:r>
    </w:p>
    <w:p w:rsidR="00CF4996" w:rsidRDefault="00A15AF4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五</w:t>
      </w:r>
      <w:r w:rsidR="006A6DEB">
        <w:rPr>
          <w:rFonts w:ascii="Times New Roman" w:eastAsia="宋体" w:hAnsi="Times New Roman" w:cs="Times New Roman" w:hint="eastAsia"/>
          <w:kern w:val="10"/>
          <w:sz w:val="24"/>
          <w:szCs w:val="24"/>
        </w:rPr>
        <w:t>、按要求改写句子。</w:t>
      </w:r>
    </w:p>
    <w:p w:rsidR="00CF4996" w:rsidRDefault="006A6DEB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1.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My birthday is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  <w:u w:val="single"/>
        </w:rPr>
        <w:t xml:space="preserve">on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April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>1st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对</w:t>
      </w:r>
      <w:r>
        <w:rPr>
          <w:rFonts w:ascii="Times New Roman" w:eastAsia="宋体" w:hAnsi="Times New Roman" w:cs="Times New Roman" w:hint="eastAsia"/>
          <w:sz w:val="24"/>
          <w:szCs w:val="24"/>
        </w:rPr>
        <w:t>画</w:t>
      </w:r>
      <w:r>
        <w:rPr>
          <w:rFonts w:ascii="Times New Roman" w:eastAsia="宋体" w:hAnsi="Times New Roman" w:cs="Times New Roman" w:hint="eastAsia"/>
          <w:sz w:val="24"/>
          <w:szCs w:val="24"/>
        </w:rPr>
        <w:t>线部分提问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</w:p>
    <w:p w:rsidR="00CF4996" w:rsidRDefault="006A6DEB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proofErr w:type="gramStart"/>
      <w:r>
        <w:rPr>
          <w:rFonts w:ascii="Times New Roman" w:eastAsia="宋体" w:hAnsi="Times New Roman" w:cs="Times New Roman"/>
          <w:kern w:val="10"/>
          <w:sz w:val="24"/>
          <w:szCs w:val="24"/>
        </w:rPr>
        <w:t>______ ______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your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birthda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y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?</w:t>
      </w:r>
      <w:proofErr w:type="gramEnd"/>
    </w:p>
    <w:p w:rsidR="00CF4996" w:rsidRDefault="006A6DEB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lastRenderedPageBreak/>
        <w:t>2. I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’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ll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  <w:u w:val="single"/>
        </w:rPr>
        <w:t>cook noodles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for my mum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对</w:t>
      </w:r>
      <w:r>
        <w:rPr>
          <w:rFonts w:ascii="Times New Roman" w:eastAsia="宋体" w:hAnsi="Times New Roman" w:cs="Times New Roman" w:hint="eastAsia"/>
          <w:sz w:val="24"/>
          <w:szCs w:val="24"/>
        </w:rPr>
        <w:t>画</w:t>
      </w:r>
      <w:r>
        <w:rPr>
          <w:rFonts w:ascii="Times New Roman" w:eastAsia="宋体" w:hAnsi="Times New Roman" w:cs="Times New Roman" w:hint="eastAsia"/>
          <w:sz w:val="24"/>
          <w:szCs w:val="24"/>
        </w:rPr>
        <w:t>线部分提问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</w:p>
    <w:p w:rsidR="00CF4996" w:rsidRDefault="006A6DEB">
      <w:pPr>
        <w:spacing w:after="0" w:line="384" w:lineRule="auto"/>
        <w:ind w:firstLineChars="100" w:firstLine="240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>______ ______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you do for your mum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?</w:t>
      </w:r>
    </w:p>
    <w:p w:rsidR="00CF4996" w:rsidRDefault="00A15AF4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 w:rsidR="006A6DEB">
        <w:rPr>
          <w:rFonts w:ascii="Times New Roman" w:eastAsia="宋体" w:hAnsi="Times New Roman" w:cs="Times New Roman"/>
          <w:sz w:val="24"/>
          <w:szCs w:val="24"/>
        </w:rPr>
        <w:t>、</w:t>
      </w:r>
      <w:r w:rsidR="006A6DEB">
        <w:rPr>
          <w:rFonts w:ascii="Times New Roman" w:eastAsiaTheme="minorEastAsia" w:hAnsi="Times New Roman" w:cs="Times New Roman"/>
          <w:sz w:val="24"/>
          <w:szCs w:val="24"/>
        </w:rPr>
        <w:t>选择合适的答语。</w:t>
      </w:r>
    </w:p>
    <w:p w:rsidR="00CF4996" w:rsidRDefault="006A6DEB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     ) 1.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When is your father’s birthday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</w:p>
    <w:p w:rsidR="00CF4996" w:rsidRDefault="006A6DEB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     ) 2.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Happy birthday,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Mum!              </w:t>
      </w:r>
    </w:p>
    <w:p w:rsidR="00CF4996" w:rsidRDefault="006A6DEB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     ) 3.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Let’s cook noodles together!      </w:t>
      </w:r>
    </w:p>
    <w:p w:rsidR="00CF4996" w:rsidRDefault="006A6DEB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     ) 4. What do you often do on your birthday?</w:t>
      </w:r>
    </w:p>
    <w:p w:rsidR="00CF4996" w:rsidRDefault="006A6DEB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.65pt;margin-top:23.85pt;width:347.2pt;height:1in;z-index:251658240;mso-width-relative:page;mso-height-relative:page">
            <v:textbox>
              <w:txbxContent>
                <w:p w:rsidR="00CF4996" w:rsidRDefault="006A6DEB">
                  <w:pPr>
                    <w:numPr>
                      <w:ilvl w:val="0"/>
                      <w:numId w:val="4"/>
                    </w:numPr>
                    <w:spacing w:after="0" w:line="384" w:lineRule="auto"/>
                    <w:jc w:val="both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Great.</w:t>
                  </w:r>
                  <w:r>
                    <w:rPr>
                      <w:rFonts w:ascii="Times New Roman" w:eastAsia="宋体" w:hAnsi="Times New Roman" w:cs="Times New Roman" w:hint="eastAsia"/>
                      <w:sz w:val="24"/>
                      <w:szCs w:val="24"/>
                    </w:rPr>
                    <w:t xml:space="preserve">                </w:t>
                  </w:r>
                  <w:r>
                    <w:rPr>
                      <w:rFonts w:ascii="Times New Roman" w:eastAsia="宋体" w:hAnsi="Times New Roman" w:cs="Times New Roman" w:hint="eastAsia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B. It’s April 1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st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F4996" w:rsidRDefault="006A6DEB">
                  <w:pPr>
                    <w:spacing w:after="0" w:line="384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C. It’s on November 6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th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D. Thank you.</w:t>
                  </w:r>
                </w:p>
                <w:p w:rsidR="00CF4996" w:rsidRDefault="006A6DEB">
                  <w:pPr>
                    <w:spacing w:after="0" w:line="384" w:lineRule="auto"/>
                    <w:jc w:val="both"/>
                    <w:rPr>
                      <w:rFonts w:ascii="Times New Roman" w:eastAsia="宋体" w:hAnsi="Times New Roman" w:cs="Times New Roman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E. I usuall</w:t>
                  </w:r>
                  <w:r>
                    <w:rPr>
                      <w:rFonts w:ascii="Times New Roman" w:eastAsia="宋体" w:hAnsi="Times New Roman" w:cs="Times New Roman" w:hint="eastAsia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 xml:space="preserve"> eat a birthday cake with</w:t>
                  </w:r>
                  <w:r>
                    <w:rPr>
                      <w:rFonts w:ascii="Times New Roman" w:eastAsia="宋体" w:hAnsi="Times New Roman" w:cs="Times New Roman" w:hint="eastAsia"/>
                      <w:sz w:val="24"/>
                      <w:szCs w:val="24"/>
                    </w:rPr>
                    <w:t xml:space="preserve"> my friends.</w:t>
                  </w:r>
                </w:p>
                <w:p w:rsidR="00CF4996" w:rsidRDefault="00CF4996"/>
              </w:txbxContent>
            </v:textbox>
          </v:shape>
        </w:pict>
      </w:r>
      <w:r>
        <w:rPr>
          <w:rFonts w:ascii="Times New Roman" w:eastAsia="宋体" w:hAnsi="Times New Roman" w:cs="Times New Roman"/>
          <w:sz w:val="24"/>
          <w:szCs w:val="24"/>
        </w:rPr>
        <w:t xml:space="preserve">(     ) 5. When is April 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Fool’s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 xml:space="preserve"> Day?   </w:t>
      </w:r>
    </w:p>
    <w:p w:rsidR="00CF4996" w:rsidRDefault="00CF4996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</w:p>
    <w:p w:rsidR="00CF4996" w:rsidRDefault="00CF4996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</w:p>
    <w:p w:rsidR="00CF4996" w:rsidRDefault="00CF4996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</w:p>
    <w:p w:rsidR="00A15AF4" w:rsidRDefault="00A15AF4">
      <w:pPr>
        <w:spacing w:after="0" w:line="384" w:lineRule="auto"/>
        <w:jc w:val="both"/>
        <w:rPr>
          <w:rFonts w:ascii="Times New Roman" w:eastAsia="宋体" w:hAnsi="Times New Roman" w:cs="Times New Roman" w:hint="eastAsia"/>
          <w:sz w:val="24"/>
          <w:szCs w:val="24"/>
        </w:rPr>
      </w:pPr>
    </w:p>
    <w:p w:rsidR="00A15AF4" w:rsidRDefault="00A15AF4">
      <w:pPr>
        <w:spacing w:after="0" w:line="384" w:lineRule="auto"/>
        <w:jc w:val="both"/>
        <w:rPr>
          <w:rFonts w:ascii="Times New Roman" w:eastAsia="宋体" w:hAnsi="Times New Roman" w:cs="Times New Roman" w:hint="eastAsia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F234C" w:rsidRDefault="003F234C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CF4996" w:rsidRPr="00A15AF4" w:rsidRDefault="006A6DEB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bookmarkStart w:id="0" w:name="_GoBack"/>
      <w:bookmarkEnd w:id="0"/>
      <w:r w:rsidRPr="00A15AF4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lastRenderedPageBreak/>
        <w:t>答案：</w:t>
      </w:r>
    </w:p>
    <w:p w:rsidR="00A15AF4" w:rsidRPr="00A15AF4" w:rsidRDefault="00A15AF4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 </w:t>
      </w:r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2.</w:t>
      </w:r>
      <w:proofErr w:type="gramEnd"/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B   </w:t>
      </w:r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3.</w:t>
      </w:r>
      <w:proofErr w:type="gramEnd"/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 </w:t>
      </w:r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4.</w:t>
      </w:r>
      <w:proofErr w:type="gramEnd"/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C</w:t>
      </w:r>
    </w:p>
    <w:p w:rsidR="00A15AF4" w:rsidRDefault="00A15AF4" w:rsidP="00A15AF4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1.</w:t>
      </w:r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2.</w:t>
      </w:r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3.</w:t>
      </w:r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4.</w:t>
      </w:r>
      <w:r w:rsidRPr="00A15AF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</w:p>
    <w:p w:rsidR="00CF4996" w:rsidRDefault="00A15AF4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6A6DEB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6A6DEB"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A6DEB"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A6DEB"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A6DEB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6A6DEB">
        <w:rPr>
          <w:rFonts w:ascii="Times New Roman" w:eastAsiaTheme="minorEastAsia" w:hAnsi="Times New Roman" w:cs="Times New Roman"/>
          <w:sz w:val="24"/>
          <w:szCs w:val="24"/>
        </w:rPr>
        <w:t>A</w:t>
      </w:r>
    </w:p>
    <w:p w:rsidR="00CF4996" w:rsidRDefault="00A15AF4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6A6DEB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6A6DEB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A6DEB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A6DEB">
        <w:rPr>
          <w:rFonts w:ascii="Times New Roman" w:eastAsiaTheme="minorEastAsia" w:hAnsi="Times New Roman" w:cs="Times New Roman"/>
          <w:sz w:val="24"/>
          <w:szCs w:val="24"/>
        </w:rPr>
        <w:t xml:space="preserve">B 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4</w:t>
      </w:r>
      <w:proofErr w:type="gramEnd"/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. </w:t>
      </w:r>
      <w:r w:rsidR="006A6DEB">
        <w:rPr>
          <w:rFonts w:ascii="Times New Roman" w:eastAsiaTheme="minorEastAsia" w:hAnsi="Times New Roman" w:cs="Times New Roman"/>
          <w:sz w:val="24"/>
          <w:szCs w:val="24"/>
        </w:rPr>
        <w:t>B</w:t>
      </w:r>
    </w:p>
    <w:p w:rsidR="00CF4996" w:rsidRDefault="00A15AF4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6A6DEB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6A6DEB">
        <w:rPr>
          <w:rFonts w:ascii="Times New Roman" w:eastAsiaTheme="minorEastAsia" w:hAnsi="Times New Roman" w:cs="Times New Roman"/>
          <w:sz w:val="24"/>
          <w:szCs w:val="24"/>
        </w:rPr>
        <w:t xml:space="preserve">When </w:t>
      </w:r>
      <w:proofErr w:type="gramStart"/>
      <w:r w:rsidR="006A6DEB">
        <w:rPr>
          <w:rFonts w:ascii="Times New Roman" w:eastAsiaTheme="minorEastAsia" w:hAnsi="Times New Roman" w:cs="Times New Roman"/>
          <w:sz w:val="24"/>
          <w:szCs w:val="24"/>
        </w:rPr>
        <w:t>is</w:t>
      </w:r>
      <w:proofErr w:type="gramEnd"/>
      <w:r w:rsidR="006A6DE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r w:rsidR="006A6DEB">
        <w:rPr>
          <w:rFonts w:ascii="Times New Roman" w:eastAsiaTheme="minorEastAsia" w:hAnsi="Times New Roman" w:cs="Times New Roman"/>
          <w:sz w:val="24"/>
          <w:szCs w:val="24"/>
        </w:rPr>
        <w:t xml:space="preserve">What </w:t>
      </w:r>
      <w:proofErr w:type="gramStart"/>
      <w:r w:rsidR="006A6DEB">
        <w:rPr>
          <w:rFonts w:ascii="Times New Roman" w:eastAsiaTheme="minorEastAsia" w:hAnsi="Times New Roman" w:cs="Times New Roman"/>
          <w:sz w:val="24"/>
          <w:szCs w:val="24"/>
        </w:rPr>
        <w:t>will</w:t>
      </w:r>
      <w:proofErr w:type="gramEnd"/>
    </w:p>
    <w:p w:rsidR="00CF4996" w:rsidRDefault="00A15AF4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 w:hint="eastAsia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 w:rsidR="006A6DEB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6A6DEB"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A6DEB">
        <w:rPr>
          <w:rFonts w:ascii="Times New Roman" w:eastAsiaTheme="minorEastAsia" w:hAnsi="Times New Roman" w:cs="Times New Roman"/>
          <w:sz w:val="24"/>
          <w:szCs w:val="24"/>
        </w:rPr>
        <w:t xml:space="preserve">D  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A6DEB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A6DEB">
        <w:rPr>
          <w:rFonts w:ascii="Times New Roman" w:eastAsiaTheme="minorEastAsia" w:hAnsi="Times New Roman" w:cs="Times New Roman"/>
          <w:sz w:val="24"/>
          <w:szCs w:val="24"/>
        </w:rPr>
        <w:t xml:space="preserve">E  </w:t>
      </w:r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6A6DE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6A6DEB">
        <w:rPr>
          <w:rFonts w:ascii="Times New Roman" w:eastAsiaTheme="minorEastAsia" w:hAnsi="Times New Roman" w:cs="Times New Roman"/>
          <w:sz w:val="24"/>
          <w:szCs w:val="24"/>
        </w:rPr>
        <w:t>B</w:t>
      </w:r>
    </w:p>
    <w:p w:rsidR="00A15AF4" w:rsidRDefault="00A15AF4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 w:hint="eastAsia"/>
          <w:sz w:val="24"/>
          <w:szCs w:val="24"/>
        </w:rPr>
      </w:pPr>
    </w:p>
    <w:p w:rsidR="00A15AF4" w:rsidRPr="00A15AF4" w:rsidRDefault="00A15AF4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A15AF4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A15AF4" w:rsidRPr="00A15AF4" w:rsidRDefault="00A15AF4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A15AF4" w:rsidRPr="00A15AF4" w:rsidRDefault="00A15AF4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birthday</w:t>
      </w:r>
      <w:proofErr w:type="gramEnd"/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</w:t>
      </w:r>
      <w:proofErr w:type="gramStart"/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cook</w:t>
      </w:r>
      <w:proofErr w:type="gramEnd"/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3.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party</w:t>
      </w:r>
      <w:proofErr w:type="gramEnd"/>
      <w:r w:rsidRPr="00A15AF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4.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both</w:t>
      </w:r>
      <w:proofErr w:type="gramEnd"/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</w:p>
    <w:p w:rsidR="00A15AF4" w:rsidRPr="00A15AF4" w:rsidRDefault="00A15AF4" w:rsidP="00A15AF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二、听录音，判断正（√）误（×）。</w:t>
      </w:r>
    </w:p>
    <w:p w:rsidR="00A15AF4" w:rsidRDefault="00A15AF4" w:rsidP="00A15AF4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Mike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birthday is on April 4th. That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his mother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s birthday too. He will cook </w:t>
      </w:r>
    </w:p>
    <w:p w:rsidR="00A15AF4" w:rsidRDefault="00A15AF4" w:rsidP="00A15AF4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noodles</w:t>
      </w:r>
      <w:proofErr w:type="gramEnd"/>
      <w:r w:rsidRPr="00A15AF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for his mother.</w:t>
      </w:r>
    </w:p>
    <w:p w:rsidR="00CF4996" w:rsidRDefault="00CF4996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</w:p>
    <w:sectPr w:rsidR="00CF4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EB" w:rsidRDefault="006A6DEB" w:rsidP="00A15AF4">
      <w:pPr>
        <w:spacing w:after="0"/>
      </w:pPr>
      <w:r>
        <w:separator/>
      </w:r>
    </w:p>
  </w:endnote>
  <w:endnote w:type="continuationSeparator" w:id="0">
    <w:p w:rsidR="006A6DEB" w:rsidRDefault="006A6DEB" w:rsidP="00A15A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EB" w:rsidRDefault="006A6DEB" w:rsidP="00A15AF4">
      <w:pPr>
        <w:spacing w:after="0"/>
      </w:pPr>
      <w:r>
        <w:separator/>
      </w:r>
    </w:p>
  </w:footnote>
  <w:footnote w:type="continuationSeparator" w:id="0">
    <w:p w:rsidR="006A6DEB" w:rsidRDefault="006A6DEB" w:rsidP="00A15A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8FF4B8"/>
    <w:multiLevelType w:val="singleLevel"/>
    <w:tmpl w:val="D48FF4B8"/>
    <w:lvl w:ilvl="0">
      <w:start w:val="1"/>
      <w:numFmt w:val="upperLetter"/>
      <w:suff w:val="space"/>
      <w:lvlText w:val="%1."/>
      <w:lvlJc w:val="left"/>
    </w:lvl>
  </w:abstractNum>
  <w:abstractNum w:abstractNumId="1">
    <w:nsid w:val="F8BCDC56"/>
    <w:multiLevelType w:val="singleLevel"/>
    <w:tmpl w:val="F8BCDC56"/>
    <w:lvl w:ilvl="0">
      <w:start w:val="1"/>
      <w:numFmt w:val="upperLetter"/>
      <w:suff w:val="space"/>
      <w:lvlText w:val="%1."/>
      <w:lvlJc w:val="left"/>
      <w:pPr>
        <w:ind w:left="1186" w:firstLine="0"/>
      </w:pPr>
    </w:lvl>
  </w:abstractNum>
  <w:abstractNum w:abstractNumId="2">
    <w:nsid w:val="2619EFBC"/>
    <w:multiLevelType w:val="singleLevel"/>
    <w:tmpl w:val="2619EFBC"/>
    <w:lvl w:ilvl="0">
      <w:start w:val="1"/>
      <w:numFmt w:val="upperLetter"/>
      <w:suff w:val="space"/>
      <w:lvlText w:val="%1."/>
      <w:lvlJc w:val="left"/>
      <w:pPr>
        <w:ind w:left="1186" w:firstLine="0"/>
      </w:pPr>
    </w:lvl>
  </w:abstractNum>
  <w:abstractNum w:abstractNumId="3">
    <w:nsid w:val="57894B2D"/>
    <w:multiLevelType w:val="singleLevel"/>
    <w:tmpl w:val="57894B2D"/>
    <w:lvl w:ilvl="0">
      <w:start w:val="1"/>
      <w:numFmt w:val="upperLetter"/>
      <w:suff w:val="space"/>
      <w:lvlText w:val="%1."/>
      <w:lvlJc w:val="left"/>
      <w:pPr>
        <w:ind w:left="1186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8F4525"/>
    <w:rsid w:val="003A30C5"/>
    <w:rsid w:val="003F234C"/>
    <w:rsid w:val="006A6DEB"/>
    <w:rsid w:val="00A15AF4"/>
    <w:rsid w:val="00CF4996"/>
    <w:rsid w:val="00D146FF"/>
    <w:rsid w:val="022727CE"/>
    <w:rsid w:val="1B094F5D"/>
    <w:rsid w:val="1C4205C6"/>
    <w:rsid w:val="20DD3B29"/>
    <w:rsid w:val="248F45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3</Pages>
  <Words>269</Words>
  <Characters>1539</Characters>
  <Application>Microsoft Office Word</Application>
  <DocSecurity>0</DocSecurity>
  <Lines>12</Lines>
  <Paragraphs>3</Paragraphs>
  <ScaleCrop>false</ScaleCrop>
  <Company>China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3</cp:revision>
  <dcterms:created xsi:type="dcterms:W3CDTF">2018-07-16T02:52:00Z</dcterms:created>
  <dcterms:modified xsi:type="dcterms:W3CDTF">2020-10-14T09:03:00Z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