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22" w:rsidRPr="00370222" w:rsidRDefault="00370222" w:rsidP="00370222">
      <w:pPr>
        <w:spacing w:after="0" w:line="384" w:lineRule="auto"/>
        <w:ind w:left="482" w:hangingChars="200" w:hanging="482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4  When is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the art show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？</w:t>
      </w:r>
    </w:p>
    <w:p w:rsidR="00292C25" w:rsidRDefault="00370222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2</w:t>
      </w:r>
      <w:r w:rsidR="001517D1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learn-Ask and answer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28791E" w:rsidRDefault="00370222" w:rsidP="0037022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一、听录音，判断下面句子是（√）否（×）正确。</w:t>
      </w:r>
    </w:p>
    <w:p w:rsidR="00370222" w:rsidRPr="00370222" w:rsidRDefault="00370222" w:rsidP="0037022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School trip is on Mar. 5th.</w:t>
      </w:r>
    </w:p>
    <w:p w:rsidR="00370222" w:rsidRPr="00370222" w:rsidRDefault="00370222" w:rsidP="0028791E">
      <w:pPr>
        <w:widowControl w:val="0"/>
        <w:spacing w:after="0" w:line="360" w:lineRule="auto"/>
        <w:ind w:firstLineChars="50" w:firstLine="1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Singing contest is on Jul. 1st.</w:t>
      </w:r>
    </w:p>
    <w:p w:rsidR="00370222" w:rsidRPr="00370222" w:rsidRDefault="00370222" w:rsidP="0028791E">
      <w:pPr>
        <w:widowControl w:val="0"/>
        <w:spacing w:after="0" w:line="360" w:lineRule="auto"/>
        <w:ind w:firstLineChars="50" w:firstLine="12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3.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Miss Chen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>’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 birthday is on Sept. 2nd.</w:t>
      </w:r>
    </w:p>
    <w:p w:rsidR="00370222" w:rsidRPr="00370222" w:rsidRDefault="00370222" w:rsidP="0028791E">
      <w:pPr>
        <w:widowControl w:val="0"/>
        <w:spacing w:after="0" w:line="360" w:lineRule="auto"/>
        <w:ind w:firstLineChars="50" w:firstLine="12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4. English test in on Nov. 2nd.</w:t>
      </w:r>
    </w:p>
    <w:p w:rsidR="00370222" w:rsidRPr="00370222" w:rsidRDefault="00370222" w:rsidP="0037022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二、听录音，给下面图片排列顺序。</w:t>
      </w:r>
    </w:p>
    <w:p w:rsidR="00370222" w:rsidRPr="00370222" w:rsidRDefault="00370222" w:rsidP="00370222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370222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20F7FE60" wp14:editId="64E678D2">
            <wp:extent cx="4307205" cy="727075"/>
            <wp:effectExtent l="0" t="0" r="17145" b="15875"/>
            <wp:docPr id="1" name="Picture 2" descr="C:\Users\Administrator\Desktop\2244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 descr="C:\Users\Administrator\Desktop\22444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882" t="21561" r="23134" b="6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20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222" w:rsidRDefault="00370222" w:rsidP="00370222">
      <w:pPr>
        <w:widowControl w:val="0"/>
        <w:adjustRightInd/>
        <w:snapToGrid/>
        <w:spacing w:after="0" w:line="384" w:lineRule="auto"/>
        <w:ind w:firstLineChars="550" w:firstLine="1320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  </w:t>
      </w: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  </w:t>
      </w: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  </w:t>
      </w: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370222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</w:p>
    <w:p w:rsidR="00292C25" w:rsidRDefault="00370222">
      <w:pPr>
        <w:widowControl w:val="0"/>
        <w:adjustRightInd/>
        <w:snapToGrid/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 w:rsidR="001517D1">
        <w:rPr>
          <w:rFonts w:ascii="Times New Roman" w:eastAsiaTheme="minorEastAsia" w:hAnsi="Times New Roman" w:cs="Times New Roman"/>
          <w:kern w:val="10"/>
          <w:sz w:val="24"/>
          <w:szCs w:val="24"/>
        </w:rPr>
        <w:t>、给下列单词排序，并按顺序写出它们的缩写形式。</w: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fifth  second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first  fourth  third</w:t>
      </w:r>
    </w:p>
    <w:p w:rsidR="00292C25" w:rsidRDefault="001517D1" w:rsidP="0028791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排序：</w:t>
      </w:r>
      <w:r>
        <w:rPr>
          <w:rFonts w:ascii="Times New Roman" w:eastAsiaTheme="minorEastAsia" w:hAnsi="Times New Roman" w:cs="Times New Roman"/>
          <w:sz w:val="24"/>
          <w:szCs w:val="24"/>
        </w:rPr>
        <w:t>________________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</w:rPr>
        <w:t>____</w:t>
      </w:r>
    </w:p>
    <w:p w:rsidR="00292C25" w:rsidRDefault="001517D1" w:rsidP="0028791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缩写：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______________________________ </w:t>
      </w:r>
    </w:p>
    <w:p w:rsidR="00292C25" w:rsidRDefault="00370222">
      <w:pPr>
        <w:spacing w:after="0" w:line="384" w:lineRule="auto"/>
        <w:jc w:val="both"/>
        <w:rPr>
          <w:rFonts w:ascii="Times New Roman" w:eastAsiaTheme="minorEastAsia" w:hAnsi="Times New Roman" w:cs="Times New Roman"/>
          <w:bCs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四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、读一读，按照例子写一写。</w: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bCs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例：</w:t>
      </w:r>
      <w:r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9.1</w:t>
      </w:r>
      <w:r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—</w:t>
      </w:r>
      <w:r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Sept. 1st</w:t>
      </w:r>
    </w:p>
    <w:p w:rsidR="00292C25" w:rsidRDefault="00370222">
      <w:pPr>
        <w:spacing w:after="0" w:line="384" w:lineRule="auto"/>
        <w:jc w:val="both"/>
        <w:rPr>
          <w:rFonts w:ascii="Times New Roman" w:eastAsiaTheme="minorEastAsia" w:hAnsi="Times New Roman" w:cs="Times New Roman"/>
          <w:bCs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 xml:space="preserve">1.  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3.5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—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  <w:u w:val="single"/>
        </w:rPr>
        <w:t xml:space="preserve">             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 xml:space="preserve"> 2.  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4.5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—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  <w:u w:val="single"/>
        </w:rPr>
        <w:t xml:space="preserve">             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 xml:space="preserve">    3.  6.3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—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  <w:u w:val="single"/>
        </w:rPr>
        <w:t xml:space="preserve">             </w:t>
      </w:r>
    </w:p>
    <w:p w:rsidR="00292C25" w:rsidRDefault="00370222">
      <w:pPr>
        <w:spacing w:after="0" w:line="384" w:lineRule="auto"/>
        <w:jc w:val="both"/>
        <w:rPr>
          <w:rFonts w:ascii="Times New Roman" w:eastAsiaTheme="minorEastAsia" w:hAnsi="Times New Roman" w:cs="Times New Roman"/>
          <w:bCs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 xml:space="preserve">4.  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1.1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—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  <w:u w:val="single"/>
        </w:rPr>
        <w:t xml:space="preserve">             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 xml:space="preserve"> 5.  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7.4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—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  <w:u w:val="single"/>
        </w:rPr>
        <w:t xml:space="preserve">             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 xml:space="preserve">    6.  8.2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—</w:t>
      </w:r>
      <w:r w:rsidR="001517D1"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  <w:u w:val="single"/>
        </w:rPr>
        <w:t xml:space="preserve">             </w:t>
      </w:r>
    </w:p>
    <w:p w:rsidR="00292C25" w:rsidRDefault="0028791E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10"/>
          <w:sz w:val="24"/>
          <w:szCs w:val="24"/>
        </w:rPr>
        <w:t>五</w:t>
      </w:r>
      <w:r w:rsidR="001517D1">
        <w:rPr>
          <w:rFonts w:ascii="Times New Roman" w:eastAsiaTheme="minorEastAsia" w:hAnsi="Times New Roman" w:cs="Times New Roman"/>
          <w:bCs/>
          <w:kern w:val="10"/>
          <w:sz w:val="24"/>
          <w:szCs w:val="24"/>
        </w:rPr>
        <w:t>、根据句子意思选择恰当的单词填空。</w: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 Today is my brother's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_(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five /fifth) birthday.</w: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2. There are_________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_(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four /fourth) seasons in a year.</w: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3. Mother's Day is on the________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_(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two/second) Sunday in May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</w:p>
    <w:p w:rsidR="00292C25" w:rsidRDefault="001517D1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4. My little brother is_________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_(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three/third) years old.</w: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7.7pt;margin-top:17.85pt;width:73pt;height:54.5pt;z-index:251664384;mso-height-percent:200;mso-height-percent:200;mso-width-relative:margin;mso-height-relative:margin">
            <v:textbox style="mso-fit-shape-to-text:t">
              <w:txbxContent>
                <w:p w:rsidR="00292C25" w:rsidRDefault="001517D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Nov. 2nd </w:t>
                  </w:r>
                </w:p>
                <w:p w:rsidR="00292C25" w:rsidRDefault="001517D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English test</w:t>
                  </w:r>
                </w:p>
              </w:txbxContent>
            </v:textbox>
          </v:shape>
        </w:pict>
      </w:r>
      <w:r w:rsidR="0028791E"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、仿照例句，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根据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所给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内容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编写对话。</w: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例：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When is the English test?</w: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It</w:t>
      </w:r>
      <w:r>
        <w:rPr>
          <w:rFonts w:ascii="Times New Roman" w:eastAsiaTheme="minorEastAsia" w:hAnsi="Times New Roman" w:cs="Times New Roman"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s on November 2nd.</w:t>
      </w:r>
    </w:p>
    <w:p w:rsidR="00292C25" w:rsidRDefault="0028791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pict>
          <v:shape id="_x0000_s1026" type="#_x0000_t202" style="position:absolute;left:0;text-align:left;margin-left:26.9pt;margin-top:18.8pt;width:73pt;height:61.5pt;z-index:251660288;mso-width-relative:margin;mso-height-relative:margin">
            <v:textbox>
              <w:txbxContent>
                <w:p w:rsidR="00292C25" w:rsidRDefault="001517D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Dec. 4th </w:t>
                  </w:r>
                </w:p>
                <w:p w:rsidR="00292C25" w:rsidRDefault="001517D1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 w:hint="eastAsia"/>
                    </w:rPr>
                    <w:t>m</w:t>
                  </w:r>
                  <w:r>
                    <w:rPr>
                      <w:rFonts w:ascii="Times New Roman" w:hAnsi="Times New Roman" w:cs="Times New Roman"/>
                    </w:rPr>
                    <w:t>aths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test</w:t>
                  </w:r>
                </w:p>
              </w:txbxContent>
            </v:textbox>
          </v:shape>
        </w:pic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pict>
          <v:shape id="_x0000_s1027" type="#_x0000_t202" style="position:absolute;left:0;text-align:left;margin-left:234.6pt;margin-top:13.75pt;width:73pt;height:61.5pt;z-index:251661312;mso-width-relative:margin;mso-height-relative:margin">
            <v:textbox>
              <w:txbxContent>
                <w:p w:rsidR="00292C25" w:rsidRDefault="001517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Jun. 1st</w:t>
                  </w:r>
                </w:p>
                <w:p w:rsidR="00292C25" w:rsidRDefault="001517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singing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contest</w:t>
                  </w:r>
                </w:p>
              </w:txbxContent>
            </v:textbox>
          </v:shape>
        </w:pic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1.                                  2.</w: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lastRenderedPageBreak/>
        <w:t>A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: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: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: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B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: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pict>
          <v:shape id="_x0000_s1028" type="#_x0000_t202" style="position:absolute;left:0;text-align:left;margin-left:28.7pt;margin-top:17.35pt;width:73pt;height:55.5pt;z-index:251662336;mso-width-relative:margin;mso-height-relative:margin">
            <v:textbox>
              <w:txbxContent>
                <w:p w:rsidR="00292C25" w:rsidRDefault="001517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Mar. 5th</w:t>
                  </w:r>
                </w:p>
                <w:p w:rsidR="00292C25" w:rsidRDefault="001517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school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trip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sz w:val="24"/>
          <w:szCs w:val="24"/>
        </w:rPr>
        <w:pict>
          <v:shape id="_x0000_s1029" type="#_x0000_t202" style="position:absolute;left:0;text-align:left;margin-left:248.6pt;margin-top:5.2pt;width:81.7pt;height:72.85pt;z-index:251663360;mso-width-relative:margin;mso-height-relative:margin">
            <v:textbox>
              <w:txbxContent>
                <w:p w:rsidR="00292C25" w:rsidRDefault="001517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Sept. 3rd</w:t>
                  </w:r>
                </w:p>
                <w:p w:rsidR="00292C25" w:rsidRDefault="001517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mother’s</w:t>
                  </w:r>
                </w:p>
                <w:p w:rsidR="00292C25" w:rsidRDefault="001517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birthday</w:t>
                  </w:r>
                  <w:proofErr w:type="gramEnd"/>
                </w:p>
              </w:txbxContent>
            </v:textbox>
          </v:shape>
        </w:pic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3.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          4.</w:t>
      </w:r>
    </w:p>
    <w:p w:rsidR="00292C25" w:rsidRDefault="00292C2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92C25" w:rsidRDefault="00292C2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: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A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: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</w:p>
    <w:p w:rsidR="00292C25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: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B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: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              </w:t>
      </w:r>
    </w:p>
    <w:p w:rsidR="00292C25" w:rsidRDefault="00292C2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8791E" w:rsidRDefault="0028791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1517D1" w:rsidRDefault="001517D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1517D1" w:rsidRDefault="001517D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292C25" w:rsidRPr="00370222" w:rsidRDefault="001517D1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70222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答案：</w:t>
      </w:r>
    </w:p>
    <w:p w:rsidR="00370222" w:rsidRPr="00370222" w:rsidRDefault="00370222" w:rsidP="0037022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2.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3.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4.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</w:p>
    <w:p w:rsidR="00370222" w:rsidRDefault="00370222" w:rsidP="00370222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3  1  2  4</w:t>
      </w:r>
    </w:p>
    <w:p w:rsidR="00292C25" w:rsidRDefault="00370222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>排序：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 xml:space="preserve">first  second  third  fourth  fifth   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>缩写：</w:t>
      </w:r>
      <w:proofErr w:type="gramStart"/>
      <w:r w:rsidR="001517D1">
        <w:rPr>
          <w:rFonts w:ascii="Times New Roman" w:eastAsiaTheme="minorEastAsia" w:hAnsi="Times New Roman" w:cs="Times New Roman"/>
          <w:sz w:val="24"/>
          <w:szCs w:val="24"/>
        </w:rPr>
        <w:t>1st  2nd</w:t>
      </w:r>
      <w:proofErr w:type="gramEnd"/>
      <w:r w:rsidR="001517D1">
        <w:rPr>
          <w:rFonts w:ascii="Times New Roman" w:eastAsiaTheme="minorEastAsia" w:hAnsi="Times New Roman" w:cs="Times New Roman"/>
          <w:sz w:val="24"/>
          <w:szCs w:val="24"/>
        </w:rPr>
        <w:t xml:space="preserve">   3rd  4th  5th</w:t>
      </w:r>
    </w:p>
    <w:p w:rsidR="00370222" w:rsidRDefault="00370222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 w:hint="eastAsia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1517D1">
        <w:rPr>
          <w:rFonts w:ascii="Times New Roman" w:eastAsiaTheme="minorEastAsia" w:hAnsi="Times New Roman" w:cs="Times New Roman"/>
          <w:sz w:val="24"/>
          <w:szCs w:val="24"/>
        </w:rPr>
        <w:t xml:space="preserve">Mar.5th   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>2.</w:t>
      </w:r>
      <w:proofErr w:type="gramEnd"/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1517D1">
        <w:rPr>
          <w:rFonts w:ascii="Times New Roman" w:eastAsiaTheme="minorEastAsia" w:hAnsi="Times New Roman" w:cs="Times New Roman"/>
          <w:sz w:val="24"/>
          <w:szCs w:val="24"/>
        </w:rPr>
        <w:t xml:space="preserve">Apr. 5th  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>3.</w:t>
      </w:r>
      <w:proofErr w:type="gramEnd"/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 xml:space="preserve">Jun.3rd  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</w:p>
    <w:p w:rsidR="00292C25" w:rsidRDefault="001517D1" w:rsidP="00370222">
      <w:pPr>
        <w:spacing w:after="0" w:line="384" w:lineRule="auto"/>
        <w:ind w:leftChars="220" w:left="604" w:hangingChars="50" w:hanging="1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Jan. 1st  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3702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5.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Jul. 4</w:t>
      </w:r>
      <w:r>
        <w:rPr>
          <w:rFonts w:ascii="Times New Roman" w:eastAsiaTheme="minorEastAsia" w:hAnsi="Times New Roman" w:cs="Times New Roman"/>
          <w:sz w:val="24"/>
          <w:szCs w:val="24"/>
        </w:rPr>
        <w:t>th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370222"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6.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Aug. 2nd</w:t>
      </w:r>
    </w:p>
    <w:p w:rsidR="00292C25" w:rsidRDefault="0028791E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1517D1">
        <w:rPr>
          <w:rFonts w:ascii="Times New Roman" w:eastAsiaTheme="minorEastAsia" w:hAnsi="Times New Roman" w:cs="Times New Roman"/>
          <w:kern w:val="10"/>
          <w:sz w:val="24"/>
          <w:szCs w:val="24"/>
        </w:rPr>
        <w:t>fifth</w:t>
      </w:r>
      <w:proofErr w:type="gramEnd"/>
      <w:r w:rsidR="001517D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proofErr w:type="gramStart"/>
      <w:r w:rsidR="001517D1">
        <w:rPr>
          <w:rFonts w:ascii="Times New Roman" w:eastAsiaTheme="minorEastAsia" w:hAnsi="Times New Roman" w:cs="Times New Roman"/>
          <w:kern w:val="10"/>
          <w:sz w:val="24"/>
          <w:szCs w:val="24"/>
        </w:rPr>
        <w:t>four</w:t>
      </w:r>
      <w:proofErr w:type="gramEnd"/>
      <w:r w:rsidR="001517D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3. </w:t>
      </w:r>
      <w:proofErr w:type="gramStart"/>
      <w:r w:rsidR="001517D1">
        <w:rPr>
          <w:rFonts w:ascii="Times New Roman" w:eastAsiaTheme="minorEastAsia" w:hAnsi="Times New Roman" w:cs="Times New Roman"/>
          <w:kern w:val="10"/>
          <w:sz w:val="24"/>
          <w:szCs w:val="24"/>
        </w:rPr>
        <w:t>second</w:t>
      </w:r>
      <w:proofErr w:type="gramEnd"/>
      <w:r w:rsidR="001517D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proofErr w:type="gramStart"/>
      <w:r w:rsidR="001517D1">
        <w:rPr>
          <w:rFonts w:ascii="Times New Roman" w:eastAsiaTheme="minorEastAsia" w:hAnsi="Times New Roman" w:cs="Times New Roman"/>
          <w:kern w:val="10"/>
          <w:sz w:val="24"/>
          <w:szCs w:val="24"/>
        </w:rPr>
        <w:t>three</w:t>
      </w:r>
      <w:proofErr w:type="gramEnd"/>
    </w:p>
    <w:p w:rsidR="00292C25" w:rsidRDefault="0028791E">
      <w:pPr>
        <w:spacing w:after="0"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>When is</w:t>
      </w:r>
      <w:r w:rsidR="001517D1">
        <w:rPr>
          <w:rFonts w:ascii="Times New Roman" w:hAnsi="Times New Roman" w:cs="Times New Roman"/>
          <w:sz w:val="24"/>
          <w:szCs w:val="24"/>
        </w:rPr>
        <w:t xml:space="preserve"> </w:t>
      </w:r>
      <w:r w:rsidR="001517D1">
        <w:rPr>
          <w:rFonts w:ascii="Times New Roman" w:hAnsi="Times New Roman" w:cs="Times New Roman" w:hint="eastAsia"/>
          <w:sz w:val="24"/>
          <w:szCs w:val="24"/>
        </w:rPr>
        <w:t xml:space="preserve">the </w:t>
      </w:r>
      <w:proofErr w:type="spellStart"/>
      <w:r w:rsidR="001517D1">
        <w:rPr>
          <w:rFonts w:ascii="Times New Roman" w:hAnsi="Times New Roman" w:cs="Times New Roman" w:hint="eastAsia"/>
          <w:sz w:val="24"/>
          <w:szCs w:val="24"/>
        </w:rPr>
        <w:t>m</w:t>
      </w:r>
      <w:r w:rsidR="001517D1">
        <w:rPr>
          <w:rFonts w:ascii="Times New Roman" w:hAnsi="Times New Roman" w:cs="Times New Roman"/>
          <w:sz w:val="24"/>
          <w:szCs w:val="24"/>
        </w:rPr>
        <w:t>aths</w:t>
      </w:r>
      <w:proofErr w:type="spellEnd"/>
      <w:r w:rsidR="001517D1">
        <w:rPr>
          <w:rFonts w:ascii="Times New Roman" w:hAnsi="Times New Roman" w:cs="Times New Roman"/>
          <w:sz w:val="24"/>
          <w:szCs w:val="24"/>
        </w:rPr>
        <w:t xml:space="preserve"> test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292C25" w:rsidRDefault="0028791E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 xml:space="preserve">It’s on </w:t>
      </w: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1517D1">
        <w:rPr>
          <w:rFonts w:ascii="Times New Roman" w:hAnsi="Times New Roman" w:cs="Times New Roman"/>
          <w:sz w:val="24"/>
          <w:szCs w:val="24"/>
        </w:rPr>
        <w:t>4</w:t>
      </w:r>
      <w:r w:rsidR="001517D1">
        <w:rPr>
          <w:rFonts w:ascii="Times New Roman" w:hAnsi="Times New Roman" w:cs="Times New Roman"/>
          <w:sz w:val="24"/>
          <w:szCs w:val="24"/>
        </w:rPr>
        <w:t>th</w:t>
      </w:r>
      <w:r w:rsidR="001517D1">
        <w:rPr>
          <w:rFonts w:ascii="Times New Roman" w:hAnsi="Times New Roman" w:cs="Times New Roman" w:hint="eastAsia"/>
          <w:sz w:val="24"/>
          <w:szCs w:val="24"/>
        </w:rPr>
        <w:t>.</w:t>
      </w:r>
    </w:p>
    <w:p w:rsidR="00292C25" w:rsidRDefault="0028791E">
      <w:pPr>
        <w:spacing w:after="0"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 xml:space="preserve">When is the </w:t>
      </w:r>
      <w:r w:rsidR="001517D1">
        <w:rPr>
          <w:rFonts w:ascii="Times New Roman" w:hAnsi="Times New Roman" w:cs="Times New Roman"/>
          <w:sz w:val="24"/>
          <w:szCs w:val="24"/>
        </w:rPr>
        <w:t>singing contest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292C25" w:rsidRDefault="0028791E">
      <w:pPr>
        <w:spacing w:after="0"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 xml:space="preserve">It’s on </w:t>
      </w:r>
      <w:r w:rsidR="001517D1">
        <w:rPr>
          <w:rFonts w:ascii="Times New Roman" w:hAnsi="Times New Roman" w:cs="Times New Roman"/>
          <w:sz w:val="24"/>
          <w:szCs w:val="24"/>
        </w:rPr>
        <w:t>June 1</w:t>
      </w:r>
      <w:r w:rsidR="001517D1">
        <w:rPr>
          <w:rFonts w:ascii="Times New Roman" w:hAnsi="Times New Roman" w:cs="Times New Roman"/>
          <w:sz w:val="24"/>
          <w:szCs w:val="24"/>
        </w:rPr>
        <w:t>st</w:t>
      </w:r>
      <w:r w:rsidR="001517D1">
        <w:rPr>
          <w:rFonts w:ascii="Times New Roman" w:hAnsi="Times New Roman" w:cs="Times New Roman" w:hint="eastAsia"/>
          <w:sz w:val="24"/>
          <w:szCs w:val="24"/>
        </w:rPr>
        <w:t>.</w:t>
      </w:r>
    </w:p>
    <w:p w:rsidR="00292C25" w:rsidRDefault="001517D1">
      <w:pPr>
        <w:spacing w:after="0" w:line="384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sz w:val="24"/>
          <w:szCs w:val="24"/>
        </w:rPr>
        <w:t>When is the</w:t>
      </w:r>
      <w:r>
        <w:rPr>
          <w:rFonts w:ascii="Times New Roman" w:hAnsi="Times New Roman" w:cs="Times New Roman"/>
          <w:sz w:val="24"/>
          <w:szCs w:val="24"/>
        </w:rPr>
        <w:t xml:space="preserve"> school trip</w:t>
      </w:r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292C25" w:rsidRDefault="001517D1" w:rsidP="0028791E">
      <w:pPr>
        <w:spacing w:after="0" w:line="384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It’s on </w:t>
      </w:r>
      <w:r>
        <w:rPr>
          <w:rFonts w:ascii="Times New Roman" w:hAnsi="Times New Roman" w:cs="Times New Roman"/>
          <w:sz w:val="24"/>
          <w:szCs w:val="24"/>
        </w:rPr>
        <w:t>March 5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292C25" w:rsidRDefault="0028791E">
      <w:pPr>
        <w:spacing w:after="0"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1517D1"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>When is</w:t>
      </w:r>
      <w:r>
        <w:rPr>
          <w:rFonts w:ascii="Times New Roman" w:hAnsi="Times New Roman" w:cs="Times New Roman"/>
          <w:sz w:val="24"/>
          <w:szCs w:val="24"/>
        </w:rPr>
        <w:t xml:space="preserve"> your </w:t>
      </w:r>
      <w:r w:rsidR="001517D1">
        <w:rPr>
          <w:rFonts w:ascii="Times New Roman" w:hAnsi="Times New Roman" w:cs="Times New Roman"/>
          <w:sz w:val="24"/>
          <w:szCs w:val="24"/>
        </w:rPr>
        <w:t>mother’s birthday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292C25" w:rsidRDefault="0028791E">
      <w:pPr>
        <w:spacing w:after="0"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 xml:space="preserve">It’s on </w:t>
      </w:r>
      <w:r w:rsidR="001517D1">
        <w:rPr>
          <w:rFonts w:ascii="Times New Roman" w:hAnsi="Times New Roman" w:cs="Times New Roman"/>
          <w:sz w:val="24"/>
          <w:szCs w:val="24"/>
        </w:rPr>
        <w:t>September 3rd</w:t>
      </w:r>
      <w:r w:rsidR="001517D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92C25" w:rsidRDefault="00292C2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</w:pPr>
    </w:p>
    <w:p w:rsidR="00370222" w:rsidRPr="00370222" w:rsidRDefault="00370222" w:rsidP="0037022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370222" w:rsidRPr="00370222" w:rsidRDefault="00370222" w:rsidP="0037022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一、听录音，判断下面句子是（√）否（×）正确。</w:t>
      </w:r>
    </w:p>
    <w:p w:rsidR="0028791E" w:rsidRDefault="00370222" w:rsidP="0028791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School trip is on Mar. 7th.</w:t>
      </w:r>
    </w:p>
    <w:p w:rsidR="00370222" w:rsidRPr="00370222" w:rsidRDefault="00370222" w:rsidP="0028791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Singing contest is on Jul. 1st.</w:t>
      </w:r>
    </w:p>
    <w:p w:rsidR="00370222" w:rsidRPr="00370222" w:rsidRDefault="00370222" w:rsidP="0028791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Miss Chen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>’</w:t>
      </w: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 birthday is on Sept. 2nd.</w:t>
      </w:r>
    </w:p>
    <w:p w:rsidR="00370222" w:rsidRPr="00370222" w:rsidRDefault="00370222" w:rsidP="0028791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 Chinese test in on Nov. 2nd.</w:t>
      </w:r>
    </w:p>
    <w:p w:rsidR="00370222" w:rsidRPr="00370222" w:rsidRDefault="00370222" w:rsidP="0037022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二、听录音，给下面图片排列顺序。</w:t>
      </w:r>
    </w:p>
    <w:p w:rsidR="00370222" w:rsidRPr="00370222" w:rsidRDefault="00370222" w:rsidP="0037022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1. </w:t>
      </w:r>
      <w:proofErr w:type="spellStart"/>
      <w:proofErr w:type="gramStart"/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maths</w:t>
      </w:r>
      <w:proofErr w:type="spellEnd"/>
      <w:proofErr w:type="gramEnd"/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test   </w:t>
      </w:r>
    </w:p>
    <w:p w:rsidR="00370222" w:rsidRPr="00370222" w:rsidRDefault="00370222" w:rsidP="0037022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Chinese test</w:t>
      </w:r>
    </w:p>
    <w:p w:rsidR="00370222" w:rsidRPr="00370222" w:rsidRDefault="00370222" w:rsidP="0037022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3. </w:t>
      </w:r>
      <w:proofErr w:type="gramStart"/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swimming</w:t>
      </w:r>
      <w:proofErr w:type="gramEnd"/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contest</w:t>
      </w:r>
    </w:p>
    <w:p w:rsidR="00370222" w:rsidRDefault="00370222" w:rsidP="00370222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37022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English test</w:t>
      </w:r>
    </w:p>
    <w:sectPr w:rsidR="0037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BE1C22"/>
    <w:rsid w:val="0001520A"/>
    <w:rsid w:val="00106CD2"/>
    <w:rsid w:val="001517D1"/>
    <w:rsid w:val="0028791E"/>
    <w:rsid w:val="00292C25"/>
    <w:rsid w:val="00370222"/>
    <w:rsid w:val="005432EB"/>
    <w:rsid w:val="007C5D1A"/>
    <w:rsid w:val="00B61554"/>
    <w:rsid w:val="00C1334F"/>
    <w:rsid w:val="00F76C1C"/>
    <w:rsid w:val="1DBE1C22"/>
    <w:rsid w:val="29B37DBA"/>
    <w:rsid w:val="47F3480D"/>
    <w:rsid w:val="6D535020"/>
    <w:rsid w:val="7D38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99"/>
    <w:unhideWhenUsed/>
    <w:rsid w:val="002879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5"/>
    <customShpInfo spid="_x0000_s2051"/>
    <customShpInfo spid="_x0000_s2050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</TotalTime>
  <Pages>3</Pages>
  <Words>319</Words>
  <Characters>1820</Characters>
  <Application>Microsoft Office Word</Application>
  <DocSecurity>0</DocSecurity>
  <Lines>15</Lines>
  <Paragraphs>4</Paragraphs>
  <ScaleCrop>false</ScaleCrop>
  <Company>China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5</cp:revision>
  <dcterms:created xsi:type="dcterms:W3CDTF">2018-07-16T02:51:00Z</dcterms:created>
  <dcterms:modified xsi:type="dcterms:W3CDTF">2020-10-14T08:34:00Z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