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01" w:rsidRPr="005E6001" w:rsidRDefault="005E6001" w:rsidP="005E6001">
      <w:pPr>
        <w:spacing w:after="0" w:line="384" w:lineRule="auto"/>
        <w:ind w:left="482" w:hangingChars="200" w:hanging="482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4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When is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the art show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？</w:t>
      </w:r>
    </w:p>
    <w:p w:rsidR="00992C40" w:rsidRDefault="005E600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296803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spell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this    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that  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three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much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proofErr w:type="spell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maths</w:t>
      </w:r>
      <w:proofErr w:type="spellEnd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matter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there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them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this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mother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father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  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sister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His mother is a teacher.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His father is a doctor.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 is her brother.</w:t>
      </w:r>
    </w:p>
    <w:p w:rsidR="005E6001" w:rsidRDefault="005E6001" w:rsidP="005E6001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 is his sister.</w:t>
      </w:r>
    </w:p>
    <w:p w:rsidR="00992C40" w:rsidRDefault="00A1425D">
      <w:pPr>
        <w:widowControl w:val="0"/>
        <w:adjustRightInd/>
        <w:snapToGrid/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296803">
        <w:rPr>
          <w:rFonts w:ascii="Times New Roman" w:eastAsiaTheme="minorEastAsia" w:hAnsi="Times New Roman" w:cs="Times New Roman"/>
          <w:kern w:val="10"/>
          <w:sz w:val="24"/>
          <w:szCs w:val="24"/>
        </w:rPr>
        <w:t>、</w:t>
      </w:r>
      <w:r w:rsidR="00296803">
        <w:rPr>
          <w:rFonts w:ascii="Times New Roman" w:eastAsia="宋体" w:hAnsi="Times New Roman" w:cs="Times New Roman"/>
          <w:kern w:val="10"/>
          <w:sz w:val="24"/>
          <w:szCs w:val="24"/>
        </w:rPr>
        <w:t>写出下列序数词的缩写形式</w:t>
      </w:r>
      <w:r w:rsidR="00296803">
        <w:rPr>
          <w:rFonts w:ascii="Times New Roman" w:eastAsia="宋体" w:hAnsi="Times New Roman" w:cs="Times New Roman" w:hint="eastAsia"/>
          <w:kern w:val="10"/>
          <w:sz w:val="24"/>
          <w:szCs w:val="24"/>
        </w:rPr>
        <w:t>。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first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_______   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fourth________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twelfth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________ 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 w:rsidR="00A1425D"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twentieth________</w:t>
      </w:r>
    </w:p>
    <w:p w:rsidR="00992C40" w:rsidRDefault="00A1425D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四</w:t>
      </w:r>
      <w:r w:rsidR="00296803">
        <w:rPr>
          <w:rFonts w:ascii="Times New Roman" w:eastAsia="宋体" w:hAnsi="Times New Roman" w:cs="Times New Roman"/>
          <w:kern w:val="10"/>
          <w:sz w:val="24"/>
          <w:szCs w:val="24"/>
        </w:rPr>
        <w:t>、</w:t>
      </w:r>
      <w:r w:rsidR="00296803">
        <w:rPr>
          <w:rFonts w:ascii="Times New Roman" w:eastAsia="宋体" w:hAnsi="Times New Roman" w:cs="Times New Roman" w:hint="eastAsia"/>
          <w:kern w:val="10"/>
          <w:sz w:val="24"/>
          <w:szCs w:val="24"/>
        </w:rPr>
        <w:t>选出画线部分</w:t>
      </w:r>
      <w:r w:rsidR="00296803">
        <w:rPr>
          <w:rFonts w:ascii="Times New Roman" w:eastAsia="宋体" w:hAnsi="Times New Roman" w:cs="Times New Roman"/>
          <w:kern w:val="10"/>
          <w:sz w:val="24"/>
          <w:szCs w:val="24"/>
        </w:rPr>
        <w:t>读音不同的一项</w:t>
      </w:r>
      <w:r w:rsidR="00296803">
        <w:rPr>
          <w:rFonts w:ascii="Times New Roman" w:eastAsia="宋体" w:hAnsi="Times New Roman" w:cs="Times New Roman" w:hint="eastAsia"/>
          <w:kern w:val="10"/>
          <w:sz w:val="24"/>
          <w:szCs w:val="24"/>
        </w:rPr>
        <w:t>。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)1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ree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irtieth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at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)2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mo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er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fa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er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irteen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)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3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bir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day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kern w:val="10"/>
          <w:sz w:val="24"/>
          <w:szCs w:val="24"/>
        </w:rPr>
        <w:t>ma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s</w:t>
      </w:r>
      <w:proofErr w:type="spellEnd"/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is</w:t>
      </w:r>
    </w:p>
    <w:p w:rsidR="00992C40" w:rsidRDefault="00296803">
      <w:pPr>
        <w:spacing w:after="0" w:line="384" w:lineRule="auto"/>
        <w:jc w:val="both"/>
        <w:rPr>
          <w:rFonts w:ascii="Times New Roman" w:eastAsia="宋体" w:hAnsi="Times New Roman" w:cs="Times New Roman"/>
          <w:kern w:val="10"/>
          <w:sz w:val="24"/>
          <w:szCs w:val="24"/>
        </w:rPr>
      </w:pP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="宋体" w:hAnsi="Times New Roman" w:cs="Times New Roman"/>
          <w:kern w:val="10"/>
          <w:sz w:val="24"/>
          <w:szCs w:val="24"/>
        </w:rPr>
        <w:t>)4</w:t>
      </w:r>
      <w:proofErr w:type="gramEnd"/>
      <w:r>
        <w:rPr>
          <w:rFonts w:ascii="Times New Roman" w:eastAsia="宋体" w:hAnsi="Times New Roman" w:cs="Times New Roman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fif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bro</w:t>
      </w:r>
      <w:r>
        <w:rPr>
          <w:rFonts w:ascii="Times New Roman" w:eastAsia="宋体" w:hAnsi="Times New Roman" w:cs="Times New Roman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 xml:space="preserve">er   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kern w:val="1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  <w:u w:val="single"/>
        </w:rPr>
        <w:t>th</w:t>
      </w:r>
      <w:r>
        <w:rPr>
          <w:rFonts w:ascii="Times New Roman" w:eastAsia="宋体" w:hAnsi="Times New Roman" w:cs="Times New Roman" w:hint="eastAsia"/>
          <w:kern w:val="10"/>
          <w:sz w:val="24"/>
          <w:szCs w:val="24"/>
        </w:rPr>
        <w:t>ird</w:t>
      </w:r>
    </w:p>
    <w:p w:rsidR="00992C40" w:rsidRDefault="00A1425D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、单项选择。</w:t>
      </w:r>
    </w:p>
    <w:p w:rsidR="00992C40" w:rsidRDefault="0029680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 It’s April________.</w:t>
      </w:r>
    </w:p>
    <w:p w:rsidR="00992C40" w:rsidRDefault="00296803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twe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lve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B. the 12</w:t>
      </w:r>
      <w:r>
        <w:rPr>
          <w:rFonts w:ascii="Times New Roman" w:eastAsiaTheme="minorEastAsia" w:hAnsi="Times New Roman" w:cs="Times New Roman"/>
          <w:sz w:val="24"/>
          <w:szCs w:val="24"/>
        </w:rPr>
        <w:t>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12th</w:t>
      </w:r>
    </w:p>
    <w:p w:rsidR="00992C40" w:rsidRDefault="0029680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 There are________ days in a week.</w:t>
      </w:r>
    </w:p>
    <w:p w:rsidR="00992C40" w:rsidRDefault="00296803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the seven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 seventh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seven </w:t>
      </w:r>
    </w:p>
    <w:p w:rsidR="00992C40" w:rsidRDefault="0029680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atur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day is </w:t>
      </w:r>
      <w:r>
        <w:rPr>
          <w:rFonts w:ascii="Times New Roman" w:eastAsiaTheme="minorEastAsia" w:hAnsi="Times New Roman" w:cs="Times New Roman"/>
          <w:sz w:val="24"/>
          <w:szCs w:val="24"/>
        </w:rPr>
        <w:t>the_________ day of a week.</w:t>
      </w:r>
    </w:p>
    <w:p w:rsidR="00992C40" w:rsidRDefault="0029680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two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first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seventh</w:t>
      </w:r>
    </w:p>
    <w:p w:rsidR="00992C40" w:rsidRDefault="0029680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May is the__________ month of the year. </w:t>
      </w:r>
    </w:p>
    <w:p w:rsidR="00992C40" w:rsidRDefault="00296803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five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fifth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six </w:t>
      </w:r>
    </w:p>
    <w:p w:rsidR="00992C40" w:rsidRDefault="00A1425D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8"/>
        </w:rPr>
      </w:pPr>
      <w:r>
        <w:rPr>
          <w:rFonts w:asciiTheme="minorEastAsia" w:eastAsiaTheme="minorEastAsia" w:hAnsiTheme="minorEastAsia" w:cs="Times New Roman" w:hint="eastAsia"/>
          <w:sz w:val="24"/>
          <w:szCs w:val="28"/>
        </w:rPr>
        <w:t>六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、根据汉语提示，补全句子。</w:t>
      </w:r>
    </w:p>
    <w:p w:rsidR="00992C40" w:rsidRDefault="00296803">
      <w:pPr>
        <w:spacing w:after="0" w:line="384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lastRenderedPageBreak/>
        <w:t>1.</w:t>
      </w:r>
      <w:r>
        <w:rPr>
          <w:rFonts w:ascii="Times New Roman" w:eastAsiaTheme="minorEastAsia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Look! This is my </w:t>
      </w:r>
      <w:r>
        <w:rPr>
          <w:rFonts w:ascii="Times New Roman" w:eastAsiaTheme="minorEastAsia" w:hAnsi="Times New Roman" w:cs="Times New Roman"/>
          <w:sz w:val="24"/>
          <w:szCs w:val="28"/>
          <w:u w:val="single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8"/>
        </w:rPr>
        <w:t>(</w:t>
      </w:r>
      <w:r>
        <w:rPr>
          <w:rFonts w:ascii="Times New Roman" w:eastAsiaTheme="minorEastAsia" w:hAnsiTheme="minorEastAsia" w:cs="Times New Roman"/>
          <w:sz w:val="24"/>
          <w:szCs w:val="28"/>
        </w:rPr>
        <w:t>兄弟</w:t>
      </w:r>
      <w:r>
        <w:rPr>
          <w:rFonts w:ascii="Times New Roman" w:eastAsiaTheme="minorEastAsia" w:hAnsi="Times New Roman" w:cs="Times New Roman"/>
          <w:sz w:val="24"/>
          <w:szCs w:val="28"/>
        </w:rPr>
        <w:t>).</w:t>
      </w:r>
    </w:p>
    <w:p w:rsidR="00992C40" w:rsidRDefault="00296803">
      <w:pPr>
        <w:spacing w:after="0" w:line="384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My </w:t>
      </w:r>
      <w:r>
        <w:rPr>
          <w:rFonts w:ascii="Times New Roman" w:eastAsiaTheme="minorEastAsia" w:hAnsi="Times New Roman" w:cs="Times New Roman"/>
          <w:sz w:val="24"/>
          <w:szCs w:val="28"/>
          <w:u w:val="single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4"/>
          <w:szCs w:val="28"/>
        </w:rPr>
        <w:t>生日</w:t>
      </w:r>
      <w:r>
        <w:rPr>
          <w:rFonts w:ascii="Times New Roman" w:eastAsiaTheme="minorEastAsia" w:hAnsi="Times New Roman" w:cs="Times New Roman"/>
          <w:sz w:val="24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8"/>
        </w:rPr>
        <w:t>party is on Sunday.</w:t>
      </w:r>
    </w:p>
    <w:p w:rsidR="00992C40" w:rsidRDefault="00A1425D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8"/>
        </w:rPr>
        <w:t>七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、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阅读短文，判断正（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T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）误（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F</w:t>
      </w:r>
      <w:r w:rsidR="00296803">
        <w:rPr>
          <w:rFonts w:asciiTheme="minorEastAsia" w:eastAsiaTheme="minorEastAsia" w:hAnsiTheme="minorEastAsia" w:cs="Times New Roman" w:hint="eastAsia"/>
          <w:sz w:val="24"/>
          <w:szCs w:val="28"/>
        </w:rPr>
        <w:t>）</w:t>
      </w:r>
      <w:r w:rsidR="00296803">
        <w:rPr>
          <w:rFonts w:asciiTheme="minorEastAsia" w:eastAsiaTheme="minorEastAsia" w:hAnsiTheme="minorEastAsia" w:cs="Times New Roman" w:hint="eastAsia"/>
          <w:sz w:val="24"/>
        </w:rPr>
        <w:t>。</w:t>
      </w:r>
    </w:p>
    <w:p w:rsidR="00992C40" w:rsidRDefault="00296803">
      <w:pPr>
        <w:tabs>
          <w:tab w:val="left" w:pos="812"/>
        </w:tabs>
        <w:spacing w:after="0" w:line="384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Hello,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I’m Lucy.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I’m a quiet girl.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Today is October 1</w:t>
      </w:r>
      <w:r>
        <w:rPr>
          <w:rFonts w:ascii="Times New Roman" w:hAnsi="Times New Roman" w:cs="Times New Roman"/>
          <w:sz w:val="24"/>
        </w:rPr>
        <w:t>st</w:t>
      </w:r>
      <w:r>
        <w:rPr>
          <w:rFonts w:ascii="Times New Roman" w:hAnsi="Times New Roman" w:cs="Times New Roman"/>
          <w:sz w:val="24"/>
        </w:rPr>
        <w:t>. It’s China’s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birthday.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Today is my </w:t>
      </w:r>
      <w:proofErr w:type="gramStart"/>
      <w:r>
        <w:rPr>
          <w:rFonts w:ascii="Times New Roman" w:hAnsi="Times New Roman" w:cs="Times New Roman"/>
          <w:sz w:val="24"/>
        </w:rPr>
        <w:t>birthday ,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too. I have a sister.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Her name is Betty. Her birthday is in December.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What about you?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) 1.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Lucy is a funny girl.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) 2.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Today </w:t>
      </w:r>
      <w:r>
        <w:rPr>
          <w:rFonts w:ascii="Times New Roman" w:hAnsi="Times New Roman" w:cs="Times New Roman"/>
          <w:sz w:val="24"/>
        </w:rPr>
        <w:t>is October 1</w:t>
      </w:r>
      <w:r>
        <w:rPr>
          <w:rFonts w:ascii="Times New Roman" w:hAnsi="Times New Roman" w:cs="Times New Roman"/>
          <w:sz w:val="24"/>
        </w:rPr>
        <w:t>st</w:t>
      </w:r>
      <w:r>
        <w:rPr>
          <w:rFonts w:ascii="Times New Roman" w:hAnsi="Times New Roman" w:cs="Times New Roman"/>
          <w:sz w:val="24"/>
        </w:rPr>
        <w:t>.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) 3.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Lucy’s birthday is on October 1</w:t>
      </w:r>
      <w:r>
        <w:rPr>
          <w:rFonts w:ascii="Times New Roman" w:hAnsi="Times New Roman" w:cs="Times New Roman"/>
          <w:sz w:val="24"/>
        </w:rPr>
        <w:t>st</w:t>
      </w:r>
      <w:r>
        <w:rPr>
          <w:rFonts w:ascii="Times New Roman" w:hAnsi="Times New Roman" w:cs="Times New Roman"/>
          <w:sz w:val="24"/>
        </w:rPr>
        <w:t>.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) 4.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</w:t>
      </w:r>
      <w:r>
        <w:rPr>
          <w:rFonts w:ascii="Times New Roman" w:hAnsi="Times New Roman" w:cs="Times New Roman" w:hint="eastAsia"/>
          <w:sz w:val="24"/>
        </w:rPr>
        <w:t>cy</w:t>
      </w:r>
      <w:r>
        <w:rPr>
          <w:rFonts w:ascii="Times New Roman" w:hAnsi="Times New Roman" w:cs="Times New Roman"/>
          <w:sz w:val="24"/>
        </w:rPr>
        <w:t xml:space="preserve"> has a brother.</w:t>
      </w:r>
    </w:p>
    <w:p w:rsidR="00992C40" w:rsidRDefault="00296803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   ) 5.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Betty’s birthday is in November.</w:t>
      </w:r>
    </w:p>
    <w:p w:rsidR="005E6001" w:rsidRDefault="005E6001">
      <w:pPr>
        <w:tabs>
          <w:tab w:val="left" w:pos="812"/>
        </w:tabs>
        <w:spacing w:after="0" w:line="384" w:lineRule="auto"/>
        <w:rPr>
          <w:rFonts w:ascii="Times New Roman" w:hAnsi="Times New Roman" w:cs="Times New Roman" w:hint="eastAsia"/>
          <w:sz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A1425D" w:rsidRDefault="00A1425D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992C40" w:rsidRPr="005E6001" w:rsidRDefault="00296803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bookmarkStart w:id="0" w:name="_GoBack"/>
      <w:bookmarkEnd w:id="0"/>
      <w:r w:rsidRPr="005E6001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2</w:t>
      </w:r>
      <w:proofErr w:type="gramEnd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3</w:t>
      </w:r>
      <w:proofErr w:type="gramEnd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4</w:t>
      </w:r>
      <w:proofErr w:type="gramEnd"/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 A</w:t>
      </w:r>
    </w:p>
    <w:p w:rsidR="005E6001" w:rsidRDefault="005E6001" w:rsidP="005E6001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5E600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1  3  4  2</w:t>
      </w:r>
    </w:p>
    <w:p w:rsidR="00992C40" w:rsidRDefault="00A1425D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>1st</w:t>
      </w:r>
      <w:r w:rsidR="0029680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4th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12th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20th   </w:t>
      </w:r>
    </w:p>
    <w:p w:rsidR="00992C40" w:rsidRDefault="00A1425D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992C40" w:rsidRDefault="00A1425D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992C40" w:rsidRDefault="00A1425D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>brother</w:t>
      </w:r>
      <w:proofErr w:type="gramEnd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>birthday</w:t>
      </w:r>
      <w:proofErr w:type="gramEnd"/>
    </w:p>
    <w:p w:rsidR="00992C40" w:rsidRDefault="00A1425D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七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>F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T 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296803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 5</w:t>
      </w:r>
      <w:proofErr w:type="gramEnd"/>
      <w:r w:rsidR="00296803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296803">
        <w:rPr>
          <w:rFonts w:ascii="Times New Roman" w:eastAsiaTheme="minorEastAsia" w:hAnsi="Times New Roman" w:cs="Times New Roman"/>
          <w:sz w:val="24"/>
          <w:szCs w:val="24"/>
        </w:rPr>
        <w:t>F</w:t>
      </w:r>
    </w:p>
    <w:p w:rsid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three</w:t>
      </w:r>
      <w:proofErr w:type="gramEnd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spellStart"/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maths</w:t>
      </w:r>
      <w:proofErr w:type="spellEnd"/>
      <w:proofErr w:type="gramEnd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this</w:t>
      </w:r>
      <w:proofErr w:type="gramEnd"/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mother</w:t>
      </w:r>
      <w:proofErr w:type="gramEnd"/>
      <w:r w:rsidRPr="005E600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His mother is a teacher.</w:t>
      </w:r>
    </w:p>
    <w:p w:rsid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proofErr w:type="gramEnd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his sister.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His father is a doctor.</w:t>
      </w:r>
    </w:p>
    <w:p w:rsidR="005E6001" w:rsidRPr="005E6001" w:rsidRDefault="005E6001" w:rsidP="005E600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proofErr w:type="gramStart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That</w:t>
      </w:r>
      <w:proofErr w:type="gramEnd"/>
      <w:r w:rsidRPr="005E600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her brother.</w:t>
      </w:r>
    </w:p>
    <w:p w:rsidR="00992C40" w:rsidRDefault="00992C40" w:rsidP="005E6001">
      <w:pPr>
        <w:tabs>
          <w:tab w:val="left" w:pos="812"/>
        </w:tabs>
        <w:spacing w:after="0" w:line="384" w:lineRule="auto"/>
        <w:rPr>
          <w:rFonts w:ascii="Times New Roman" w:hAnsi="Times New Roman" w:cs="Times New Roman"/>
          <w:sz w:val="24"/>
        </w:rPr>
      </w:pPr>
    </w:p>
    <w:sectPr w:rsidR="0099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03" w:rsidRDefault="00296803" w:rsidP="005E6001">
      <w:pPr>
        <w:spacing w:after="0"/>
      </w:pPr>
      <w:r>
        <w:separator/>
      </w:r>
    </w:p>
  </w:endnote>
  <w:endnote w:type="continuationSeparator" w:id="0">
    <w:p w:rsidR="00296803" w:rsidRDefault="00296803" w:rsidP="005E60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03" w:rsidRDefault="00296803" w:rsidP="005E6001">
      <w:pPr>
        <w:spacing w:after="0"/>
      </w:pPr>
      <w:r>
        <w:separator/>
      </w:r>
    </w:p>
  </w:footnote>
  <w:footnote w:type="continuationSeparator" w:id="0">
    <w:p w:rsidR="00296803" w:rsidRDefault="00296803" w:rsidP="005E60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5C22E7"/>
    <w:rsid w:val="00006B86"/>
    <w:rsid w:val="00296803"/>
    <w:rsid w:val="005E6001"/>
    <w:rsid w:val="007270BC"/>
    <w:rsid w:val="00855708"/>
    <w:rsid w:val="00992C40"/>
    <w:rsid w:val="00A1425D"/>
    <w:rsid w:val="00AB67A1"/>
    <w:rsid w:val="00CF4A18"/>
    <w:rsid w:val="1B302B7E"/>
    <w:rsid w:val="2F524062"/>
    <w:rsid w:val="405C22E7"/>
    <w:rsid w:val="6BEA2B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3</Pages>
  <Words>295</Words>
  <Characters>1688</Characters>
  <Application>Microsoft Office Word</Application>
  <DocSecurity>0</DocSecurity>
  <Lines>14</Lines>
  <Paragraphs>3</Paragraphs>
  <ScaleCrop>false</ScaleCrop>
  <Company>China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2018-07-16T02:52:00Z</dcterms:created>
  <dcterms:modified xsi:type="dcterms:W3CDTF">2020-10-14T08:50:00Z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