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5E" w:rsidRDefault="004D486F">
      <w:pPr>
        <w:spacing w:after="0" w:line="384" w:lineRule="auto"/>
        <w:ind w:left="482" w:hangingChars="200" w:hanging="482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4  When is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the art show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？</w:t>
      </w:r>
    </w:p>
    <w:p w:rsidR="000976EA" w:rsidRPr="000976EA" w:rsidRDefault="00054F35" w:rsidP="000976EA">
      <w:pPr>
        <w:spacing w:after="0" w:line="384" w:lineRule="auto"/>
        <w:jc w:val="center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A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1</w:t>
      </w:r>
      <w:r w:rsidR="004D486F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try-Let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talk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054F35" w:rsidRPr="00054F35" w:rsidRDefault="00054F35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054F35" w:rsidRPr="00054F35" w:rsidRDefault="00054F35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A. </w:t>
      </w:r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father  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 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B. </w:t>
      </w:r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other 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>C.</w:t>
      </w:r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mother</w:t>
      </w:r>
    </w:p>
    <w:p w:rsidR="00054F35" w:rsidRPr="00054F35" w:rsidRDefault="00054F35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1"/>
        </w:rPr>
      </w:pP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speak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 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B. </w:t>
      </w: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spend</w:t>
      </w:r>
      <w:r w:rsidRPr="00054F35">
        <w:rPr>
          <w:rFonts w:ascii="Times New Roman" w:eastAsiaTheme="minorEastAsia" w:hAnsi="Times New Roman" w:cs="Times New Roman"/>
          <w:kern w:val="2"/>
          <w:sz w:val="21"/>
        </w:rPr>
        <w:tab/>
      </w:r>
      <w:r w:rsidRPr="00054F35">
        <w:rPr>
          <w:rFonts w:ascii="Times New Roman" w:eastAsiaTheme="minorEastAsia" w:hAnsi="Times New Roman" w:cs="Times New Roman"/>
          <w:kern w:val="2"/>
          <w:sz w:val="21"/>
        </w:rPr>
        <w:tab/>
      </w: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</w:t>
      </w: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>C.</w:t>
      </w: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special</w:t>
      </w:r>
    </w:p>
    <w:p w:rsidR="00054F35" w:rsidRPr="00054F35" w:rsidRDefault="00054F35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1"/>
        </w:rPr>
      </w:pP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>（</w:t>
      </w: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</w:t>
      </w: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>）</w:t>
      </w: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>3.</w:t>
      </w: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>A.</w:t>
      </w: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show  </w:t>
      </w: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    </w:t>
      </w: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B. </w:t>
      </w:r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she  </w:t>
      </w:r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C. </w:t>
      </w: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see</w:t>
      </w:r>
      <w:r w:rsidRPr="00054F35">
        <w:rPr>
          <w:rFonts w:ascii="Times New Roman" w:eastAsiaTheme="minorEastAsia" w:hAnsi="Times New Roman" w:cs="Times New Roman"/>
          <w:kern w:val="2"/>
          <w:sz w:val="21"/>
        </w:rPr>
        <w:tab/>
      </w:r>
    </w:p>
    <w:p w:rsidR="00054F35" w:rsidRPr="00054F35" w:rsidRDefault="00054F35" w:rsidP="00054F35">
      <w:pPr>
        <w:widowControl w:val="0"/>
        <w:adjustRightInd/>
        <w:snapToGrid/>
        <w:spacing w:after="0" w:line="360" w:lineRule="auto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>（</w:t>
      </w: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</w:t>
      </w: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>）</w:t>
      </w: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>4.</w:t>
      </w: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>A.</w:t>
      </w: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fresh</w:t>
      </w: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</w:t>
      </w: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="0031680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="0031680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>B.</w:t>
      </w: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festival   </w:t>
      </w: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 xml:space="preserve">C. February </w:t>
      </w:r>
    </w:p>
    <w:p w:rsidR="00054F35" w:rsidRPr="00054F35" w:rsidRDefault="00054F35" w:rsidP="00054F35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二、听录音，给下面句子排列顺序。</w:t>
      </w:r>
    </w:p>
    <w:p w:rsidR="00054F35" w:rsidRPr="00054F35" w:rsidRDefault="00054F35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When is Children</w:t>
      </w:r>
      <w:proofErr w:type="gramStart"/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proofErr w:type="gramEnd"/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Day?</w:t>
      </w:r>
    </w:p>
    <w:p w:rsidR="00054F35" w:rsidRPr="00054F35" w:rsidRDefault="00054F35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When is the art show?</w:t>
      </w:r>
    </w:p>
    <w:p w:rsidR="00054F35" w:rsidRPr="00054F35" w:rsidRDefault="00054F35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It</w:t>
      </w:r>
      <w:proofErr w:type="gramStart"/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proofErr w:type="gramEnd"/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on May 1st.</w:t>
      </w:r>
    </w:p>
    <w:p w:rsidR="00054F35" w:rsidRDefault="00054F35" w:rsidP="00054F35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It</w:t>
      </w:r>
      <w:proofErr w:type="gramStart"/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proofErr w:type="gramEnd"/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on May 5th.</w:t>
      </w:r>
    </w:p>
    <w:p w:rsidR="0015375E" w:rsidRDefault="004D486F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935" distR="114935" simplePos="0" relativeHeight="251759616" behindDoc="0" locked="0" layoutInCell="1" allowOverlap="1">
            <wp:simplePos x="0" y="0"/>
            <wp:positionH relativeFrom="column">
              <wp:posOffset>389255</wp:posOffset>
            </wp:positionH>
            <wp:positionV relativeFrom="paragraph">
              <wp:posOffset>311150</wp:posOffset>
            </wp:positionV>
            <wp:extent cx="556260" cy="556260"/>
            <wp:effectExtent l="0" t="0" r="7620" b="0"/>
            <wp:wrapNone/>
            <wp:docPr id="32" name="图片 5" descr="C:\Users\Emily\Desktop\我的图库\元旦图.jpg元旦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5" descr="C:\Users\Emily\Desktop\我的图库\元旦图.jpg元旦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4F35"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>
        <w:rPr>
          <w:rFonts w:ascii="Times New Roman" w:eastAsiaTheme="minorEastAsia" w:hAnsi="Times New Roman" w:cs="Times New Roman"/>
          <w:sz w:val="24"/>
          <w:szCs w:val="24"/>
        </w:rPr>
        <w:t>、看图连线。</w:t>
      </w:r>
    </w:p>
    <w:p w:rsidR="0015375E" w:rsidRDefault="0015375E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5375E" w:rsidRDefault="004D486F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1.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China’s National Day     Jan.1st </w:t>
      </w:r>
    </w:p>
    <w:p w:rsidR="0015375E" w:rsidRDefault="004D486F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935" distR="114935" simplePos="0" relativeHeight="251760640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12065</wp:posOffset>
            </wp:positionV>
            <wp:extent cx="647700" cy="647700"/>
            <wp:effectExtent l="0" t="0" r="7620" b="7620"/>
            <wp:wrapNone/>
            <wp:docPr id="33" name="图片 6" descr="C:\Users\Emily\Desktop\七彩人五下修订（录排）\七彩人教五下图片\儿童节图.jpg儿童节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6" descr="C:\Users\Emily\Desktop\七彩人五下修订（录排）\七彩人教五下图片\儿童节图.jpg儿童节图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375E" w:rsidRDefault="004D486F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225425</wp:posOffset>
            </wp:positionV>
            <wp:extent cx="826135" cy="826135"/>
            <wp:effectExtent l="0" t="0" r="0" b="0"/>
            <wp:wrapNone/>
            <wp:docPr id="40" name="图片 7" descr="C:\Users\Emily\Desktop\七彩人五下修订（录排）\七彩人教五下图片\愚人节图.jpg愚人节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7" descr="C:\Users\Emily\Desktop\七彩人五下修订（录排）\七彩人教五下图片\愚人节图.jpg愚人节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2.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Children’s Day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Apr.1st </w:t>
      </w:r>
    </w:p>
    <w:p w:rsidR="0015375E" w:rsidRDefault="0015375E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5375E" w:rsidRDefault="004D486F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3.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April Fool’s Day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June 1st </w: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311785</wp:posOffset>
            </wp:positionH>
            <wp:positionV relativeFrom="paragraph">
              <wp:posOffset>262255</wp:posOffset>
            </wp:positionV>
            <wp:extent cx="738505" cy="571500"/>
            <wp:effectExtent l="0" t="0" r="8255" b="0"/>
            <wp:wrapNone/>
            <wp:docPr id="35" name="图片 18" descr="C:\Users\Emily\Desktop\七彩人五下修订（录排）\七彩人教五下图片\国庆节图.jpg国庆节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8" descr="C:\Users\Emily\Desktop\七彩人五下修订（录排）\七彩人教五下图片\国庆节图.jpg国庆节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375E" w:rsidRDefault="004D486F">
      <w:pPr>
        <w:spacing w:after="0" w:line="384" w:lineRule="auto"/>
        <w:ind w:firstLineChars="650" w:firstLine="15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</w:p>
    <w:p w:rsidR="0015375E" w:rsidRDefault="004D486F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4.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New Year’s Day        Oct. 1st </w:t>
      </w:r>
    </w:p>
    <w:p w:rsidR="0015375E" w:rsidRDefault="00316808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4D486F">
        <w:rPr>
          <w:rFonts w:ascii="Times New Roman" w:eastAsiaTheme="minorEastAsia" w:hAnsi="Times New Roman" w:cs="Times New Roman"/>
          <w:sz w:val="24"/>
          <w:szCs w:val="24"/>
        </w:rPr>
        <w:t>、连词成句。</w:t>
      </w:r>
    </w:p>
    <w:p w:rsidR="0015375E" w:rsidRDefault="004D486F">
      <w:pPr>
        <w:spacing w:after="0" w:line="384" w:lineRule="auto"/>
        <w:ind w:left="240" w:hangingChars="100" w:hanging="2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is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when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Day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Fool’s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April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(?) ___________________________________________________</w:t>
      </w:r>
    </w:p>
    <w:p w:rsidR="0015375E" w:rsidRDefault="004D486F">
      <w:pPr>
        <w:spacing w:after="0" w:line="384" w:lineRule="auto"/>
        <w:ind w:left="240" w:hangingChars="100" w:hanging="2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some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in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are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there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July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special days (.) ___________________________________________________ </w:t>
      </w:r>
    </w:p>
    <w:p w:rsidR="0015375E" w:rsidRDefault="004D486F">
      <w:pPr>
        <w:spacing w:after="0" w:line="384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 China’s</w:t>
      </w:r>
      <w:r>
        <w:rPr>
          <w:rFonts w:ascii="Times New Roman" w:hAnsi="Times New Roman" w:cs="Times New Roman" w:hint="eastAsia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Day</w:t>
      </w:r>
      <w:r>
        <w:rPr>
          <w:rFonts w:ascii="Times New Roman" w:hAnsi="Times New Roman" w:cs="Times New Roman" w:hint="eastAsia"/>
          <w:sz w:val="24"/>
          <w:szCs w:val="28"/>
        </w:rPr>
        <w:t>,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is</w:t>
      </w:r>
      <w:r>
        <w:rPr>
          <w:rFonts w:ascii="Times New Roman" w:hAnsi="Times New Roman" w:cs="Times New Roman" w:hint="eastAsia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When</w:t>
      </w:r>
      <w:r>
        <w:rPr>
          <w:rFonts w:ascii="Times New Roman" w:hAnsi="Times New Roman" w:cs="Times New Roman" w:hint="eastAsia"/>
          <w:sz w:val="24"/>
          <w:szCs w:val="28"/>
        </w:rPr>
        <w:t>,</w:t>
      </w:r>
      <w:r w:rsidR="00316808">
        <w:rPr>
          <w:rFonts w:ascii="Times New Roman" w:hAnsi="Times New Roman" w:cs="Times New Roman"/>
          <w:sz w:val="24"/>
          <w:szCs w:val="28"/>
        </w:rPr>
        <w:t xml:space="preserve"> National </w:t>
      </w:r>
      <w:r>
        <w:rPr>
          <w:rFonts w:ascii="Times New Roman" w:hAnsi="Times New Roman" w:cs="Times New Roman"/>
          <w:sz w:val="24"/>
          <w:szCs w:val="28"/>
        </w:rPr>
        <w:t>(?)</w:t>
      </w:r>
    </w:p>
    <w:p w:rsidR="0015375E" w:rsidRDefault="004D486F">
      <w:pPr>
        <w:spacing w:after="0" w:line="384" w:lineRule="auto"/>
        <w:ind w:firstLineChars="100" w:firstLine="2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__________________________________________________ </w:t>
      </w:r>
    </w:p>
    <w:p w:rsidR="0015375E" w:rsidRDefault="004D486F">
      <w:pPr>
        <w:spacing w:after="0" w:line="384" w:lineRule="auto"/>
        <w:ind w:left="240" w:hangingChars="100" w:hanging="2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>are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>, abo</w:t>
      </w:r>
      <w:r w:rsidR="00316808">
        <w:rPr>
          <w:rFonts w:ascii="Times New Roman" w:eastAsiaTheme="minorEastAsia" w:hAnsi="Times New Roman" w:cs="Times New Roman" w:hint="eastAsia"/>
          <w:sz w:val="24"/>
          <w:szCs w:val="24"/>
        </w:rPr>
        <w:t>ut, month, they, which, talking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(?) __________________________________________________ </w:t>
      </w:r>
    </w:p>
    <w:p w:rsidR="0015375E" w:rsidRDefault="00316808">
      <w:pPr>
        <w:spacing w:after="0" w:line="384" w:lineRule="auto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lastRenderedPageBreak/>
        <w:t>五</w:t>
      </w:r>
      <w:r w:rsidR="004D486F">
        <w:rPr>
          <w:rFonts w:asciiTheme="minorEastAsia" w:eastAsiaTheme="minorEastAsia" w:hAnsiTheme="minorEastAsia" w:cs="Times New Roman" w:hint="eastAsia"/>
          <w:sz w:val="24"/>
          <w:szCs w:val="24"/>
        </w:rPr>
        <w:t>、</w:t>
      </w:r>
      <w:r w:rsidR="004D486F">
        <w:rPr>
          <w:rFonts w:asciiTheme="minorEastAsia" w:eastAsiaTheme="minorEastAsia" w:hAnsiTheme="minorEastAsia" w:cs="Times New Roman"/>
          <w:sz w:val="24"/>
          <w:szCs w:val="24"/>
        </w:rPr>
        <w:t>将下面的句子重新排列，组成对话。</w:t>
      </w:r>
    </w:p>
    <w:p w:rsidR="0015375E" w:rsidRDefault="004D486F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（ ）</w:t>
      </w:r>
      <w:r>
        <w:rPr>
          <w:rFonts w:ascii="Times New Roman" w:hAnsi="Times New Roman" w:cs="Times New Roman"/>
          <w:sz w:val="24"/>
          <w:szCs w:val="24"/>
        </w:rPr>
        <w:t>April Fool</w:t>
      </w:r>
      <w:proofErr w:type="gramStart"/>
      <w:r>
        <w:rPr>
          <w:rFonts w:ascii="Times New Roman" w:hAnsi="Times New Roman" w:cs="Times New Roman"/>
          <w:sz w:val="24"/>
          <w:szCs w:val="24"/>
        </w:rPr>
        <w:t>’</w:t>
      </w:r>
      <w:proofErr w:type="gramEnd"/>
      <w:r>
        <w:rPr>
          <w:rFonts w:ascii="Times New Roman" w:hAnsi="Times New Roman" w:cs="Times New Roman"/>
          <w:sz w:val="24"/>
          <w:szCs w:val="24"/>
        </w:rPr>
        <w:t>s Day and Easter.</w:t>
      </w:r>
    </w:p>
    <w:p w:rsidR="0015375E" w:rsidRDefault="004D486F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（ ）</w:t>
      </w:r>
      <w:r>
        <w:rPr>
          <w:rFonts w:ascii="Times New Roman" w:hAnsi="Times New Roman" w:cs="Times New Roman"/>
          <w:sz w:val="24"/>
          <w:szCs w:val="24"/>
        </w:rPr>
        <w:t>And Easter?</w:t>
      </w:r>
    </w:p>
    <w:p w:rsidR="0015375E" w:rsidRDefault="004D486F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（ ）</w:t>
      </w:r>
      <w:r>
        <w:rPr>
          <w:rFonts w:ascii="Times New Roman" w:hAnsi="Times New Roman" w:cs="Times New Roman"/>
          <w:sz w:val="24"/>
          <w:szCs w:val="24"/>
        </w:rPr>
        <w:t>There are some special days in April.</w:t>
      </w:r>
    </w:p>
    <w:p w:rsidR="0015375E" w:rsidRDefault="004D486F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（ ）</w:t>
      </w:r>
      <w:r>
        <w:rPr>
          <w:rFonts w:ascii="Times New Roman" w:hAnsi="Times New Roman" w:cs="Times New Roman"/>
          <w:sz w:val="24"/>
          <w:szCs w:val="24"/>
        </w:rPr>
        <w:t>Wow! I love April.</w:t>
      </w:r>
    </w:p>
    <w:p w:rsidR="0015375E" w:rsidRDefault="004D486F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 ）</w:t>
      </w:r>
      <w:r>
        <w:rPr>
          <w:rFonts w:ascii="Times New Roman" w:hAnsi="Times New Roman" w:cs="Times New Roman"/>
          <w:sz w:val="24"/>
          <w:szCs w:val="24"/>
        </w:rPr>
        <w:t>When is April Fool</w:t>
      </w:r>
      <w:proofErr w:type="gramStart"/>
      <w:r>
        <w:rPr>
          <w:rFonts w:ascii="Times New Roman" w:hAnsi="Times New Roman" w:cs="Times New Roman"/>
          <w:sz w:val="24"/>
          <w:szCs w:val="24"/>
        </w:rPr>
        <w:t>’</w:t>
      </w:r>
      <w:proofErr w:type="gramEnd"/>
      <w:r>
        <w:rPr>
          <w:rFonts w:ascii="Times New Roman" w:hAnsi="Times New Roman" w:cs="Times New Roman"/>
          <w:sz w:val="24"/>
          <w:szCs w:val="24"/>
        </w:rPr>
        <w:t>s Day?</w:t>
      </w:r>
    </w:p>
    <w:p w:rsidR="0015375E" w:rsidRDefault="004D486F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（ ）</w:t>
      </w:r>
      <w:r>
        <w:rPr>
          <w:rFonts w:ascii="Times New Roman" w:hAnsi="Times New Roman" w:cs="Times New Roman"/>
          <w:sz w:val="24"/>
          <w:szCs w:val="24"/>
        </w:rPr>
        <w:t>It</w:t>
      </w:r>
      <w:proofErr w:type="gramStart"/>
      <w:r>
        <w:rPr>
          <w:rFonts w:ascii="Times New Roman" w:hAnsi="Times New Roman" w:cs="Times New Roman"/>
          <w:sz w:val="24"/>
          <w:szCs w:val="24"/>
        </w:rPr>
        <w:t>’</w:t>
      </w:r>
      <w:proofErr w:type="gramEnd"/>
      <w:r>
        <w:rPr>
          <w:rFonts w:ascii="Times New Roman" w:hAnsi="Times New Roman" w:cs="Times New Roman"/>
          <w:sz w:val="24"/>
          <w:szCs w:val="24"/>
        </w:rPr>
        <w:t>s on April 5th this year.</w:t>
      </w:r>
    </w:p>
    <w:p w:rsidR="0015375E" w:rsidRDefault="004D486F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 ）</w:t>
      </w:r>
      <w:r>
        <w:rPr>
          <w:rFonts w:ascii="Times New Roman" w:hAnsi="Times New Roman" w:cs="Times New Roman"/>
          <w:sz w:val="24"/>
          <w:szCs w:val="24"/>
        </w:rPr>
        <w:t>What are they?</w:t>
      </w:r>
    </w:p>
    <w:p w:rsidR="0015375E" w:rsidRDefault="004D486F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（ ）</w:t>
      </w:r>
      <w:r>
        <w:rPr>
          <w:rFonts w:ascii="Times New Roman" w:hAnsi="Times New Roman" w:cs="Times New Roman"/>
          <w:sz w:val="24"/>
          <w:szCs w:val="24"/>
        </w:rPr>
        <w:t>It</w:t>
      </w:r>
      <w:proofErr w:type="gramStart"/>
      <w:r>
        <w:rPr>
          <w:rFonts w:ascii="Times New Roman" w:hAnsi="Times New Roman" w:cs="Times New Roman"/>
          <w:sz w:val="24"/>
          <w:szCs w:val="24"/>
        </w:rPr>
        <w:t>’</w:t>
      </w:r>
      <w:proofErr w:type="gramEnd"/>
      <w:r>
        <w:rPr>
          <w:rFonts w:ascii="Times New Roman" w:hAnsi="Times New Roman" w:cs="Times New Roman"/>
          <w:sz w:val="24"/>
          <w:szCs w:val="24"/>
        </w:rPr>
        <w:t>s on April 1st.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</w:p>
    <w:p w:rsidR="00054F35" w:rsidRDefault="00054F35" w:rsidP="00054F35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316808" w:rsidRDefault="00316808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</w:p>
    <w:p w:rsidR="00054F35" w:rsidRPr="00054F35" w:rsidRDefault="004D486F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054F35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lastRenderedPageBreak/>
        <w:t>答案：</w:t>
      </w:r>
    </w:p>
    <w:p w:rsidR="00054F35" w:rsidRPr="00054F35" w:rsidRDefault="00054F35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B  2</w:t>
      </w:r>
      <w:proofErr w:type="gramEnd"/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. </w:t>
      </w:r>
      <w:proofErr w:type="gramStart"/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C  3.A</w:t>
      </w:r>
      <w:proofErr w:type="gramEnd"/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4.B</w:t>
      </w:r>
    </w:p>
    <w:p w:rsidR="00054F35" w:rsidRDefault="00054F35" w:rsidP="00054F35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3  1  2   4</w:t>
      </w:r>
    </w:p>
    <w:p w:rsidR="0015375E" w:rsidRDefault="00054F35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三、</w:t>
      </w:r>
      <w:r w:rsidR="004D486F">
        <w:rPr>
          <w:rFonts w:ascii="Times New Roman" w:eastAsiaTheme="minorEastAsia" w:hAnsi="Times New Roman" w:cs="Times New Roman" w:hint="eastAsia"/>
          <w:sz w:val="24"/>
          <w:szCs w:val="24"/>
        </w:rPr>
        <w:t>1</w:t>
      </w:r>
      <w:r w:rsidR="004D486F"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 w:rsidR="004D486F">
        <w:rPr>
          <w:rFonts w:ascii="Times New Roman" w:eastAsiaTheme="minorEastAsia" w:hAnsi="Times New Roman" w:cs="Times New Roman"/>
          <w:sz w:val="24"/>
          <w:szCs w:val="24"/>
        </w:rPr>
        <w:t>New Year</w:t>
      </w:r>
      <w:proofErr w:type="gramStart"/>
      <w:r w:rsidR="004D486F">
        <w:rPr>
          <w:rFonts w:ascii="Times New Roman" w:eastAsiaTheme="minorEastAsia" w:hAnsi="Times New Roman" w:cs="Times New Roman"/>
          <w:sz w:val="24"/>
          <w:szCs w:val="24"/>
        </w:rPr>
        <w:t>’</w:t>
      </w:r>
      <w:proofErr w:type="gramEnd"/>
      <w:r w:rsidR="004D486F">
        <w:rPr>
          <w:rFonts w:ascii="Times New Roman" w:eastAsiaTheme="minorEastAsia" w:hAnsi="Times New Roman" w:cs="Times New Roman"/>
          <w:sz w:val="24"/>
          <w:szCs w:val="24"/>
        </w:rPr>
        <w:t>s Day</w:t>
      </w:r>
      <w:r w:rsidR="004D486F"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Jan. 1st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4D486F">
        <w:rPr>
          <w:rFonts w:ascii="Times New Roman" w:eastAsiaTheme="minorEastAsia" w:hAnsi="Times New Roman" w:cs="Times New Roman" w:hint="eastAsia"/>
          <w:sz w:val="24"/>
          <w:szCs w:val="24"/>
        </w:rPr>
        <w:t>2</w:t>
      </w:r>
      <w:r w:rsidR="004D486F"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>Children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="004D486F">
        <w:rPr>
          <w:rFonts w:ascii="Times New Roman" w:eastAsiaTheme="minorEastAsia" w:hAnsi="Times New Roman" w:cs="Times New Roman"/>
          <w:sz w:val="24"/>
          <w:szCs w:val="24"/>
        </w:rPr>
        <w:t>Day</w:t>
      </w:r>
      <w:r w:rsidR="004D486F"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 w:rsidR="004D486F">
        <w:rPr>
          <w:rFonts w:ascii="Times New Roman" w:eastAsiaTheme="minorEastAsia" w:hAnsi="Times New Roman" w:cs="Times New Roman"/>
          <w:sz w:val="24"/>
          <w:szCs w:val="24"/>
        </w:rPr>
        <w:t xml:space="preserve">June 1st </w:t>
      </w:r>
    </w:p>
    <w:p w:rsidR="0015375E" w:rsidRDefault="00054F35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4D486F">
        <w:rPr>
          <w:rFonts w:ascii="Times New Roman" w:eastAsiaTheme="minorEastAsia" w:hAnsi="Times New Roman" w:cs="Times New Roman" w:hint="eastAsia"/>
          <w:sz w:val="24"/>
          <w:szCs w:val="24"/>
        </w:rPr>
        <w:t>3</w:t>
      </w:r>
      <w:r w:rsidR="004D486F"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 w:rsidR="00316808">
        <w:rPr>
          <w:rFonts w:ascii="Times New Roman" w:eastAsiaTheme="minorEastAsia" w:hAnsi="Times New Roman" w:cs="Times New Roman"/>
          <w:sz w:val="24"/>
          <w:szCs w:val="24"/>
        </w:rPr>
        <w:t>April Fool</w:t>
      </w:r>
      <w:proofErr w:type="gramStart"/>
      <w:r w:rsidR="00316808">
        <w:rPr>
          <w:rFonts w:ascii="Times New Roman" w:eastAsiaTheme="minorEastAsia" w:hAnsi="Times New Roman" w:cs="Times New Roman"/>
          <w:sz w:val="24"/>
          <w:szCs w:val="24"/>
        </w:rPr>
        <w:t>’</w:t>
      </w:r>
      <w:proofErr w:type="gramEnd"/>
      <w:r w:rsidR="00316808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="004D486F">
        <w:rPr>
          <w:rFonts w:ascii="Times New Roman" w:eastAsiaTheme="minorEastAsia" w:hAnsi="Times New Roman" w:cs="Times New Roman"/>
          <w:sz w:val="24"/>
          <w:szCs w:val="24"/>
        </w:rPr>
        <w:t>Day</w:t>
      </w:r>
      <w:r w:rsidR="004D486F"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 w:rsidR="004D486F">
        <w:rPr>
          <w:rFonts w:ascii="Times New Roman" w:eastAsiaTheme="minorEastAsia" w:hAnsi="Times New Roman" w:cs="Times New Roman"/>
          <w:sz w:val="24"/>
          <w:szCs w:val="24"/>
        </w:rPr>
        <w:t xml:space="preserve">Apr.1st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 w:rsidR="00316808"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 w:rsidR="004D486F">
        <w:rPr>
          <w:rFonts w:ascii="Times New Roman" w:eastAsiaTheme="minorEastAsia" w:hAnsi="Times New Roman" w:cs="Times New Roman" w:hint="eastAsia"/>
          <w:sz w:val="24"/>
          <w:szCs w:val="24"/>
        </w:rPr>
        <w:t>4</w:t>
      </w:r>
      <w:r w:rsidR="004D486F"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 w:rsidR="004D486F">
        <w:rPr>
          <w:rFonts w:ascii="Times New Roman" w:eastAsiaTheme="minorEastAsia" w:hAnsi="Times New Roman" w:cs="Times New Roman"/>
          <w:sz w:val="24"/>
          <w:szCs w:val="24"/>
        </w:rPr>
        <w:t>China</w:t>
      </w:r>
      <w:proofErr w:type="gramStart"/>
      <w:r w:rsidR="004D486F">
        <w:rPr>
          <w:rFonts w:ascii="Times New Roman" w:eastAsiaTheme="minorEastAsia" w:hAnsi="Times New Roman" w:cs="Times New Roman"/>
          <w:sz w:val="24"/>
          <w:szCs w:val="24"/>
        </w:rPr>
        <w:t>’</w:t>
      </w:r>
      <w:proofErr w:type="gramEnd"/>
      <w:r w:rsidR="004D486F">
        <w:rPr>
          <w:rFonts w:ascii="Times New Roman" w:eastAsiaTheme="minorEastAsia" w:hAnsi="Times New Roman" w:cs="Times New Roman"/>
          <w:sz w:val="24"/>
          <w:szCs w:val="24"/>
        </w:rPr>
        <w:t>s National Day</w:t>
      </w:r>
      <w:r w:rsidR="004D486F"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 w:rsidR="004D486F">
        <w:rPr>
          <w:rFonts w:ascii="Times New Roman" w:eastAsiaTheme="minorEastAsia" w:hAnsi="Times New Roman" w:cs="Times New Roman" w:hint="eastAsia"/>
          <w:sz w:val="24"/>
          <w:szCs w:val="24"/>
        </w:rPr>
        <w:t>Oct</w:t>
      </w:r>
      <w:r w:rsidR="004D486F">
        <w:rPr>
          <w:rFonts w:ascii="Times New Roman" w:eastAsiaTheme="minorEastAsia" w:hAnsi="Times New Roman" w:cs="Times New Roman"/>
          <w:sz w:val="24"/>
          <w:szCs w:val="24"/>
        </w:rPr>
        <w:t xml:space="preserve">.1st </w:t>
      </w:r>
    </w:p>
    <w:p w:rsidR="0015375E" w:rsidRDefault="00316808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4D486F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4D486F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4D486F">
        <w:rPr>
          <w:rFonts w:ascii="Times New Roman" w:eastAsiaTheme="minorEastAsia" w:hAnsi="Times New Roman" w:cs="Times New Roman"/>
          <w:sz w:val="24"/>
          <w:szCs w:val="24"/>
        </w:rPr>
        <w:t xml:space="preserve">When is April </w:t>
      </w:r>
      <w:proofErr w:type="gramStart"/>
      <w:r w:rsidR="004D486F">
        <w:rPr>
          <w:rFonts w:ascii="Times New Roman" w:eastAsiaTheme="minorEastAsia" w:hAnsi="Times New Roman" w:cs="Times New Roman"/>
          <w:sz w:val="24"/>
          <w:szCs w:val="24"/>
        </w:rPr>
        <w:t>Fool’s</w:t>
      </w:r>
      <w:proofErr w:type="gramEnd"/>
      <w:r w:rsidR="004D486F">
        <w:rPr>
          <w:rFonts w:ascii="Times New Roman" w:eastAsiaTheme="minorEastAsia" w:hAnsi="Times New Roman" w:cs="Times New Roman"/>
          <w:sz w:val="24"/>
          <w:szCs w:val="24"/>
        </w:rPr>
        <w:t xml:space="preserve"> Day?   </w:t>
      </w:r>
      <w:r w:rsidR="004D486F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</w:p>
    <w:p w:rsidR="0015375E" w:rsidRDefault="004D486F">
      <w:pPr>
        <w:spacing w:after="0" w:line="384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r>
        <w:rPr>
          <w:rFonts w:ascii="Times New Roman" w:eastAsiaTheme="minorEastAsia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some special days in July.</w:t>
      </w:r>
    </w:p>
    <w:p w:rsidR="0015375E" w:rsidRDefault="004D486F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16808">
        <w:rPr>
          <w:rFonts w:ascii="Times New Roman" w:hAnsi="Times New Roman" w:cs="Times New Roman"/>
          <w:sz w:val="24"/>
          <w:szCs w:val="24"/>
        </w:rPr>
        <w:t xml:space="preserve">is China’s </w:t>
      </w:r>
      <w:r>
        <w:rPr>
          <w:rFonts w:ascii="Times New Roman" w:hAnsi="Times New Roman" w:cs="Times New Roman"/>
          <w:sz w:val="24"/>
          <w:szCs w:val="24"/>
        </w:rPr>
        <w:t>National Day</w:t>
      </w:r>
      <w:r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15375E" w:rsidRDefault="004D486F">
      <w:pPr>
        <w:spacing w:after="0" w:line="384" w:lineRule="auto"/>
        <w:ind w:leftChars="218" w:left="600" w:hangingChars="50" w:hanging="1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r>
        <w:rPr>
          <w:rFonts w:ascii="Times New Roman" w:eastAsiaTheme="minorEastAsia" w:hAnsi="Times New Roman" w:cs="Times New Roman"/>
          <w:sz w:val="24"/>
          <w:szCs w:val="24"/>
        </w:rPr>
        <w:t>Which month are they talking about?</w:t>
      </w:r>
    </w:p>
    <w:p w:rsidR="0015375E" w:rsidRPr="00316808" w:rsidRDefault="00316808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16808"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4D486F" w:rsidRPr="00316808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4D486F" w:rsidRPr="00316808">
        <w:rPr>
          <w:rFonts w:ascii="Times New Roman" w:eastAsiaTheme="minorEastAsia" w:hAnsi="Times New Roman" w:cs="Times New Roman" w:hint="eastAsia"/>
          <w:sz w:val="24"/>
          <w:szCs w:val="24"/>
        </w:rPr>
        <w:t>3 6 1 8 4 7 2 5</w:t>
      </w:r>
    </w:p>
    <w:p w:rsidR="0015375E" w:rsidRDefault="0015375E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F35" w:rsidRPr="00054F35" w:rsidRDefault="00054F35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054F35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054F35" w:rsidRPr="00054F35" w:rsidRDefault="00054F35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054F35" w:rsidRPr="00054F35" w:rsidRDefault="00054F35" w:rsidP="00054F35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</w:t>
      </w:r>
      <w:proofErr w:type="gramStart"/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other</w:t>
      </w:r>
      <w:proofErr w:type="gramEnd"/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054F3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2. </w:t>
      </w:r>
      <w:proofErr w:type="gramStart"/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special</w:t>
      </w:r>
      <w:proofErr w:type="gramEnd"/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</w:t>
      </w: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show</w:t>
      </w:r>
      <w:proofErr w:type="gramEnd"/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</w:t>
      </w:r>
      <w:r w:rsidRPr="00054F35">
        <w:rPr>
          <w:rFonts w:ascii="Times New Roman" w:eastAsiaTheme="minorEastAsia" w:hAnsi="Times New Roman" w:cs="Times New Roman"/>
          <w:kern w:val="2"/>
          <w:sz w:val="21"/>
        </w:rPr>
        <w:tab/>
      </w:r>
      <w:r w:rsidRPr="00054F35">
        <w:rPr>
          <w:rFonts w:ascii="Times New Roman" w:eastAsiaTheme="minorEastAsia" w:hAnsi="Times New Roman" w:cs="Times New Roman"/>
          <w:kern w:val="2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festival</w:t>
      </w:r>
      <w:proofErr w:type="gramEnd"/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</w:t>
      </w: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</w:p>
    <w:p w:rsidR="00054F35" w:rsidRPr="00054F35" w:rsidRDefault="00054F35" w:rsidP="00054F35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054F3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二、听录音，给下面句子排列顺序。</w:t>
      </w:r>
    </w:p>
    <w:p w:rsidR="00054F35" w:rsidRPr="00054F35" w:rsidRDefault="00054F35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When is the art show?</w:t>
      </w:r>
    </w:p>
    <w:p w:rsidR="00054F35" w:rsidRPr="00054F35" w:rsidRDefault="00054F35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2. </w:t>
      </w:r>
      <w:proofErr w:type="gramStart"/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It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</w:t>
      </w:r>
      <w:proofErr w:type="gramEnd"/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on May 1st.</w:t>
      </w:r>
    </w:p>
    <w:p w:rsidR="00054F35" w:rsidRPr="00054F35" w:rsidRDefault="00054F35" w:rsidP="00054F3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3. When is Children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Day?</w:t>
      </w:r>
    </w:p>
    <w:p w:rsidR="00054F35" w:rsidRDefault="00054F35" w:rsidP="00054F35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4. </w:t>
      </w:r>
      <w:proofErr w:type="gramStart"/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It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</w:t>
      </w:r>
      <w:proofErr w:type="gramEnd"/>
      <w:r w:rsidRPr="00054F3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on May 5th.</w:t>
      </w:r>
    </w:p>
    <w:sectPr w:rsidR="0005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4CF" w:rsidRDefault="005814CF" w:rsidP="000976EA">
      <w:pPr>
        <w:spacing w:after="0"/>
      </w:pPr>
      <w:r>
        <w:separator/>
      </w:r>
    </w:p>
  </w:endnote>
  <w:endnote w:type="continuationSeparator" w:id="0">
    <w:p w:rsidR="005814CF" w:rsidRDefault="005814CF" w:rsidP="000976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4CF" w:rsidRDefault="005814CF" w:rsidP="000976EA">
      <w:pPr>
        <w:spacing w:after="0"/>
      </w:pPr>
      <w:r>
        <w:separator/>
      </w:r>
    </w:p>
  </w:footnote>
  <w:footnote w:type="continuationSeparator" w:id="0">
    <w:p w:rsidR="005814CF" w:rsidRDefault="005814CF" w:rsidP="000976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085604C"/>
    <w:rsid w:val="000009C9"/>
    <w:rsid w:val="00054F35"/>
    <w:rsid w:val="000976EA"/>
    <w:rsid w:val="0015375E"/>
    <w:rsid w:val="00316808"/>
    <w:rsid w:val="004D486F"/>
    <w:rsid w:val="004D50DC"/>
    <w:rsid w:val="005814CF"/>
    <w:rsid w:val="008044F8"/>
    <w:rsid w:val="00946EF8"/>
    <w:rsid w:val="009D4736"/>
    <w:rsid w:val="00CE4E76"/>
    <w:rsid w:val="00D943DD"/>
    <w:rsid w:val="17CF0226"/>
    <w:rsid w:val="3085604C"/>
    <w:rsid w:val="4D282BEF"/>
    <w:rsid w:val="6D535020"/>
    <w:rsid w:val="7687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19</TotalTime>
  <Pages>3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7</cp:revision>
  <dcterms:created xsi:type="dcterms:W3CDTF">2018-07-16T02:51:00Z</dcterms:created>
  <dcterms:modified xsi:type="dcterms:W3CDTF">2020-10-14T10:11:00Z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