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68" w:rsidRDefault="004D5F68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3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school calendar</w:t>
      </w:r>
    </w:p>
    <w:p w:rsidR="00D054B8" w:rsidRDefault="004D5F68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DB2BF2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Read and write-Story time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4D5F68" w:rsidRPr="004D5F68" w:rsidRDefault="004D5F68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4D5F68" w:rsidRPr="004D5F68" w:rsidRDefault="004D5F68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1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When is Teacher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Day?</w:t>
      </w:r>
    </w:p>
    <w:p w:rsidR="004D5F68" w:rsidRPr="004D5F68" w:rsidRDefault="004D5F68" w:rsidP="004D5F6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  <w:u w:val="single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 in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4D5F68" w:rsidRPr="004D5F68" w:rsidRDefault="004D5F68" w:rsidP="004D5F6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August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September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October</w:t>
      </w:r>
    </w:p>
    <w:p w:rsidR="004D5F68" w:rsidRPr="004D5F68" w:rsidRDefault="004D5F68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will you do there?</w:t>
      </w:r>
    </w:p>
    <w:p w:rsidR="004D5F68" w:rsidRPr="004D5F68" w:rsidRDefault="004D5F68" w:rsidP="004D5F6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-I will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4D5F68" w:rsidRPr="004D5F68" w:rsidRDefault="004D5F68" w:rsidP="004D5F68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go shopping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play football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wash my clothes</w:t>
      </w:r>
    </w:p>
    <w:p w:rsidR="004D5F68" w:rsidRPr="004D5F68" w:rsidRDefault="004D5F68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(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3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-When do you get up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4D5F68" w:rsidRPr="004D5F68" w:rsidRDefault="004D5F68" w:rsidP="004D5F6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4D5F68" w:rsidRPr="004D5F68" w:rsidRDefault="004D5F68" w:rsidP="004D5F6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A. </w:t>
      </w:r>
      <w:proofErr w:type="gramStart"/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At</w:t>
      </w:r>
      <w:proofErr w:type="gramEnd"/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6 o`clock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At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7 o`clock  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C.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At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9 o`clock </w:t>
      </w:r>
    </w:p>
    <w:p w:rsidR="004D5F68" w:rsidRPr="004D5F68" w:rsidRDefault="004D5F68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4D5F68" w:rsidRPr="004D5F68" w:rsidRDefault="004D5F68" w:rsidP="004D5F68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="00017C8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In July, I</w:t>
      </w:r>
      <w:proofErr w:type="gramStart"/>
      <w:r w:rsidR="00017C84"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proofErr w:type="gramEnd"/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ll visit my grandparents.</w:t>
      </w:r>
    </w:p>
    <w:p w:rsidR="004D5F68" w:rsidRPr="004D5F68" w:rsidRDefault="004D5F68" w:rsidP="004D5F68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="00017C8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In August, I</w:t>
      </w:r>
      <w:proofErr w:type="gramStart"/>
      <w:r w:rsidR="00017C84"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proofErr w:type="gramEnd"/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ll go to </w:t>
      </w:r>
      <w:proofErr w:type="spellStart"/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Huangshan</w:t>
      </w:r>
      <w:proofErr w:type="spellEnd"/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Mountain.</w:t>
      </w:r>
    </w:p>
    <w:p w:rsidR="004D5F68" w:rsidRPr="004D5F68" w:rsidRDefault="004D5F68" w:rsidP="004D5F68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When will you go there?</w:t>
      </w:r>
    </w:p>
    <w:p w:rsidR="004D5F68" w:rsidRDefault="004D5F68" w:rsidP="004D5F68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 will you do there?</w:t>
      </w:r>
    </w:p>
    <w:p w:rsidR="00D054B8" w:rsidRDefault="00017C8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DB2BF2">
        <w:rPr>
          <w:rFonts w:ascii="Times New Roman" w:eastAsiaTheme="minorEastAsia" w:hAnsi="Times New Roman" w:cs="Times New Roman"/>
          <w:sz w:val="24"/>
          <w:szCs w:val="24"/>
        </w:rPr>
        <w:t>、选词填空。</w:t>
      </w:r>
      <w:r w:rsidR="00DB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054B8" w:rsidRDefault="00DB2BF2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2.5pt;margin-top:6.15pt;width:35.25pt;height:73.65pt;z-index:251758592;mso-width-relative:page;mso-height-relative:page" o:gfxdata="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hlFojZAAAACgEAAA8AAAAAAAAAAQAgAAAAIgAAAGRycy9kb3ducmV2LnhtbFBLAQIUABQA&#10;AAAIAIdO4kBdwHoc7wEAAOgDAAAOAAAAAAAAAAEAIAAAACgBAABkcnMvZTJvRG9jLnhtbFBLBQYA&#10;AAAABgAGAFkBAACJBQAAAAA=&#10;">
            <v:textbox>
              <w:txbxContent>
                <w:p w:rsidR="00D054B8" w:rsidRDefault="00DB2B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</w:t>
                  </w:r>
                  <w:proofErr w:type="gramEnd"/>
                </w:p>
                <w:p w:rsidR="00D054B8" w:rsidRDefault="00DB2B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on</w:t>
                  </w:r>
                  <w:proofErr w:type="gramEnd"/>
                </w:p>
                <w:p w:rsidR="00D054B8" w:rsidRDefault="00DB2B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at</w:t>
                  </w:r>
                  <w:proofErr w:type="gramEnd"/>
                </w:p>
                <w:p w:rsidR="00D054B8" w:rsidRDefault="00D054B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China’s National Day is ______ October.</w:t>
      </w:r>
    </w:p>
    <w:p w:rsidR="00D054B8" w:rsidRDefault="00DB2BF2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Let’s have lunch ______ 12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>00.</w:t>
      </w:r>
    </w:p>
    <w:p w:rsidR="00D054B8" w:rsidRDefault="00DB2BF2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 often watch TV ______ the weekend.</w:t>
      </w:r>
    </w:p>
    <w:p w:rsidR="00D054B8" w:rsidRDefault="00DB2BF2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What do you have ______ Sundays?</w:t>
      </w:r>
    </w:p>
    <w:p w:rsidR="00D054B8" w:rsidRDefault="00DB2BF2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 can make a snowman ______ winter.</w:t>
      </w:r>
    </w:p>
    <w:p w:rsidR="00D054B8" w:rsidRDefault="00017C8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四</w:t>
      </w:r>
      <w:r w:rsidR="00DB2BF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、连词成句。</w:t>
      </w:r>
    </w:p>
    <w:p w:rsidR="00D054B8" w:rsidRDefault="00DB2BF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December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is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it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25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th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(</w:t>
      </w:r>
      <w:proofErr w:type="gramEnd"/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.)</w:t>
      </w:r>
    </w:p>
    <w:p w:rsidR="00D054B8" w:rsidRDefault="00DB2BF2">
      <w:pPr>
        <w:spacing w:after="0" w:line="384" w:lineRule="auto"/>
        <w:ind w:leftChars="109" w:left="480" w:hangingChars="100" w:hanging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                </w:t>
      </w:r>
      <w:r w:rsidR="00017C84"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</w:t>
      </w:r>
      <w:r w:rsidR="00017C84"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       </w:t>
      </w:r>
    </w:p>
    <w:p w:rsidR="00D054B8" w:rsidRDefault="00DB2BF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her</w:t>
      </w:r>
      <w:proofErr w:type="gramEnd"/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birthday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is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June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in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( .)</w:t>
      </w:r>
    </w:p>
    <w:p w:rsidR="00D054B8" w:rsidRDefault="00DB2BF2">
      <w:pPr>
        <w:spacing w:after="0" w:line="384" w:lineRule="auto"/>
        <w:ind w:leftChars="109" w:left="480" w:hangingChars="100" w:hanging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                </w:t>
      </w:r>
      <w:r w:rsidR="00017C84"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</w:t>
      </w:r>
      <w:r w:rsidR="00017C84"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        </w:t>
      </w:r>
    </w:p>
    <w:p w:rsidR="00D054B8" w:rsidRDefault="00DB2BF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what</w:t>
      </w:r>
      <w:proofErr w:type="gramEnd"/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May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in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will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do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students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the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(?)</w:t>
      </w:r>
    </w:p>
    <w:p w:rsidR="00D054B8" w:rsidRDefault="00DB2BF2">
      <w:pPr>
        <w:spacing w:after="0" w:line="384" w:lineRule="auto"/>
        <w:ind w:leftChars="109" w:left="480" w:hangingChars="100" w:hanging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             </w:t>
      </w:r>
      <w:r w:rsidR="00017C84"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</w:t>
      </w:r>
      <w:r w:rsidR="00017C84"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</w:t>
      </w:r>
      <w:r w:rsidR="00017C84"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    </w:t>
      </w:r>
      <w:r w:rsidR="00017C84"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</w:t>
      </w:r>
    </w:p>
    <w:p w:rsidR="00D054B8" w:rsidRDefault="00AB7934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>五</w:t>
      </w:r>
      <w:bookmarkStart w:id="0" w:name="_GoBack"/>
      <w:bookmarkEnd w:id="0"/>
      <w:r w:rsidR="00DB2BF2">
        <w:rPr>
          <w:rFonts w:asciiTheme="minorEastAsia" w:eastAsiaTheme="minorEastAsia" w:hAnsiTheme="minorEastAsia" w:cs="Times New Roman" w:hint="eastAsia"/>
          <w:sz w:val="24"/>
          <w:szCs w:val="24"/>
        </w:rPr>
        <w:t>、阅读理解</w:t>
      </w:r>
      <w:r w:rsidR="00DB2BF2">
        <w:rPr>
          <w:rFonts w:asciiTheme="minorEastAsia" w:eastAsiaTheme="minorEastAsia" w:hAnsiTheme="minorEastAsia" w:cs="Times New Roman" w:hint="eastAsia"/>
          <w:sz w:val="24"/>
          <w:szCs w:val="24"/>
        </w:rPr>
        <w:t>，选择正确答案</w:t>
      </w:r>
      <w:r w:rsidR="00DB2BF2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="00DB2BF2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</w:p>
    <w:p w:rsidR="00D054B8" w:rsidRDefault="00DB2BF2">
      <w:pPr>
        <w:spacing w:after="0" w:line="384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My birthday is </w:t>
      </w:r>
      <w:r w:rsidR="00017C84">
        <w:rPr>
          <w:rFonts w:ascii="Times New Roman" w:hAnsi="Times New Roman" w:cs="Times New Roman" w:hint="eastAsia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July 20th. I usually get up early on my birthday. I am too excited to sleep. My parents and friends give me many presents. I don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t go to school on my birthday, because I am on summer holiday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(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假期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Usually I have </w:t>
      </w:r>
      <w:r>
        <w:rPr>
          <w:rFonts w:ascii="Times New Roman" w:hAnsi="Times New Roman" w:cs="Times New Roman"/>
          <w:sz w:val="24"/>
          <w:szCs w:val="24"/>
        </w:rPr>
        <w:t>a birthday party. We have a big dinner and eat a birthday cake and ice-cream. We sing, dance, watch TV and play computer games at the party. In the evening, my family goes to the beach because it’s usually very hot. I have a good time on my birthday.</w:t>
      </w:r>
    </w:p>
    <w:p w:rsidR="00AB7934" w:rsidRDefault="00DB2BF2">
      <w:pPr>
        <w:spacing w:after="0" w:line="384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)1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birthday is in______.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</w:p>
    <w:p w:rsidR="00D054B8" w:rsidRDefault="00DB2BF2" w:rsidP="00AB7934">
      <w:pPr>
        <w:spacing w:after="0" w:line="384" w:lineRule="auto"/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spring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summer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 w:hint="eastAsia"/>
          <w:sz w:val="24"/>
          <w:szCs w:val="24"/>
        </w:rPr>
        <w:t>autumn</w:t>
      </w:r>
    </w:p>
    <w:p w:rsidR="00D054B8" w:rsidRDefault="00DB2BF2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)2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usually gets up early on______.</w:t>
      </w:r>
    </w:p>
    <w:p w:rsidR="00D054B8" w:rsidRDefault="00DB2BF2">
      <w:pPr>
        <w:spacing w:after="0" w:line="384" w:lineRule="auto"/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Monday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July 20th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July 12th</w:t>
      </w:r>
    </w:p>
    <w:p w:rsidR="00D054B8" w:rsidRDefault="00DB2BF2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)3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usually 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her birthday.</w:t>
      </w:r>
    </w:p>
    <w:p w:rsidR="00D054B8" w:rsidRDefault="00DB2BF2">
      <w:pPr>
        <w:spacing w:after="0" w:line="384" w:lineRule="auto"/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goes to school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 has English cl</w:t>
      </w:r>
      <w:r>
        <w:rPr>
          <w:rFonts w:ascii="Times New Roman" w:hAnsi="Times New Roman" w:cs="Times New Roman"/>
          <w:sz w:val="24"/>
          <w:szCs w:val="24"/>
        </w:rPr>
        <w:t xml:space="preserve">ass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has a birthday party</w:t>
      </w:r>
    </w:p>
    <w:p w:rsidR="00D054B8" w:rsidRDefault="00DB2BF2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)4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doesn’t 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the party.</w:t>
      </w:r>
    </w:p>
    <w:p w:rsidR="00D054B8" w:rsidRDefault="00DB2BF2">
      <w:pPr>
        <w:spacing w:after="0" w:line="384" w:lineRule="auto"/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play sports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 watch TV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play computer games</w:t>
      </w:r>
    </w:p>
    <w:p w:rsidR="00D054B8" w:rsidRDefault="00DB2BF2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)5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goes to the beach with her______.</w:t>
      </w:r>
    </w:p>
    <w:p w:rsidR="00D054B8" w:rsidRDefault="00DB2BF2">
      <w:pPr>
        <w:spacing w:after="0" w:line="384" w:lineRule="auto"/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family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friends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934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classmates</w:t>
      </w: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B7934" w:rsidRDefault="00AB7934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D054B8" w:rsidRDefault="00DB2BF2" w:rsidP="004D5F6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4D5F68" w:rsidRPr="004D5F68" w:rsidRDefault="004D5F68" w:rsidP="00AB793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B  </w:t>
      </w:r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</w:t>
      </w:r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proofErr w:type="gramEnd"/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</w:t>
      </w:r>
    </w:p>
    <w:p w:rsidR="004D5F68" w:rsidRDefault="004D5F68" w:rsidP="00AB7934">
      <w:pPr>
        <w:spacing w:after="0" w:line="360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3  1  4  2</w:t>
      </w:r>
    </w:p>
    <w:p w:rsidR="00D054B8" w:rsidRDefault="00017C84" w:rsidP="00AB7934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DB2BF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DB2BF2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 w:rsidR="00DB2BF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AB7934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 w:rsidR="00DB2BF2">
        <w:rPr>
          <w:rFonts w:ascii="Times New Roman" w:eastAsiaTheme="minorEastAsia" w:hAnsi="Times New Roman" w:cs="Times New Roman"/>
          <w:sz w:val="24"/>
          <w:szCs w:val="24"/>
        </w:rPr>
        <w:t>at</w:t>
      </w:r>
      <w:proofErr w:type="gramEnd"/>
      <w:r w:rsidR="00DB2BF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AB7934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DB2BF2">
        <w:rPr>
          <w:rFonts w:ascii="Times New Roman" w:eastAsiaTheme="minorEastAsia" w:hAnsi="Times New Roman" w:cs="Times New Roman"/>
          <w:sz w:val="24"/>
          <w:szCs w:val="24"/>
        </w:rPr>
        <w:t>on</w:t>
      </w:r>
      <w:proofErr w:type="gramEnd"/>
      <w:r w:rsidR="00DB2BF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AB7934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 w:rsidR="00DB2BF2">
        <w:rPr>
          <w:rFonts w:ascii="Times New Roman" w:eastAsiaTheme="minorEastAsia" w:hAnsi="Times New Roman" w:cs="Times New Roman"/>
          <w:sz w:val="24"/>
          <w:szCs w:val="24"/>
        </w:rPr>
        <w:t>on</w:t>
      </w:r>
      <w:proofErr w:type="gramEnd"/>
      <w:r w:rsidR="00DB2BF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AB7934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proofErr w:type="gramStart"/>
      <w:r w:rsidR="00DB2BF2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</w:p>
    <w:p w:rsidR="00D054B8" w:rsidRDefault="00017C84" w:rsidP="00AB7934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DB2BF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DB2BF2">
        <w:rPr>
          <w:rFonts w:ascii="Times New Roman" w:eastAsiaTheme="minorEastAsia" w:hAnsi="Times New Roman" w:cs="Times New Roman"/>
          <w:kern w:val="2"/>
          <w:sz w:val="24"/>
          <w:szCs w:val="24"/>
        </w:rPr>
        <w:t>It is December 25th</w:t>
      </w:r>
      <w:r w:rsidR="00DB2BF2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Her birthday </w:t>
      </w:r>
      <w:r w:rsidR="00DB2BF2">
        <w:rPr>
          <w:rFonts w:ascii="Times New Roman" w:eastAsiaTheme="minorEastAsia" w:hAnsi="Times New Roman" w:cs="Times New Roman"/>
          <w:kern w:val="2"/>
          <w:sz w:val="24"/>
          <w:szCs w:val="24"/>
        </w:rPr>
        <w:t>is in June.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054B8" w:rsidRDefault="00DB2BF2" w:rsidP="00AB7934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What will the students do in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May?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D054B8" w:rsidRDefault="00017C84" w:rsidP="00AB7934">
      <w:pPr>
        <w:spacing w:after="0"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DB2BF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DB2BF2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AB7934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AB7934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proofErr w:type="gramEnd"/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DB2BF2">
        <w:rPr>
          <w:rFonts w:ascii="Times New Roman" w:hAnsi="Times New Roman" w:cs="Times New Roman"/>
          <w:sz w:val="24"/>
          <w:szCs w:val="24"/>
        </w:rPr>
        <w:t xml:space="preserve">B </w:t>
      </w:r>
      <w:r w:rsidR="00DB2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AB7934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  <w:proofErr w:type="gramEnd"/>
      <w:r w:rsidR="00DB2B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DB2BF2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C </w:t>
      </w:r>
      <w:r w:rsidR="00DB2BF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="00DB2BF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</w:t>
      </w:r>
      <w:proofErr w:type="gramEnd"/>
      <w:r w:rsidR="00DB2BF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="00DB2BF2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A </w:t>
      </w:r>
      <w:r w:rsidR="00DB2BF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="00AB793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="00DB2BF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5.</w:t>
      </w:r>
      <w:proofErr w:type="gramEnd"/>
      <w:r w:rsidR="00DB2BF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="00DB2BF2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A </w:t>
      </w:r>
    </w:p>
    <w:p w:rsidR="00D054B8" w:rsidRDefault="00D054B8">
      <w:pPr>
        <w:spacing w:after="0" w:line="384" w:lineRule="auto"/>
        <w:jc w:val="both"/>
        <w:rPr>
          <w:rFonts w:ascii="Times New Roman" w:hAnsi="Times New Roman" w:cs="Times New Roman" w:hint="eastAsia"/>
          <w:sz w:val="24"/>
          <w:szCs w:val="24"/>
        </w:rPr>
      </w:pPr>
    </w:p>
    <w:p w:rsidR="004D5F68" w:rsidRPr="004D5F68" w:rsidRDefault="004D5F68" w:rsidP="004D5F6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4D5F68" w:rsidRPr="004D5F68" w:rsidRDefault="004D5F68" w:rsidP="00AB793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4D5F68" w:rsidRPr="004D5F68" w:rsidRDefault="004D5F68" w:rsidP="00AB793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When is Teacher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Day?</w:t>
      </w:r>
    </w:p>
    <w:p w:rsidR="004D5F68" w:rsidRPr="004D5F68" w:rsidRDefault="004D5F68" w:rsidP="00AB793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 in September.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4D5F68" w:rsidRPr="004D5F68" w:rsidRDefault="004D5F68" w:rsidP="00AB793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will you do there?</w:t>
      </w:r>
    </w:p>
    <w:p w:rsidR="004D5F68" w:rsidRPr="004D5F68" w:rsidRDefault="004D5F68" w:rsidP="00AB793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 w:rsidR="00017C8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 will go shopping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</w:p>
    <w:p w:rsidR="004D5F68" w:rsidRPr="004D5F68" w:rsidRDefault="004D5F68" w:rsidP="00AB793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-When do you get up</w:t>
      </w: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4D5F68" w:rsidRPr="004D5F68" w:rsidRDefault="004D5F68" w:rsidP="00AB7934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At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="00017C8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7 o</w:t>
      </w:r>
      <w:r w:rsidR="00017C8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clock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4D5F68" w:rsidRPr="004D5F68" w:rsidRDefault="004D5F68" w:rsidP="00AB793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4D5F68" w:rsidRPr="004D5F68" w:rsidRDefault="004D5F68" w:rsidP="00AB7934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r w:rsidR="00017C8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In August, I</w:t>
      </w:r>
      <w:r w:rsidR="00017C84"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ll go to </w:t>
      </w:r>
      <w:proofErr w:type="spellStart"/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Huangshan</w:t>
      </w:r>
      <w:proofErr w:type="spellEnd"/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Mountain.</w:t>
      </w:r>
    </w:p>
    <w:p w:rsidR="004D5F68" w:rsidRPr="004D5F68" w:rsidRDefault="004D5F68" w:rsidP="00AB7934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What will you do there?</w:t>
      </w:r>
    </w:p>
    <w:p w:rsidR="004D5F68" w:rsidRPr="004D5F68" w:rsidRDefault="004D5F68" w:rsidP="00AB7934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3. </w:t>
      </w:r>
      <w:r w:rsidR="00017C8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In July, I</w:t>
      </w:r>
      <w:r w:rsidR="00017C84"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ll visit my grandparents.</w:t>
      </w:r>
    </w:p>
    <w:p w:rsidR="004D5F68" w:rsidRDefault="004D5F68" w:rsidP="00AB7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6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</w:t>
      </w:r>
      <w:r w:rsidRPr="004D5F6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When will you go there?</w:t>
      </w:r>
    </w:p>
    <w:sectPr w:rsidR="004D5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F2" w:rsidRDefault="00DB2BF2" w:rsidP="004D5F68">
      <w:pPr>
        <w:spacing w:after="0"/>
      </w:pPr>
      <w:r>
        <w:separator/>
      </w:r>
    </w:p>
  </w:endnote>
  <w:endnote w:type="continuationSeparator" w:id="0">
    <w:p w:rsidR="00DB2BF2" w:rsidRDefault="00DB2BF2" w:rsidP="004D5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F2" w:rsidRDefault="00DB2BF2" w:rsidP="004D5F68">
      <w:pPr>
        <w:spacing w:after="0"/>
      </w:pPr>
      <w:r>
        <w:separator/>
      </w:r>
    </w:p>
  </w:footnote>
  <w:footnote w:type="continuationSeparator" w:id="0">
    <w:p w:rsidR="00DB2BF2" w:rsidRDefault="00DB2BF2" w:rsidP="004D5F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81330D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BF7C83"/>
    <w:rsid w:val="00017C84"/>
    <w:rsid w:val="000945C8"/>
    <w:rsid w:val="002A68A5"/>
    <w:rsid w:val="00413984"/>
    <w:rsid w:val="00434336"/>
    <w:rsid w:val="004D5F68"/>
    <w:rsid w:val="00AB7934"/>
    <w:rsid w:val="00D04EB5"/>
    <w:rsid w:val="00D054B8"/>
    <w:rsid w:val="00D87269"/>
    <w:rsid w:val="00DB2BF2"/>
    <w:rsid w:val="00EF0B86"/>
    <w:rsid w:val="1B2B37F2"/>
    <w:rsid w:val="1CBF7C83"/>
    <w:rsid w:val="590022D3"/>
    <w:rsid w:val="68AF4ECF"/>
    <w:rsid w:val="6B3759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3</Pages>
  <Words>392</Words>
  <Characters>2239</Characters>
  <Application>Microsoft Office Word</Application>
  <DocSecurity>0</DocSecurity>
  <Lines>18</Lines>
  <Paragraphs>5</Paragraphs>
  <ScaleCrop>false</ScaleCrop>
  <Company>China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6</cp:revision>
  <dcterms:created xsi:type="dcterms:W3CDTF">2018-07-16T02:50:00Z</dcterms:created>
  <dcterms:modified xsi:type="dcterms:W3CDTF">2020-10-14T07:15:00Z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