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5E" w:rsidRDefault="00051F5E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3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school calendar</w:t>
      </w:r>
    </w:p>
    <w:p w:rsidR="009B669C" w:rsidRDefault="00051F5E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744524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autumn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always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all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bird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birthday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brother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glad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grow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>C. great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word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wall 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work </w:t>
      </w: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We usually have a school trip in autumn.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 w:rsidR="007429E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We</w:t>
      </w:r>
      <w:r w:rsidR="007429E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ll go to the Great Wall with </w:t>
      </w:r>
      <w:proofErr w:type="spellStart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Mr</w:t>
      </w:r>
      <w:proofErr w:type="spellEnd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Jones.</w:t>
      </w:r>
    </w:p>
    <w:p w:rsidR="00051F5E" w:rsidRPr="00051F5E" w:rsidRDefault="00051F5E" w:rsidP="00A241B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r w:rsidR="007429E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We</w:t>
      </w:r>
      <w:r w:rsidR="007429E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ll go the Great Wall in October.</w:t>
      </w:r>
    </w:p>
    <w:p w:rsidR="00051F5E" w:rsidRDefault="00051F5E" w:rsidP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I love the Great Wall.</w:t>
      </w:r>
    </w:p>
    <w:p w:rsidR="009B669C" w:rsidRDefault="007429E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744524">
        <w:rPr>
          <w:rFonts w:ascii="Times New Roman" w:eastAsiaTheme="minorEastAsia" w:hAnsi="Times New Roman" w:cs="Times New Roman"/>
          <w:kern w:val="10"/>
          <w:sz w:val="24"/>
          <w:szCs w:val="24"/>
        </w:rPr>
        <w:t>、用单词的适当形式填空。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）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season is autumn.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I’ll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(make)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 card for my mother on Mother’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Day.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My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season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(be)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autumn.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The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colours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(be)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very beautiful.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What will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do for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(you)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mum on Mother’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Day?</w:t>
      </w:r>
    </w:p>
    <w:p w:rsidR="009B669C" w:rsidRDefault="007429E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744524">
        <w:rPr>
          <w:rFonts w:ascii="Times New Roman" w:eastAsiaTheme="minorEastAsia" w:hAnsi="Times New Roman" w:cs="Times New Roman"/>
          <w:kern w:val="10"/>
          <w:sz w:val="24"/>
          <w:szCs w:val="24"/>
        </w:rPr>
        <w:t>、单项选择。</w:t>
      </w:r>
      <w:r w:rsidR="00744524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7429E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 like autumn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 .  </w:t>
      </w:r>
    </w:p>
    <w:p w:rsidR="009B669C" w:rsidRDefault="00744524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to                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too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7429E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 We usually have a school trip_______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autumn</w:t>
      </w:r>
      <w:r w:rsidR="007429E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in                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on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7429E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 We’ll go to the_________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great wall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Great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all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 w:rsidR="007429E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 I’ll cook_______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my mother.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for               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to</w:t>
      </w:r>
    </w:p>
    <w:p w:rsidR="009B669C" w:rsidRDefault="00744524">
      <w:pPr>
        <w:spacing w:after="0" w:line="384" w:lineRule="auto"/>
        <w:ind w:left="480" w:hangingChars="200" w:hanging="48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7429E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5. What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about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you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your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partner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？</w:t>
      </w:r>
    </w:p>
    <w:p w:rsidR="009B669C" w:rsidRDefault="00744524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and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 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or</w:t>
      </w:r>
    </w:p>
    <w:p w:rsidR="009B669C" w:rsidRDefault="007429E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五</w:t>
      </w:r>
      <w:r w:rsidR="0074452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、按要求改写句子。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lastRenderedPageBreak/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The school trip is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in October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 w:rsidR="00A241B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对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画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线部分提问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)</w:t>
      </w:r>
    </w:p>
    <w:p w:rsidR="009B669C" w:rsidRDefault="00744524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 w:rsidR="00A241B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the school trip?</w:t>
      </w:r>
      <w:proofErr w:type="gramEnd"/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Spring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is my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season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 w:rsidR="00A241B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对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画</w:t>
      </w:r>
      <w:bookmarkStart w:id="0" w:name="_GoBack"/>
      <w:bookmarkEnd w:id="0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线部分提问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)</w:t>
      </w:r>
    </w:p>
    <w:p w:rsidR="009B669C" w:rsidRDefault="00744524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favourite season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?</w:t>
      </w:r>
    </w:p>
    <w:p w:rsidR="009B669C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Oliver will have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a birthday cake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 w:rsidR="00A241B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对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画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线部分提问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)</w:t>
      </w:r>
    </w:p>
    <w:p w:rsidR="009B669C" w:rsidRDefault="00744524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Oliver 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have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?</w:t>
      </w:r>
    </w:p>
    <w:p w:rsidR="009B669C" w:rsidRDefault="00744524">
      <w:pPr>
        <w:spacing w:after="0" w:line="384" w:lineRule="auto"/>
        <w:ind w:left="480" w:hangingChars="200" w:hanging="48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What will you do for your mum on Mother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 Day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？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根据实际情况回答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)</w:t>
      </w:r>
    </w:p>
    <w:p w:rsidR="009B669C" w:rsidRDefault="00744524">
      <w:pPr>
        <w:spacing w:after="0" w:line="384" w:lineRule="auto"/>
        <w:ind w:leftChars="109" w:left="480" w:hangingChars="100" w:hanging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 will </w:t>
      </w:r>
      <w:r w:rsidR="00A241B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__________________________________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9B669C" w:rsidRDefault="00744524">
      <w:pPr>
        <w:spacing w:after="0" w:line="384" w:lineRule="auto"/>
        <w:ind w:left="480" w:hangingChars="200" w:hanging="48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What will you do for your dad on Father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 Day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？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根据实际情况回答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)</w:t>
      </w:r>
    </w:p>
    <w:p w:rsidR="009B669C" w:rsidRDefault="00744524">
      <w:pPr>
        <w:spacing w:after="0" w:line="384" w:lineRule="auto"/>
        <w:ind w:leftChars="109" w:left="480" w:hangingChars="100" w:hanging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 will</w:t>
      </w:r>
      <w:r w:rsidR="00A241B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__________________________________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9B669C" w:rsidRDefault="009B669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A241BB" w:rsidRDefault="00A241BB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9B669C" w:rsidRPr="00051F5E" w:rsidRDefault="00744524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kern w:val="10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lastRenderedPageBreak/>
        <w:t>答案：</w:t>
      </w: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 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   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</w:t>
      </w:r>
    </w:p>
    <w:p w:rsidR="00051F5E" w:rsidRDefault="00051F5E" w:rsidP="00051F5E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="007429E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="007429E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3. 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r w:rsidRPr="00051F5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</w:p>
    <w:p w:rsidR="009B669C" w:rsidRDefault="007429E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My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>make</w:t>
      </w:r>
      <w:proofErr w:type="gramEnd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>are</w:t>
      </w:r>
      <w:proofErr w:type="gramEnd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>you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>your</w:t>
      </w:r>
    </w:p>
    <w:p w:rsidR="009B669C" w:rsidRDefault="007429E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5.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B669C" w:rsidRDefault="007429EC" w:rsidP="00A241BB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A241BB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w:r w:rsidR="00A241BB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proofErr w:type="gramEnd"/>
      <w:r w:rsidR="00A241B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is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A241BB">
        <w:rPr>
          <w:rFonts w:ascii="Times New Roman" w:eastAsiaTheme="minorEastAsia" w:hAnsi="Times New Roman" w:cs="Times New Roman"/>
          <w:sz w:val="24"/>
          <w:szCs w:val="24"/>
        </w:rPr>
        <w:t xml:space="preserve">What’s 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your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What will 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proofErr w:type="gramEnd"/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>make</w:t>
      </w:r>
      <w:proofErr w:type="gramEnd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 a card for my mum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 w:rsidR="00744524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proofErr w:type="gramStart"/>
      <w:r w:rsidR="00744524">
        <w:rPr>
          <w:rFonts w:ascii="Times New Roman" w:eastAsiaTheme="minorEastAsia" w:hAnsi="Times New Roman" w:cs="Times New Roman"/>
          <w:sz w:val="24"/>
          <w:szCs w:val="24"/>
        </w:rPr>
        <w:t>cook</w:t>
      </w:r>
      <w:proofErr w:type="gramEnd"/>
      <w:r w:rsidR="00744524">
        <w:rPr>
          <w:rFonts w:ascii="Times New Roman" w:eastAsiaTheme="minorEastAsia" w:hAnsi="Times New Roman" w:cs="Times New Roman"/>
          <w:sz w:val="24"/>
          <w:szCs w:val="24"/>
        </w:rPr>
        <w:t xml:space="preserve"> noodles for my dad</w:t>
      </w:r>
    </w:p>
    <w:p w:rsidR="009B669C" w:rsidRDefault="009B669C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autumn</w:t>
      </w:r>
      <w:proofErr w:type="gramEnd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birthday</w:t>
      </w:r>
      <w:proofErr w:type="gramEnd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great</w:t>
      </w:r>
      <w:proofErr w:type="gramEnd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051F5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wall</w:t>
      </w:r>
      <w:proofErr w:type="gramEnd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051F5E" w:rsidRPr="00051F5E" w:rsidRDefault="00051F5E" w:rsidP="00051F5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051F5E" w:rsidRDefault="00051F5E" w:rsidP="00051F5E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We</w:t>
      </w:r>
      <w:r w:rsidR="007429E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usually have a school trip in spring. We</w:t>
      </w:r>
      <w:r w:rsidR="007429EC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ll go to the Great Wall with </w:t>
      </w:r>
      <w:proofErr w:type="spellStart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Mr</w:t>
      </w:r>
      <w:proofErr w:type="spellEnd"/>
      <w:r w:rsidRPr="00051F5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Jones in March. I love the Great Wall.</w:t>
      </w:r>
    </w:p>
    <w:sectPr w:rsidR="0005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24" w:rsidRDefault="00744524" w:rsidP="00051F5E">
      <w:pPr>
        <w:spacing w:after="0"/>
      </w:pPr>
      <w:r>
        <w:separator/>
      </w:r>
    </w:p>
  </w:endnote>
  <w:endnote w:type="continuationSeparator" w:id="0">
    <w:p w:rsidR="00744524" w:rsidRDefault="00744524" w:rsidP="00051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24" w:rsidRDefault="00744524" w:rsidP="00051F5E">
      <w:pPr>
        <w:spacing w:after="0"/>
      </w:pPr>
      <w:r>
        <w:separator/>
      </w:r>
    </w:p>
  </w:footnote>
  <w:footnote w:type="continuationSeparator" w:id="0">
    <w:p w:rsidR="00744524" w:rsidRDefault="00744524" w:rsidP="00051F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8B6481"/>
    <w:rsid w:val="00051F5E"/>
    <w:rsid w:val="000C2D50"/>
    <w:rsid w:val="00350262"/>
    <w:rsid w:val="007429EC"/>
    <w:rsid w:val="00744524"/>
    <w:rsid w:val="00834516"/>
    <w:rsid w:val="009B669C"/>
    <w:rsid w:val="00A241BB"/>
    <w:rsid w:val="00B44405"/>
    <w:rsid w:val="00CB7DB3"/>
    <w:rsid w:val="00E155CE"/>
    <w:rsid w:val="368B6481"/>
    <w:rsid w:val="401E13CA"/>
    <w:rsid w:val="67431483"/>
    <w:rsid w:val="6D535020"/>
    <w:rsid w:val="737565D7"/>
    <w:rsid w:val="7C2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3</Pages>
  <Words>309</Words>
  <Characters>1764</Characters>
  <Application>Microsoft Office Word</Application>
  <DocSecurity>0</DocSecurity>
  <Lines>14</Lines>
  <Paragraphs>4</Paragraphs>
  <ScaleCrop>false</ScaleCrop>
  <Company>China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4</cp:revision>
  <dcterms:created xsi:type="dcterms:W3CDTF">2018-07-16T02:48:00Z</dcterms:created>
  <dcterms:modified xsi:type="dcterms:W3CDTF">2020-10-14T05:55:00Z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