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95" w:rsidRDefault="006764F3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3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school calendar</w:t>
      </w:r>
    </w:p>
    <w:p w:rsidR="00892195" w:rsidRDefault="00E82AE8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 w:rsidR="006764F3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few  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father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C.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far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think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thing </w:t>
      </w:r>
      <w:r w:rsidRPr="00E82AE8">
        <w:rPr>
          <w:rFonts w:ascii="Times New Roman" w:eastAsiaTheme="minorEastAsia" w:hAnsi="Times New Roman" w:cs="Times New Roman"/>
          <w:kern w:val="2"/>
          <w:sz w:val="21"/>
        </w:rPr>
        <w:tab/>
      </w:r>
      <w:r w:rsidRPr="00E82AE8">
        <w:rPr>
          <w:rFonts w:ascii="Times New Roman" w:eastAsiaTheme="minorEastAsia" w:hAnsi="Times New Roman" w:cs="Times New Roman"/>
          <w:kern w:val="2"/>
          <w:sz w:val="21"/>
        </w:rPr>
        <w:tab/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C.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thank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meet  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 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B. 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met  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C.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make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/>
          <w:kern w:val="2"/>
          <w:sz w:val="21"/>
        </w:rPr>
        <w:tab/>
      </w:r>
    </w:p>
    <w:p w:rsidR="00E82AE8" w:rsidRPr="00E82AE8" w:rsidRDefault="00E82AE8" w:rsidP="006764F3">
      <w:pPr>
        <w:widowControl w:val="0"/>
        <w:adjustRightInd/>
        <w:snapToGrid/>
        <w:spacing w:after="0"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4.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travel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 xml:space="preserve">   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train  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proofErr w:type="spellStart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C.trip</w:t>
      </w:r>
      <w:proofErr w:type="spellEnd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</w:p>
    <w:p w:rsidR="00E82AE8" w:rsidRPr="00E82AE8" w:rsidRDefault="00E82AE8" w:rsidP="006764F3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When is the party?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When is the school trip?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We have a few things in spring.</w:t>
      </w:r>
    </w:p>
    <w:p w:rsidR="00E82AE8" w:rsidRDefault="00E82AE8" w:rsidP="006764F3">
      <w:pPr>
        <w:pStyle w:val="a3"/>
        <w:spacing w:line="360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E82AE8">
        <w:rPr>
          <w:rFonts w:ascii="Times New Roman" w:eastAsiaTheme="minorEastAsia" w:hAnsi="Times New Roman" w:cs="Times New Roman"/>
          <w:bCs/>
          <w:sz w:val="24"/>
          <w:szCs w:val="24"/>
        </w:rPr>
        <w:t>（</w:t>
      </w:r>
      <w:r w:rsidRPr="00E82AE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</w:t>
      </w:r>
      <w:r w:rsidRPr="00E82AE8">
        <w:rPr>
          <w:rFonts w:ascii="Times New Roman" w:eastAsiaTheme="minorEastAsia" w:hAnsi="Times New Roman" w:cs="Times New Roman"/>
          <w:bCs/>
          <w:sz w:val="24"/>
          <w:szCs w:val="24"/>
        </w:rPr>
        <w:t>）</w:t>
      </w:r>
      <w:r w:rsidRPr="00E82AE8">
        <w:rPr>
          <w:rFonts w:ascii="Times New Roman" w:eastAsiaTheme="minorEastAsia" w:hAnsi="Times New Roman" w:cs="Times New Roman" w:hint="eastAsia"/>
          <w:bCs/>
          <w:sz w:val="24"/>
          <w:szCs w:val="24"/>
        </w:rPr>
        <w:t>We have a sports meet in autumn.</w:t>
      </w:r>
    </w:p>
    <w:p w:rsidR="00892195" w:rsidRDefault="00254E21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1" wp14:anchorId="1A7083C9" wp14:editId="697C84C4">
            <wp:simplePos x="0" y="0"/>
            <wp:positionH relativeFrom="column">
              <wp:posOffset>1823085</wp:posOffset>
            </wp:positionH>
            <wp:positionV relativeFrom="paragraph">
              <wp:posOffset>262255</wp:posOffset>
            </wp:positionV>
            <wp:extent cx="665480" cy="791845"/>
            <wp:effectExtent l="0" t="0" r="0" b="0"/>
            <wp:wrapNone/>
            <wp:docPr id="6" name="图片 2" descr="3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3-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1" wp14:anchorId="3006DC94" wp14:editId="1248ED04">
            <wp:simplePos x="0" y="0"/>
            <wp:positionH relativeFrom="column">
              <wp:posOffset>502920</wp:posOffset>
            </wp:positionH>
            <wp:positionV relativeFrom="paragraph">
              <wp:posOffset>262255</wp:posOffset>
            </wp:positionV>
            <wp:extent cx="658495" cy="791845"/>
            <wp:effectExtent l="0" t="0" r="0" b="0"/>
            <wp:wrapNone/>
            <wp:docPr id="5" name="图片 1" descr="3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3-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4F3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46304" behindDoc="0" locked="0" layoutInCell="1" allowOverlap="1" wp14:anchorId="12B95E5D" wp14:editId="6C65DA31">
            <wp:simplePos x="0" y="0"/>
            <wp:positionH relativeFrom="column">
              <wp:posOffset>3133725</wp:posOffset>
            </wp:positionH>
            <wp:positionV relativeFrom="paragraph">
              <wp:posOffset>262255</wp:posOffset>
            </wp:positionV>
            <wp:extent cx="658495" cy="791845"/>
            <wp:effectExtent l="0" t="0" r="0" b="0"/>
            <wp:wrapNone/>
            <wp:docPr id="7" name="图片 3" descr="3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3-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>、图文连线。</w:t>
      </w:r>
    </w:p>
    <w:p w:rsidR="00892195" w:rsidRDefault="006764F3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　　　　　　　　　　　　</w:t>
      </w:r>
    </w:p>
    <w:p w:rsidR="00892195" w:rsidRDefault="006764F3" w:rsidP="006764F3">
      <w:pPr>
        <w:pStyle w:val="a3"/>
        <w:spacing w:line="360" w:lineRule="auto"/>
        <w:ind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1.                2.                3.</w:t>
      </w:r>
    </w:p>
    <w:p w:rsidR="00892195" w:rsidRDefault="00892195" w:rsidP="006764F3">
      <w:pPr>
        <w:pStyle w:val="a3"/>
        <w:spacing w:line="360" w:lineRule="auto"/>
        <w:ind w:firstLineChars="450" w:firstLine="1080"/>
        <w:rPr>
          <w:rFonts w:ascii="Times New Roman" w:eastAsiaTheme="minorEastAsia" w:hAnsi="Times New Roman" w:cs="Times New Roman"/>
          <w:sz w:val="24"/>
          <w:szCs w:val="24"/>
        </w:rPr>
      </w:pPr>
    </w:p>
    <w:p w:rsidR="00254E21" w:rsidRDefault="00254E21" w:rsidP="006764F3">
      <w:pPr>
        <w:pStyle w:val="a3"/>
        <w:spacing w:line="360" w:lineRule="auto"/>
        <w:ind w:firstLineChars="450" w:firstLine="1080"/>
        <w:rPr>
          <w:rFonts w:ascii="Times New Roman" w:eastAsiaTheme="minorEastAsia" w:hAnsi="Times New Roman" w:cs="Times New Roman" w:hint="eastAsia"/>
          <w:sz w:val="24"/>
          <w:szCs w:val="24"/>
        </w:rPr>
      </w:pPr>
    </w:p>
    <w:p w:rsidR="00892195" w:rsidRDefault="006764F3" w:rsidP="006764F3">
      <w:pPr>
        <w:pStyle w:val="a3"/>
        <w:spacing w:line="360" w:lineRule="auto"/>
        <w:ind w:firstLineChars="450" w:firstLine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April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May            </w:t>
      </w:r>
      <w:r w:rsidR="00254E21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March   </w:t>
      </w:r>
    </w:p>
    <w:p w:rsidR="00892195" w:rsidRDefault="00254E21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>、根据汉语提示，从方框中选择短语，完成下列句子。</w:t>
      </w:r>
    </w:p>
    <w:p w:rsidR="00892195" w:rsidRDefault="006764F3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9pt;margin-top:10.15pt;width:294.55pt;height:54.75pt;z-index:251743232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 style="mso-fit-shape-to-text:t">
              <w:txbxContent>
                <w:p w:rsidR="00892195" w:rsidRDefault="006764F3">
                  <w:pPr>
                    <w:pStyle w:val="a3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A. singing contest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B. sports meet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Chinese test</w:t>
                  </w:r>
                </w:p>
                <w:p w:rsidR="00892195" w:rsidRDefault="006764F3">
                  <w:pPr>
                    <w:pStyle w:val="a3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D. Easter party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E. school trip</w:t>
                  </w:r>
                </w:p>
              </w:txbxContent>
            </v:textbox>
          </v:shape>
        </w:pict>
      </w:r>
    </w:p>
    <w:p w:rsidR="00892195" w:rsidRDefault="00892195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92195" w:rsidRDefault="00892195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92195" w:rsidRDefault="006764F3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 We will have a ______________ (</w:t>
      </w:r>
      <w:r>
        <w:rPr>
          <w:rFonts w:ascii="Times New Roman" w:eastAsiaTheme="minorEastAsia" w:hAnsi="Times New Roman" w:cs="Times New Roman"/>
          <w:sz w:val="24"/>
          <w:szCs w:val="24"/>
        </w:rPr>
        <w:t>运动会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next week. </w:t>
      </w:r>
    </w:p>
    <w:p w:rsidR="00892195" w:rsidRDefault="006764F3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The students in No. 1 School have a ______________ (</w:t>
      </w:r>
      <w:r>
        <w:rPr>
          <w:rFonts w:ascii="Times New Roman" w:eastAsiaTheme="minorEastAsia" w:hAnsi="Times New Roman" w:cs="Times New Roman"/>
          <w:sz w:val="24"/>
          <w:szCs w:val="24"/>
        </w:rPr>
        <w:t>学校旅行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in spring. </w:t>
      </w:r>
    </w:p>
    <w:p w:rsidR="00892195" w:rsidRDefault="006764F3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Do you have an ______________ (</w:t>
      </w:r>
      <w:r>
        <w:rPr>
          <w:rFonts w:ascii="Times New Roman" w:eastAsiaTheme="minorEastAsia" w:hAnsi="Times New Roman" w:cs="Times New Roman"/>
          <w:sz w:val="24"/>
          <w:szCs w:val="24"/>
        </w:rPr>
        <w:t>复活节聚会</w:t>
      </w:r>
      <w:r>
        <w:rPr>
          <w:rFonts w:ascii="Times New Roman" w:eastAsiaTheme="minorEastAsia" w:hAnsi="Times New Roman" w:cs="Times New Roman"/>
          <w:sz w:val="24"/>
          <w:szCs w:val="24"/>
        </w:rPr>
        <w:t>) every year?</w:t>
      </w:r>
    </w:p>
    <w:p w:rsidR="00892195" w:rsidRDefault="006764F3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They are ready for the ______________ (</w:t>
      </w:r>
      <w:r>
        <w:rPr>
          <w:rFonts w:ascii="Times New Roman" w:eastAsiaTheme="minorEastAsia" w:hAnsi="Times New Roman" w:cs="Times New Roman"/>
          <w:sz w:val="24"/>
          <w:szCs w:val="24"/>
        </w:rPr>
        <w:t>歌唱比赛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892195" w:rsidRDefault="006764F3" w:rsidP="006764F3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 Last Friday we had a ______________ (</w:t>
      </w:r>
      <w:r>
        <w:rPr>
          <w:rFonts w:ascii="Times New Roman" w:eastAsiaTheme="minorEastAsia" w:hAnsi="Times New Roman" w:cs="Times New Roman"/>
          <w:sz w:val="24"/>
          <w:szCs w:val="24"/>
        </w:rPr>
        <w:t>语文考试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892195" w:rsidRDefault="00254E21" w:rsidP="006764F3">
      <w:pPr>
        <w:spacing w:after="0" w:line="360" w:lineRule="auto"/>
        <w:jc w:val="both"/>
        <w:rPr>
          <w:rFonts w:ascii="Times New Roman" w:eastAsia="黑体" w:hAnsi="Times New Roman" w:cs="Times New Roman" w:hint="eastAsia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五</w:t>
      </w:r>
      <w:r w:rsidR="006764F3">
        <w:rPr>
          <w:rFonts w:ascii="Times New Roman" w:eastAsiaTheme="minorEastAsia" w:hAnsi="Times New Roman" w:cs="Times New Roman"/>
          <w:kern w:val="2"/>
          <w:sz w:val="24"/>
          <w:szCs w:val="24"/>
        </w:rPr>
        <w:t>、看图表，</w:t>
      </w:r>
      <w:r w:rsidR="006764F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填空。</w:t>
      </w:r>
      <w:r w:rsidR="006764F3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</w:t>
      </w:r>
      <w:r w:rsidR="006764F3">
        <w:rPr>
          <w:rFonts w:ascii="Times New Roman" w:eastAsia="黑体" w:hAnsi="Times New Roman" w:cs="Times New Roman"/>
          <w:kern w:val="10"/>
          <w:sz w:val="24"/>
          <w:szCs w:val="24"/>
        </w:rPr>
        <w:t xml:space="preserve">     </w:t>
      </w:r>
    </w:p>
    <w:p w:rsidR="00254E21" w:rsidRDefault="00254E21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892195" w:rsidTr="00254E21">
        <w:trPr>
          <w:trHeight w:val="274"/>
        </w:trPr>
        <w:tc>
          <w:tcPr>
            <w:tcW w:w="4261" w:type="dxa"/>
            <w:vAlign w:val="center"/>
          </w:tcPr>
          <w:p w:rsidR="00892195" w:rsidRDefault="006764F3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lastRenderedPageBreak/>
              <w:t>April</w:t>
            </w:r>
          </w:p>
        </w:tc>
        <w:tc>
          <w:tcPr>
            <w:tcW w:w="4261" w:type="dxa"/>
            <w:vAlign w:val="center"/>
          </w:tcPr>
          <w:p w:rsidR="00892195" w:rsidRDefault="006764F3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May</w:t>
            </w:r>
          </w:p>
        </w:tc>
      </w:tr>
      <w:tr w:rsidR="00892195">
        <w:trPr>
          <w:trHeight w:val="1082"/>
        </w:trPr>
        <w:tc>
          <w:tcPr>
            <w:tcW w:w="4261" w:type="dxa"/>
            <w:vAlign w:val="center"/>
          </w:tcPr>
          <w:p w:rsidR="00892195" w:rsidRDefault="006764F3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 w:hint="eastAsia"/>
                <w:kern w:val="10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eastAsia="黑体" w:hAnsi="Times New Roman" w:cs="Times New Roman" w:hint="eastAsia"/>
                <w:kern w:val="10"/>
                <w:sz w:val="24"/>
                <w:szCs w:val="24"/>
              </w:rPr>
              <w:t xml:space="preserve"> test</w:t>
            </w:r>
          </w:p>
          <w:p w:rsidR="00892195" w:rsidRDefault="006764F3" w:rsidP="00254E21">
            <w:pPr>
              <w:spacing w:after="0" w:line="384" w:lineRule="auto"/>
              <w:ind w:firstLineChars="600" w:firstLine="1440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10"/>
                <w:sz w:val="24"/>
                <w:szCs w:val="24"/>
              </w:rPr>
              <w:t>English test</w:t>
            </w:r>
          </w:p>
          <w:p w:rsidR="00892195" w:rsidRDefault="006764F3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Easter party</w:t>
            </w:r>
          </w:p>
        </w:tc>
        <w:tc>
          <w:tcPr>
            <w:tcW w:w="4261" w:type="dxa"/>
            <w:vAlign w:val="center"/>
          </w:tcPr>
          <w:p w:rsidR="00892195" w:rsidRDefault="006764F3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10"/>
                <w:sz w:val="24"/>
                <w:szCs w:val="24"/>
              </w:rPr>
              <w:t>s</w:t>
            </w: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chool trip</w:t>
            </w:r>
          </w:p>
          <w:p w:rsidR="00892195" w:rsidRDefault="006764F3">
            <w:pPr>
              <w:spacing w:after="0" w:line="384" w:lineRule="auto"/>
              <w:ind w:firstLineChars="100" w:firstLine="240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10"/>
                <w:sz w:val="24"/>
                <w:szCs w:val="24"/>
              </w:rPr>
              <w:t>singing contest</w:t>
            </w:r>
          </w:p>
        </w:tc>
      </w:tr>
    </w:tbl>
    <w:p w:rsidR="00892195" w:rsidRDefault="006764F3" w:rsidP="006764F3">
      <w:pPr>
        <w:spacing w:after="0" w:line="360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A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: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When is the singing contest?</w:t>
      </w:r>
    </w:p>
    <w:p w:rsidR="00892195" w:rsidRDefault="006764F3" w:rsidP="006764F3">
      <w:pPr>
        <w:spacing w:after="0" w:line="360" w:lineRule="auto"/>
        <w:ind w:firstLineChars="100" w:firstLine="240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B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: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It’s in 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.</w:t>
      </w:r>
    </w:p>
    <w:p w:rsidR="00892195" w:rsidRDefault="006764F3" w:rsidP="006764F3">
      <w:pPr>
        <w:spacing w:after="0" w:line="360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2.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In April,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we will have 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tests.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  </w:t>
      </w:r>
    </w:p>
    <w:p w:rsidR="00892195" w:rsidRDefault="006764F3" w:rsidP="006764F3">
      <w:pPr>
        <w:spacing w:after="0" w:line="360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3.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I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like May.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Because I can have a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(</w:t>
      </w:r>
      <w:r>
        <w:rPr>
          <w:rFonts w:asciiTheme="majorEastAsia" w:eastAsiaTheme="majorEastAsia" w:hAnsiTheme="majorEastAsia" w:cs="Times New Roman"/>
          <w:kern w:val="10"/>
          <w:sz w:val="24"/>
          <w:szCs w:val="24"/>
        </w:rPr>
        <w:t>学校旅行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).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</w:p>
    <w:p w:rsidR="006764F3" w:rsidRDefault="006764F3" w:rsidP="006764F3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,we have more </w:t>
      </w:r>
      <w:r>
        <w:rPr>
          <w:rFonts w:asciiTheme="majorEastAsia" w:eastAsiaTheme="majorEastAsia" w:hAnsiTheme="majorEastAsia" w:cs="Times New Roman"/>
          <w:sz w:val="24"/>
          <w:szCs w:val="24"/>
        </w:rPr>
        <w:t>(</w:t>
      </w:r>
      <w:r>
        <w:rPr>
          <w:rFonts w:asciiTheme="majorEastAsia" w:eastAsiaTheme="majorEastAsia" w:hAnsiTheme="majorEastAsia" w:cs="Times New Roman"/>
          <w:sz w:val="24"/>
          <w:szCs w:val="24"/>
        </w:rPr>
        <w:t>更多的</w:t>
      </w:r>
      <w:r>
        <w:rPr>
          <w:rFonts w:ascii="Times New Roman" w:hAnsi="Times New Roman" w:cs="Times New Roman"/>
          <w:sz w:val="24"/>
          <w:szCs w:val="24"/>
        </w:rPr>
        <w:t>) activities (</w:t>
      </w:r>
      <w:r>
        <w:rPr>
          <w:rFonts w:asciiTheme="majorEastAsia" w:eastAsiaTheme="majorEastAsia" w:hAnsiTheme="majorEastAsia" w:cs="Times New Roman"/>
          <w:sz w:val="24"/>
          <w:szCs w:val="24"/>
        </w:rPr>
        <w:t>活动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 </w:t>
      </w:r>
      <w:r>
        <w:rPr>
          <w:rFonts w:ascii="Times New Roman" w:hAnsi="Times New Roman" w:cs="Times New Roman" w:hint="eastAsia"/>
          <w:sz w:val="24"/>
          <w:szCs w:val="24"/>
        </w:rPr>
        <w:t>5.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A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: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When is the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  <w:u w:val="single"/>
        </w:rPr>
        <w:t xml:space="preserve">  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?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</w:t>
      </w:r>
    </w:p>
    <w:p w:rsidR="00892195" w:rsidRPr="006764F3" w:rsidRDefault="006764F3" w:rsidP="006764F3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B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: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It’s in April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>.</w:t>
      </w:r>
    </w:p>
    <w:p w:rsidR="00892195" w:rsidRDefault="00892195" w:rsidP="006764F3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54E21" w:rsidRDefault="00254E21" w:rsidP="00254E2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92195" w:rsidRPr="00254E21" w:rsidRDefault="006764F3" w:rsidP="00254E21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54E21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E82AE8" w:rsidRPr="00E82AE8" w:rsidRDefault="00E82AE8" w:rsidP="00254E2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proofErr w:type="gramEnd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B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3.A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4.C</w:t>
      </w:r>
    </w:p>
    <w:p w:rsidR="00E82AE8" w:rsidRDefault="00E82AE8" w:rsidP="00254E21">
      <w:pPr>
        <w:spacing w:after="0" w:line="360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3  4  2   1</w:t>
      </w:r>
    </w:p>
    <w:p w:rsidR="00892195" w:rsidRDefault="00254E21" w:rsidP="00254E2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 xml:space="preserve">—March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>2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 xml:space="preserve">—April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>—May</w:t>
      </w:r>
    </w:p>
    <w:p w:rsidR="00892195" w:rsidRDefault="00254E21" w:rsidP="00254E2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764F3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764F3">
        <w:rPr>
          <w:rFonts w:ascii="Times New Roman" w:eastAsiaTheme="minorEastAsia" w:hAnsi="Times New Roman" w:cs="Times New Roman"/>
          <w:sz w:val="24"/>
          <w:szCs w:val="24"/>
        </w:rPr>
        <w:t xml:space="preserve">E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764F3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764F3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254E21" w:rsidRDefault="00254E21" w:rsidP="00254E21">
      <w:pPr>
        <w:spacing w:after="0" w:line="360" w:lineRule="auto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6764F3">
        <w:rPr>
          <w:rFonts w:ascii="Times New Roman" w:eastAsia="黑体" w:hAnsi="Times New Roman" w:cs="Times New Roman"/>
          <w:kern w:val="10"/>
          <w:sz w:val="24"/>
          <w:szCs w:val="24"/>
        </w:rPr>
        <w:t>May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spellStart"/>
      <w:proofErr w:type="gramStart"/>
      <w:r w:rsidR="006764F3">
        <w:rPr>
          <w:rFonts w:ascii="Times New Roman" w:eastAsia="黑体" w:hAnsi="Times New Roman" w:cs="Times New Roman"/>
          <w:kern w:val="10"/>
          <w:sz w:val="24"/>
          <w:szCs w:val="24"/>
        </w:rPr>
        <w:t>maths</w:t>
      </w:r>
      <w:proofErr w:type="spellEnd"/>
      <w:proofErr w:type="gramEnd"/>
      <w:r w:rsidR="006764F3">
        <w:rPr>
          <w:rFonts w:ascii="Times New Roman" w:eastAsia="黑体" w:hAnsi="Times New Roman" w:cs="Times New Roman"/>
          <w:kern w:val="10"/>
          <w:sz w:val="24"/>
          <w:szCs w:val="24"/>
        </w:rPr>
        <w:t xml:space="preserve"> and English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6764F3">
        <w:rPr>
          <w:rFonts w:ascii="Times New Roman" w:eastAsia="黑体" w:hAnsi="Times New Roman" w:cs="Times New Roman" w:hint="eastAsia"/>
          <w:kern w:val="10"/>
          <w:sz w:val="24"/>
          <w:szCs w:val="24"/>
        </w:rPr>
        <w:t>s</w:t>
      </w:r>
      <w:r w:rsidR="006764F3">
        <w:rPr>
          <w:rFonts w:ascii="Times New Roman" w:eastAsia="黑体" w:hAnsi="Times New Roman" w:cs="Times New Roman"/>
          <w:kern w:val="10"/>
          <w:sz w:val="24"/>
          <w:szCs w:val="24"/>
        </w:rPr>
        <w:t>chool</w:t>
      </w:r>
      <w:proofErr w:type="gramEnd"/>
      <w:r w:rsidR="006764F3">
        <w:rPr>
          <w:rFonts w:ascii="Times New Roman" w:eastAsia="黑体" w:hAnsi="Times New Roman" w:cs="Times New Roman"/>
          <w:kern w:val="10"/>
          <w:sz w:val="24"/>
          <w:szCs w:val="24"/>
        </w:rPr>
        <w:t xml:space="preserve"> trip</w:t>
      </w:r>
      <w:r w:rsidR="006764F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764F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892195" w:rsidRDefault="006764F3" w:rsidP="00254E21">
      <w:pPr>
        <w:spacing w:after="0" w:line="360" w:lineRule="auto"/>
        <w:ind w:firstLineChars="200" w:firstLine="480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April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54E21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5. </w:t>
      </w:r>
      <w:r w:rsidR="00254E21">
        <w:rPr>
          <w:rFonts w:ascii="Times New Roman" w:eastAsia="黑体" w:hAnsi="Times New Roman" w:cs="Times New Roman"/>
          <w:kern w:val="10"/>
          <w:sz w:val="24"/>
          <w:szCs w:val="24"/>
        </w:rPr>
        <w:t>Easter</w:t>
      </w:r>
      <w:r w:rsidR="00254E21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party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（答案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不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唯一）</w:t>
      </w:r>
    </w:p>
    <w:p w:rsidR="00892195" w:rsidRPr="006764F3" w:rsidRDefault="00892195" w:rsidP="00E82AE8">
      <w:pPr>
        <w:spacing w:after="0" w:line="384" w:lineRule="auto"/>
        <w:jc w:val="both"/>
        <w:rPr>
          <w:rFonts w:ascii="Times New Roman" w:eastAsia="黑体" w:hAnsi="Times New Roman" w:cs="Times New Roman" w:hint="eastAsia"/>
          <w:kern w:val="10"/>
          <w:sz w:val="24"/>
          <w:szCs w:val="24"/>
        </w:rPr>
      </w:pPr>
    </w:p>
    <w:p w:rsidR="00E82AE8" w:rsidRPr="00E82AE8" w:rsidRDefault="00E82AE8" w:rsidP="00254E2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  <w:bookmarkStart w:id="0" w:name="_GoBack"/>
      <w:bookmarkEnd w:id="0"/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E82AE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E82AE8" w:rsidRPr="00E82AE8" w:rsidRDefault="00E82AE8" w:rsidP="006764F3">
      <w:pPr>
        <w:widowControl w:val="0"/>
        <w:adjustRightInd/>
        <w:snapToGrid/>
        <w:spacing w:after="0"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few</w:t>
      </w:r>
      <w:proofErr w:type="gramEnd"/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2. </w:t>
      </w:r>
      <w:proofErr w:type="gramStart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thing</w:t>
      </w:r>
      <w:proofErr w:type="gramEnd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/>
          <w:kern w:val="2"/>
          <w:sz w:val="21"/>
        </w:rPr>
        <w:tab/>
      </w:r>
      <w:r>
        <w:rPr>
          <w:rFonts w:ascii="Times New Roman" w:eastAsiaTheme="minorEastAsia" w:hAnsi="Times New Roman" w:cs="Times New Roman" w:hint="eastAsia"/>
          <w:kern w:val="2"/>
          <w:sz w:val="21"/>
        </w:rPr>
        <w:t xml:space="preserve"> 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meet</w:t>
      </w:r>
      <w:proofErr w:type="gramEnd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82AE8">
        <w:rPr>
          <w:rFonts w:ascii="Times New Roman" w:eastAsiaTheme="minorEastAsia" w:hAnsi="Times New Roman" w:cs="Times New Roman"/>
          <w:kern w:val="2"/>
          <w:sz w:val="24"/>
          <w:szCs w:val="24"/>
        </w:rPr>
        <w:t>4.</w:t>
      </w: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trip</w:t>
      </w:r>
      <w:proofErr w:type="gramEnd"/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</w:p>
    <w:p w:rsidR="00E82AE8" w:rsidRPr="00E82AE8" w:rsidRDefault="00E82AE8" w:rsidP="006764F3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We have a sports meet in autumn.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We have a few things in spring.</w:t>
      </w:r>
    </w:p>
    <w:p w:rsidR="00E82AE8" w:rsidRPr="00E82AE8" w:rsidRDefault="00E82AE8" w:rsidP="006764F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When is the party?</w:t>
      </w:r>
    </w:p>
    <w:p w:rsidR="00E82AE8" w:rsidRDefault="00E82AE8" w:rsidP="006764F3">
      <w:pPr>
        <w:spacing w:after="0" w:line="360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 w:rsidRPr="00E82AE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When is the school trip?</w:t>
      </w:r>
    </w:p>
    <w:sectPr w:rsidR="00E8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4838E3"/>
    <w:rsid w:val="00063448"/>
    <w:rsid w:val="00254E21"/>
    <w:rsid w:val="004748C7"/>
    <w:rsid w:val="00552756"/>
    <w:rsid w:val="00572CEC"/>
    <w:rsid w:val="00632C4E"/>
    <w:rsid w:val="006764F3"/>
    <w:rsid w:val="00840561"/>
    <w:rsid w:val="00892195"/>
    <w:rsid w:val="0096700C"/>
    <w:rsid w:val="00CC1499"/>
    <w:rsid w:val="00E82AE8"/>
    <w:rsid w:val="474838E3"/>
    <w:rsid w:val="68B75CB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3</Pages>
  <Words>251</Words>
  <Characters>1434</Characters>
  <Application>Microsoft Office Word</Application>
  <DocSecurity>0</DocSecurity>
  <Lines>11</Lines>
  <Paragraphs>3</Paragraphs>
  <ScaleCrop>false</ScaleCrop>
  <Company>China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7</cp:revision>
  <dcterms:created xsi:type="dcterms:W3CDTF">2018-07-16T02:43:00Z</dcterms:created>
  <dcterms:modified xsi:type="dcterms:W3CDTF">2020-10-14T03:22:00Z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