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E6" w:rsidRDefault="00E921E6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2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season</w:t>
      </w:r>
    </w:p>
    <w:p w:rsidR="00C027FA" w:rsidRDefault="00E921E6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6418A2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Read and write-Story time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proofErr w:type="gramStart"/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1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-Which season do you like best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  <w:proofErr w:type="gramEnd"/>
    </w:p>
    <w:p w:rsidR="00E921E6" w:rsidRPr="00E921E6" w:rsidRDefault="00E921E6" w:rsidP="005B53F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u w:val="single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E921E6" w:rsidRPr="00E921E6" w:rsidRDefault="00E921E6" w:rsidP="005B53F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Spring. 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Winter.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Autumn.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do you often do on the weekend?</w:t>
      </w:r>
    </w:p>
    <w:p w:rsidR="00E921E6" w:rsidRPr="00E921E6" w:rsidRDefault="00E921E6" w:rsidP="005B53F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-I often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E921E6" w:rsidRPr="00E921E6" w:rsidRDefault="00E921E6" w:rsidP="005B53FB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go shopping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do homework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wash my clothes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(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3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-When do you go to school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E921E6" w:rsidRPr="00E921E6" w:rsidRDefault="00E921E6" w:rsidP="005B53F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E921E6" w:rsidRPr="00E921E6" w:rsidRDefault="00E921E6" w:rsidP="005B53FB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proofErr w:type="gramStart"/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A.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At 8 o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clock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proofErr w:type="gramEnd"/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At 7 o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clock   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proofErr w:type="gramEnd"/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At 9 o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clock </w:t>
      </w:r>
    </w:p>
    <w:p w:rsidR="000A7307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Do you like summer?</w:t>
      </w:r>
    </w:p>
    <w:p w:rsidR="00E921E6" w:rsidRPr="00E921E6" w:rsidRDefault="00E921E6" w:rsidP="005B53FB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Do you like autumn?</w:t>
      </w:r>
    </w:p>
    <w:p w:rsidR="00E921E6" w:rsidRPr="00E921E6" w:rsidRDefault="00E921E6" w:rsidP="005B53FB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can pick fresh apple</w:t>
      </w:r>
      <w:r w:rsidR="000A7307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</w:p>
    <w:p w:rsidR="00E921E6" w:rsidRDefault="00E921E6" w:rsidP="005B53FB">
      <w:pPr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like spring best.</w:t>
      </w:r>
    </w:p>
    <w:p w:rsidR="00C027FA" w:rsidRDefault="000A7307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>三</w:t>
      </w:r>
      <w:r w:rsidR="006418A2">
        <w:rPr>
          <w:rFonts w:ascii="Times New Roman" w:eastAsiaTheme="minorEastAsia" w:hAnsi="Times New Roman" w:cs="Times New Roman"/>
          <w:bCs/>
          <w:sz w:val="24"/>
          <w:szCs w:val="24"/>
        </w:rPr>
        <w:t>、给下列单词分类。</w:t>
      </w:r>
    </w:p>
    <w:p w:rsidR="00C027FA" w:rsidRDefault="006418A2" w:rsidP="005B53FB">
      <w:pPr>
        <w:spacing w:after="0" w:line="360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autumn  swim  sky  skate  leaves  summer  sea  winter  paint</w:t>
      </w:r>
    </w:p>
    <w:p w:rsidR="00C027FA" w:rsidRDefault="006418A2" w:rsidP="005B53FB">
      <w:pPr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自然景观：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u w:val="single"/>
        </w:rPr>
        <w:t xml:space="preserve">                                 </w:t>
      </w:r>
    </w:p>
    <w:p w:rsidR="00C027FA" w:rsidRDefault="006418A2" w:rsidP="005B53FB">
      <w:pPr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活动：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u w:val="single"/>
        </w:rPr>
        <w:t xml:space="preserve">                                    </w:t>
      </w:r>
    </w:p>
    <w:p w:rsidR="00C027FA" w:rsidRDefault="006418A2" w:rsidP="005B53FB">
      <w:pPr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季节：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u w:val="single"/>
        </w:rPr>
        <w:t xml:space="preserve">                                    </w:t>
      </w:r>
    </w:p>
    <w:p w:rsidR="00C027FA" w:rsidRDefault="000A7307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>四</w:t>
      </w:r>
      <w:r w:rsidR="006418A2">
        <w:rPr>
          <w:rFonts w:ascii="Times New Roman" w:eastAsiaTheme="minorEastAsia" w:hAnsi="Times New Roman" w:cs="Times New Roman"/>
          <w:bCs/>
          <w:sz w:val="24"/>
          <w:szCs w:val="24"/>
        </w:rPr>
        <w:t>、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选词填空。</w:t>
      </w:r>
    </w:p>
    <w:p w:rsidR="00C027FA" w:rsidRDefault="006418A2" w:rsidP="005B53FB">
      <w:pPr>
        <w:spacing w:after="0" w:line="360" w:lineRule="auto"/>
        <w:ind w:firstLineChars="350" w:firstLine="84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    What    Where     Which    </w:t>
      </w:r>
      <w:r>
        <w:rPr>
          <w:rFonts w:ascii="Times New Roman" w:hAnsi="Times New Roman" w:cs="Times New Roman"/>
          <w:sz w:val="24"/>
          <w:szCs w:val="24"/>
        </w:rPr>
        <w:t>Why</w:t>
      </w:r>
    </w:p>
    <w:p w:rsidR="00C027FA" w:rsidRDefault="006418A2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 do you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do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on the weekend? </w:t>
      </w:r>
    </w:p>
    <w:p w:rsidR="00C027FA" w:rsidRDefault="006418A2" w:rsidP="005B53FB">
      <w:pPr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I often go for a walk.</w:t>
      </w:r>
    </w:p>
    <w:p w:rsidR="00C027FA" w:rsidRDefault="006418A2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 is your pencil? </w:t>
      </w:r>
    </w:p>
    <w:p w:rsidR="00C027FA" w:rsidRDefault="006418A2" w:rsidP="005B53FB">
      <w:pPr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It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s on the desk.</w:t>
      </w:r>
    </w:p>
    <w:p w:rsidR="00C027FA" w:rsidRDefault="006418A2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_________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do you like winter? </w:t>
      </w:r>
    </w:p>
    <w:p w:rsidR="00C027FA" w:rsidRDefault="006418A2" w:rsidP="005B53FB">
      <w:pPr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Because I can sleep all day.</w:t>
      </w:r>
    </w:p>
    <w:p w:rsidR="00C027FA" w:rsidRDefault="006418A2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 do you go to school? </w:t>
      </w:r>
    </w:p>
    <w:p w:rsidR="00C027FA" w:rsidRDefault="006418A2" w:rsidP="005B53FB">
      <w:pPr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I often go to school at 7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clock.</w:t>
      </w:r>
    </w:p>
    <w:p w:rsidR="00C027FA" w:rsidRDefault="006418A2" w:rsidP="005B53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 season do you like best? </w:t>
      </w:r>
    </w:p>
    <w:p w:rsidR="00C027FA" w:rsidRDefault="006418A2" w:rsidP="005B53FB">
      <w:pPr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I like spring best.</w:t>
      </w:r>
    </w:p>
    <w:p w:rsidR="00C027FA" w:rsidRDefault="000A7307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、选择正确的选项补全对话。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B53FB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Amy: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 have a new friend. Her name is Lily.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Tom: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1. ________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Amy: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She likes spring best. 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Tom: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2. ________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Amy: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Because there are lots of beautiful flowers. </w:t>
      </w:r>
    </w:p>
    <w:p w:rsidR="00C027FA" w:rsidRDefault="005B53FB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3.4pt;margin-top:8.95pt;width:207pt;height:124.95pt;z-index:251735040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fit-shape-to-text:t">
              <w:txbxContent>
                <w:p w:rsidR="00C027FA" w:rsidRDefault="006418A2">
                  <w:pPr>
                    <w:pStyle w:val="a3"/>
                    <w:spacing w:line="36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A. Why?</w:t>
                  </w:r>
                  <w:r>
                    <w:rPr>
                      <w:rFonts w:ascii="Times New Roman" w:eastAsiaTheme="minorEastAsia" w:hAnsiTheme="minorEastAsia" w:cs="Times New Roman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         </w:t>
                  </w:r>
                </w:p>
                <w:p w:rsidR="00C027FA" w:rsidRDefault="006418A2">
                  <w:pPr>
                    <w:pStyle w:val="a3"/>
                    <w:spacing w:line="36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B. What's her </w:t>
                  </w: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favourite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season?</w:t>
                  </w:r>
                </w:p>
                <w:p w:rsidR="00C027FA" w:rsidRDefault="006418A2">
                  <w:pPr>
                    <w:pStyle w:val="a3"/>
                    <w:spacing w:line="36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C. Where is she now?  </w:t>
                  </w:r>
                </w:p>
                <w:p w:rsidR="00C027FA" w:rsidRDefault="006418A2">
                  <w:pPr>
                    <w:pStyle w:val="a3"/>
                    <w:spacing w:line="36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D. What's the weather like in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spring?</w:t>
                  </w:r>
                </w:p>
                <w:p w:rsidR="00C027FA" w:rsidRDefault="006418A2">
                  <w:pPr>
                    <w:pStyle w:val="a3"/>
                    <w:spacing w:line="36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E. What does she often do in spring?</w:t>
                  </w:r>
                </w:p>
              </w:txbxContent>
            </v:textbox>
          </v:shape>
        </w:pict>
      </w:r>
      <w:r w:rsidR="006418A2" w:rsidRPr="005B53FB">
        <w:rPr>
          <w:rFonts w:ascii="Times New Roman" w:eastAsiaTheme="minorEastAsia" w:hAnsi="Times New Roman" w:cs="Times New Roman"/>
          <w:b/>
          <w:sz w:val="24"/>
          <w:szCs w:val="24"/>
        </w:rPr>
        <w:t>Tom: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 3. ________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 xml:space="preserve">Amy: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It's warm. 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 xml:space="preserve">Tom: </w:t>
      </w:r>
      <w:r>
        <w:rPr>
          <w:rFonts w:ascii="Times New Roman" w:eastAsiaTheme="minorEastAsia" w:hAnsi="Times New Roman" w:cs="Times New Roman"/>
          <w:sz w:val="24"/>
          <w:szCs w:val="24"/>
        </w:rPr>
        <w:t>4. ________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 xml:space="preserve">Amy: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She often plants flowers. </w:t>
      </w:r>
    </w:p>
    <w:p w:rsidR="005B53FB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Tom: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5. ________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          </w:t>
      </w:r>
    </w:p>
    <w:p w:rsidR="00C027FA" w:rsidRDefault="006418A2" w:rsidP="005B53FB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53FB">
        <w:rPr>
          <w:rFonts w:ascii="Times New Roman" w:eastAsiaTheme="minorEastAsia" w:hAnsi="Times New Roman" w:cs="Times New Roman"/>
          <w:b/>
          <w:sz w:val="24"/>
          <w:szCs w:val="24"/>
        </w:rPr>
        <w:t>Amy: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She is in the classroom. </w:t>
      </w:r>
    </w:p>
    <w:p w:rsidR="00E921E6" w:rsidRDefault="00E921E6">
      <w:pPr>
        <w:pStyle w:val="a3"/>
        <w:spacing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5B53FB" w:rsidRDefault="005B53FB">
      <w:pPr>
        <w:pStyle w:val="a3"/>
        <w:spacing w:line="384" w:lineRule="auto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C027FA" w:rsidRPr="000A7307" w:rsidRDefault="006418A2">
      <w:pPr>
        <w:pStyle w:val="a3"/>
        <w:spacing w:line="384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A7307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1.A  </w:t>
      </w:r>
      <w:r w:rsidR="000A7307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2.B  </w:t>
      </w:r>
      <w:r w:rsidR="000A7307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3.C</w:t>
      </w:r>
    </w:p>
    <w:p w:rsidR="00E921E6" w:rsidRDefault="00E921E6" w:rsidP="005B53FB">
      <w:pPr>
        <w:spacing w:after="0" w:line="360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3  1  4  2</w:t>
      </w:r>
    </w:p>
    <w:p w:rsidR="00C027FA" w:rsidRDefault="000A7307" w:rsidP="005B5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sky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 w:rsidR="006418A2">
        <w:rPr>
          <w:rFonts w:ascii="Times New Roman" w:hAnsi="Times New Roman" w:cs="Times New Roman"/>
          <w:bCs/>
          <w:sz w:val="24"/>
          <w:szCs w:val="24"/>
        </w:rPr>
        <w:t>leaves</w:t>
      </w:r>
      <w:r w:rsidR="006418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 w:rsidR="006418A2">
        <w:rPr>
          <w:rFonts w:ascii="Times New Roman" w:hAnsi="Times New Roman" w:cs="Times New Roman"/>
          <w:bCs/>
          <w:sz w:val="24"/>
          <w:szCs w:val="24"/>
        </w:rPr>
        <w:t>sea</w:t>
      </w:r>
    </w:p>
    <w:p w:rsidR="00C027FA" w:rsidRDefault="006418A2" w:rsidP="005B53FB">
      <w:pPr>
        <w:spacing w:after="0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swim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730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A7307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skate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7307">
        <w:rPr>
          <w:rFonts w:ascii="Times New Roman" w:hAnsi="Times New Roman" w:cs="Times New Roman" w:hint="eastAsia"/>
          <w:sz w:val="24"/>
          <w:szCs w:val="24"/>
        </w:rPr>
        <w:tab/>
      </w:r>
      <w:r w:rsidR="000A7307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paint</w:t>
      </w:r>
    </w:p>
    <w:p w:rsidR="00C027FA" w:rsidRDefault="006418A2" w:rsidP="005B53FB">
      <w:pPr>
        <w:spacing w:after="0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autumn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7307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winter</w:t>
      </w:r>
    </w:p>
    <w:p w:rsidR="00C027FA" w:rsidRDefault="000A7307" w:rsidP="005B53F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What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Where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Why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proofErr w:type="gramStart"/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When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Which</w:t>
      </w:r>
    </w:p>
    <w:p w:rsidR="00C027FA" w:rsidRDefault="005B53FB" w:rsidP="005B53F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418A2">
        <w:rPr>
          <w:rFonts w:ascii="Times New Roman" w:eastAsiaTheme="minorEastAsia" w:hAnsi="Times New Roman" w:cs="Times New Roman"/>
          <w:sz w:val="24"/>
          <w:szCs w:val="24"/>
        </w:rPr>
        <w:t xml:space="preserve">E  </w:t>
      </w:r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6418A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418A2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5B53FB" w:rsidRDefault="005B53FB" w:rsidP="00E921E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E921E6" w:rsidRPr="00E921E6" w:rsidRDefault="00E921E6" w:rsidP="00E921E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1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. -Which </w:t>
      </w:r>
      <w:proofErr w:type="gramStart"/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season do</w:t>
      </w:r>
      <w:proofErr w:type="gramEnd"/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you like best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E921E6" w:rsidRPr="00E921E6" w:rsidRDefault="00E921E6" w:rsidP="005B53FB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 Spring.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do you often do on the weekend?</w:t>
      </w:r>
      <w:bookmarkStart w:id="0" w:name="_GoBack"/>
      <w:bookmarkEnd w:id="0"/>
    </w:p>
    <w:p w:rsidR="00E921E6" w:rsidRPr="00E921E6" w:rsidRDefault="00E921E6" w:rsidP="005B53FB">
      <w:pPr>
        <w:widowControl w:val="0"/>
        <w:adjustRightInd/>
        <w:snapToGrid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-I often do homework.</w:t>
      </w:r>
      <w:r w:rsidR="000A730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0A7307" w:rsidRDefault="00E921E6" w:rsidP="005B53F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3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-When do you go to school</w:t>
      </w: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  <w:r w:rsidR="000A730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E921E6" w:rsidRPr="00E921E6" w:rsidRDefault="00E921E6" w:rsidP="005B53FB">
      <w:pPr>
        <w:widowControl w:val="0"/>
        <w:spacing w:after="0" w:line="360" w:lineRule="auto"/>
        <w:ind w:firstLineChars="150" w:firstLine="3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At 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9 o</w:t>
      </w:r>
      <w:r w:rsidR="000A7307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clock</w:t>
      </w:r>
      <w:r w:rsidR="000A7307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E921E6" w:rsidRPr="00E921E6" w:rsidRDefault="00E921E6" w:rsidP="005B53FB">
      <w:pPr>
        <w:widowControl w:val="0"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E921E6" w:rsidRPr="00E921E6" w:rsidRDefault="00E921E6" w:rsidP="005B53FB">
      <w:pPr>
        <w:widowControl w:val="0"/>
        <w:adjustRightInd/>
        <w:snapToGrid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Do you like autumn?</w:t>
      </w:r>
    </w:p>
    <w:p w:rsidR="00E921E6" w:rsidRPr="00E921E6" w:rsidRDefault="00E921E6" w:rsidP="005B53FB">
      <w:pPr>
        <w:widowControl w:val="0"/>
        <w:adjustRightInd/>
        <w:snapToGrid/>
        <w:spacing w:after="0" w:line="360" w:lineRule="auto"/>
        <w:ind w:firstLineChars="50" w:firstLine="120"/>
        <w:jc w:val="both"/>
        <w:rPr>
          <w:rFonts w:asciiTheme="minorHAnsi" w:eastAsiaTheme="minorEastAsia" w:hAnsiTheme="minorHAnsi"/>
          <w:kern w:val="2"/>
          <w:sz w:val="21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I like spring best.</w:t>
      </w:r>
    </w:p>
    <w:p w:rsidR="005B53FB" w:rsidRDefault="00E921E6" w:rsidP="005B53FB">
      <w:pPr>
        <w:widowControl w:val="0"/>
        <w:adjustRightInd/>
        <w:snapToGrid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  <w:r w:rsidRPr="00E921E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r w:rsidRPr="00E921E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Do you like summer?</w:t>
      </w:r>
    </w:p>
    <w:p w:rsidR="00C027FA" w:rsidRPr="005B53FB" w:rsidRDefault="00E921E6" w:rsidP="005B53FB">
      <w:pPr>
        <w:widowControl w:val="0"/>
        <w:adjustRightInd/>
        <w:snapToGrid/>
        <w:spacing w:after="0" w:line="360" w:lineRule="auto"/>
        <w:ind w:firstLineChars="50" w:firstLine="120"/>
        <w:jc w:val="both"/>
        <w:rPr>
          <w:rFonts w:asciiTheme="minorHAnsi" w:eastAsiaTheme="minorEastAsia" w:hAnsiTheme="minorHAnsi"/>
          <w:kern w:val="2"/>
          <w:sz w:val="21"/>
        </w:rPr>
      </w:pPr>
      <w:r w:rsidRPr="00E921E6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4. </w:t>
      </w:r>
      <w:r w:rsidRPr="00E921E6">
        <w:rPr>
          <w:rFonts w:ascii="Times New Roman" w:eastAsiaTheme="minorEastAsia" w:hAnsi="Times New Roman" w:cs="Times New Roman" w:hint="eastAsia"/>
          <w:sz w:val="24"/>
          <w:szCs w:val="24"/>
        </w:rPr>
        <w:t>I can pick fresh apple</w:t>
      </w:r>
      <w:r w:rsidR="000A7307">
        <w:rPr>
          <w:rFonts w:ascii="Times New Roman" w:eastAsiaTheme="minorEastAsia" w:hAnsi="Times New Roman" w:cs="Times New Roman" w:hint="eastAsia"/>
          <w:sz w:val="24"/>
          <w:szCs w:val="24"/>
        </w:rPr>
        <w:t>s</w:t>
      </w:r>
      <w:r w:rsidRPr="00E921E6"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</w:p>
    <w:sectPr w:rsidR="00C027FA" w:rsidRPr="005B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A2" w:rsidRDefault="006418A2" w:rsidP="00E921E6">
      <w:pPr>
        <w:spacing w:after="0"/>
      </w:pPr>
      <w:r>
        <w:separator/>
      </w:r>
    </w:p>
  </w:endnote>
  <w:endnote w:type="continuationSeparator" w:id="0">
    <w:p w:rsidR="006418A2" w:rsidRDefault="006418A2" w:rsidP="00E921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A2" w:rsidRDefault="006418A2" w:rsidP="00E921E6">
      <w:pPr>
        <w:spacing w:after="0"/>
      </w:pPr>
      <w:r>
        <w:separator/>
      </w:r>
    </w:p>
  </w:footnote>
  <w:footnote w:type="continuationSeparator" w:id="0">
    <w:p w:rsidR="006418A2" w:rsidRDefault="006418A2" w:rsidP="00E921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1330D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abstractNum w:abstractNumId="1">
    <w:nsid w:val="2ED30B5E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DE2A81"/>
    <w:rsid w:val="00086FAD"/>
    <w:rsid w:val="000A7307"/>
    <w:rsid w:val="000E1A97"/>
    <w:rsid w:val="005B53FB"/>
    <w:rsid w:val="006418A2"/>
    <w:rsid w:val="00AB122A"/>
    <w:rsid w:val="00C027FA"/>
    <w:rsid w:val="00E921E6"/>
    <w:rsid w:val="09DE2A81"/>
    <w:rsid w:val="6D535020"/>
    <w:rsid w:val="760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</TotalTime>
  <Pages>3</Pages>
  <Words>288</Words>
  <Characters>1646</Characters>
  <Application>Microsoft Office Word</Application>
  <DocSecurity>0</DocSecurity>
  <Lines>13</Lines>
  <Paragraphs>3</Paragraphs>
  <ScaleCrop>false</ScaleCrop>
  <Company>China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4</cp:revision>
  <dcterms:created xsi:type="dcterms:W3CDTF">2018-07-16T02:43:00Z</dcterms:created>
  <dcterms:modified xsi:type="dcterms:W3CDTF">2020-10-14T02:53:00Z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