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42" w:rsidRDefault="00496242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2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season</w:t>
      </w:r>
    </w:p>
    <w:p w:rsidR="00BA29CB" w:rsidRDefault="00496242" w:rsidP="00496242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Part B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6A13BB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job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jacket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Bob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beside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because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before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voice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work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vacation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same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season 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46032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side 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Amy likes autumn best.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Miss White likes winter best.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Amy likes English.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Miss White teaches Chinese.</w:t>
      </w:r>
    </w:p>
    <w:p w:rsidR="00BA29CB" w:rsidRDefault="00496242" w:rsidP="007E38DD">
      <w:pPr>
        <w:pStyle w:val="a3"/>
        <w:tabs>
          <w:tab w:val="left" w:pos="3828"/>
          <w:tab w:val="left" w:pos="6237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、选出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不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>同类的一项。</w:t>
      </w:r>
    </w:p>
    <w:p w:rsidR="00BA29CB" w:rsidRDefault="006A13BB" w:rsidP="007E38DD">
      <w:pPr>
        <w:pStyle w:val="a3"/>
        <w:tabs>
          <w:tab w:val="left" w:pos="3828"/>
          <w:tab w:val="left" w:pos="6237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>) 1. A. spring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season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autumn</w:t>
      </w:r>
    </w:p>
    <w:p w:rsidR="00BA29CB" w:rsidRDefault="006A13BB" w:rsidP="007E38DD">
      <w:pPr>
        <w:pStyle w:val="a3"/>
        <w:tabs>
          <w:tab w:val="left" w:pos="3828"/>
          <w:tab w:val="left" w:pos="6237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2. A. cold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hot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snow</w:t>
      </w:r>
    </w:p>
    <w:p w:rsidR="00BA29CB" w:rsidRDefault="006A13BB" w:rsidP="007E38DD">
      <w:pPr>
        <w:pStyle w:val="a3"/>
        <w:tabs>
          <w:tab w:val="left" w:pos="3828"/>
          <w:tab w:val="left" w:pos="6237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3. A. white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green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with</w:t>
      </w:r>
    </w:p>
    <w:p w:rsidR="00BA29CB" w:rsidRDefault="006A13BB" w:rsidP="007E38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4.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swim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B. snow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C. sleep </w:t>
      </w:r>
    </w:p>
    <w:p w:rsidR="00BA29CB" w:rsidRDefault="00496242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、用所给单词的适当形式填空。</w:t>
      </w:r>
    </w:p>
    <w:p w:rsidR="00BA29CB" w:rsidRDefault="006A13BB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Which is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J</w:t>
      </w:r>
      <w:r>
        <w:rPr>
          <w:rFonts w:ascii="Times New Roman" w:eastAsiaTheme="minorEastAsia" w:hAnsi="Times New Roman" w:cs="Times New Roman"/>
          <w:sz w:val="24"/>
          <w:szCs w:val="24"/>
        </w:rPr>
        <w:t>ohn) picture?</w:t>
      </w:r>
    </w:p>
    <w:p w:rsidR="00BA29CB" w:rsidRDefault="006A13BB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They are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(look) at the picture.</w:t>
      </w:r>
    </w:p>
    <w:p w:rsidR="00BA29CB" w:rsidRDefault="006A13BB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are beautiful.</w:t>
      </w:r>
    </w:p>
    <w:p w:rsidR="00BA29CB" w:rsidRDefault="0049624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五</w:t>
      </w:r>
      <w:r w:rsidR="006A13BB" w:rsidRPr="00496242">
        <w:rPr>
          <w:rFonts w:ascii="Times New Roman" w:eastAsiaTheme="minorEastAsia" w:hAnsi="Times New Roman" w:cs="Times New Roman"/>
          <w:kern w:val="2"/>
          <w:sz w:val="24"/>
          <w:szCs w:val="24"/>
        </w:rPr>
        <w:t>、根据首字母提示写单词，补全对话。</w:t>
      </w:r>
    </w:p>
    <w:p w:rsidR="00BA29CB" w:rsidRDefault="006A13BB" w:rsidP="007E38DD">
      <w:pPr>
        <w:pStyle w:val="a3"/>
        <w:spacing w:line="360" w:lineRule="auto"/>
        <w:ind w:firstLineChars="147" w:firstLine="354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Chen </w:t>
      </w:r>
      <w:proofErr w:type="spellStart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Jie</w:t>
      </w:r>
      <w:proofErr w:type="spellEnd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Which 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________ do you like best, Mike?</w:t>
      </w:r>
    </w:p>
    <w:p w:rsidR="00BA29CB" w:rsidRDefault="006A13BB" w:rsidP="007E38DD">
      <w:pPr>
        <w:pStyle w:val="a3"/>
        <w:spacing w:line="360" w:lineRule="auto"/>
        <w:ind w:firstLineChars="294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Mike: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 like summer best. </w:t>
      </w:r>
    </w:p>
    <w:p w:rsidR="00BA29CB" w:rsidRDefault="006A13BB" w:rsidP="007E38DD">
      <w:pPr>
        <w:pStyle w:val="a3"/>
        <w:spacing w:line="360" w:lineRule="auto"/>
        <w:ind w:firstLineChars="147" w:firstLine="354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Chen </w:t>
      </w:r>
      <w:proofErr w:type="spellStart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Jie</w:t>
      </w:r>
      <w:proofErr w:type="spellEnd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>________ do you like summer best?</w:t>
      </w:r>
    </w:p>
    <w:p w:rsidR="00BA29CB" w:rsidRDefault="006A13BB" w:rsidP="007E38DD">
      <w:pPr>
        <w:pStyle w:val="a3"/>
        <w:spacing w:line="360" w:lineRule="auto"/>
        <w:ind w:firstLineChars="294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Mike: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Because I can eat ice cream and 3.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________ in the lake. </w:t>
      </w:r>
    </w:p>
    <w:p w:rsidR="00BA29CB" w:rsidRDefault="006A13BB" w:rsidP="007E38DD">
      <w:pPr>
        <w:pStyle w:val="a3"/>
        <w:spacing w:line="360" w:lineRule="auto"/>
        <w:ind w:firstLineChars="147" w:firstLine="354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Chen </w:t>
      </w:r>
      <w:proofErr w:type="spellStart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Jie</w:t>
      </w:r>
      <w:proofErr w:type="spellEnd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 don't like summer. It's too 4.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>________.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A29CB" w:rsidRDefault="006A13BB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Zhang </w:t>
      </w:r>
      <w:proofErr w:type="spellStart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Peng</w:t>
      </w:r>
      <w:proofErr w:type="spellEnd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What's your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season?</w:t>
      </w:r>
    </w:p>
    <w:p w:rsidR="00BA29CB" w:rsidRDefault="006A13BB" w:rsidP="007E38DD">
      <w:pPr>
        <w:pStyle w:val="a3"/>
        <w:spacing w:line="360" w:lineRule="auto"/>
        <w:ind w:leftChars="165" w:left="1132" w:hangingChars="319" w:hanging="769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Chen </w:t>
      </w:r>
      <w:proofErr w:type="spellStart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>Jie</w:t>
      </w:r>
      <w:proofErr w:type="spellEnd"/>
      <w:r w:rsidRPr="0049624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Spring. It's 5.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________ and warm. I can plant trees and fly kites. How </w:t>
      </w:r>
    </w:p>
    <w:p w:rsidR="00BA29CB" w:rsidRDefault="006A13BB" w:rsidP="007E38DD">
      <w:pPr>
        <w:pStyle w:val="a3"/>
        <w:spacing w:line="360" w:lineRule="auto"/>
        <w:ind w:leftChars="400" w:left="1048" w:hangingChars="70" w:hanging="16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a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________ you, Zhang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BA29CB" w:rsidRDefault="006A13BB" w:rsidP="007E38DD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276C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Zhang </w:t>
      </w:r>
      <w:proofErr w:type="spellStart"/>
      <w:r w:rsidRPr="00D276C2">
        <w:rPr>
          <w:rFonts w:ascii="Times New Roman" w:eastAsiaTheme="minorEastAsia" w:hAnsi="Times New Roman" w:cs="Times New Roman"/>
          <w:b/>
          <w:sz w:val="24"/>
          <w:szCs w:val="24"/>
        </w:rPr>
        <w:t>Peng</w:t>
      </w:r>
      <w:proofErr w:type="spellEnd"/>
      <w:r w:rsidRPr="00D276C2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season is 7.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>________ because I can skate (</w:t>
      </w:r>
      <w:r>
        <w:rPr>
          <w:rFonts w:ascii="Times New Roman" w:eastAsiaTheme="minorEastAsia" w:hAnsi="Times New Roman" w:cs="Times New Roman"/>
          <w:sz w:val="24"/>
          <w:szCs w:val="24"/>
        </w:rPr>
        <w:t>滑冰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BA29CB" w:rsidRDefault="00496242" w:rsidP="007E38DD">
      <w:pPr>
        <w:spacing w:after="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六</w:t>
      </w:r>
      <w:r w:rsidR="006A13BB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6A13BB">
        <w:rPr>
          <w:rFonts w:asciiTheme="minorEastAsia" w:eastAsiaTheme="minorEastAsia" w:hAnsiTheme="minorEastAsia" w:cs="Times New Roman"/>
          <w:sz w:val="24"/>
          <w:szCs w:val="24"/>
        </w:rPr>
        <w:t>在空格中填上适当的句子，补全对话。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6A13BB">
        <w:rPr>
          <w:rFonts w:ascii="Times New Roman" w:hAnsi="Times New Roman" w:cs="Times New Roman" w:hint="eastAsia"/>
          <w:sz w:val="24"/>
          <w:szCs w:val="24"/>
        </w:rPr>
        <w:t>1.</w:t>
      </w:r>
      <w:r w:rsidR="006A13B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 xml:space="preserve">B: </w:t>
      </w:r>
      <w:r w:rsidR="006A13BB">
        <w:rPr>
          <w:rFonts w:ascii="Times New Roman" w:hAnsi="Times New Roman" w:cs="Times New Roman"/>
          <w:sz w:val="24"/>
          <w:szCs w:val="24"/>
        </w:rPr>
        <w:t xml:space="preserve">Well, I like </w:t>
      </w:r>
      <w:r w:rsidR="006A13BB">
        <w:rPr>
          <w:rFonts w:ascii="Times New Roman" w:hAnsi="Times New Roman" w:cs="Times New Roman" w:hint="eastAsia"/>
          <w:sz w:val="24"/>
          <w:szCs w:val="24"/>
        </w:rPr>
        <w:t>autumn</w:t>
      </w:r>
      <w:r w:rsidR="006A13BB">
        <w:rPr>
          <w:rFonts w:ascii="Times New Roman" w:hAnsi="Times New Roman" w:cs="Times New Roman"/>
          <w:sz w:val="24"/>
          <w:szCs w:val="24"/>
        </w:rPr>
        <w:t xml:space="preserve"> best. </w:t>
      </w:r>
      <w:r w:rsidR="006A13BB">
        <w:rPr>
          <w:rFonts w:ascii="Times New Roman" w:hAnsi="Times New Roman" w:cs="Times New Roman" w:hint="eastAsia"/>
          <w:sz w:val="24"/>
          <w:szCs w:val="24"/>
        </w:rPr>
        <w:t>2.</w:t>
      </w:r>
      <w:r w:rsidR="006A13B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>A:</w:t>
      </w:r>
      <w:r w:rsidR="006A13BB">
        <w:rPr>
          <w:rFonts w:ascii="Times New Roman" w:hAnsi="Times New Roman" w:cs="Times New Roman"/>
          <w:sz w:val="24"/>
          <w:szCs w:val="24"/>
        </w:rPr>
        <w:t xml:space="preserve"> I like winter best.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 xml:space="preserve">B: </w:t>
      </w:r>
      <w:r w:rsidR="006A13BB">
        <w:rPr>
          <w:rFonts w:ascii="Times New Roman" w:hAnsi="Times New Roman" w:cs="Times New Roman" w:hint="eastAsia"/>
          <w:sz w:val="24"/>
          <w:szCs w:val="24"/>
        </w:rPr>
        <w:t>3.</w:t>
      </w:r>
      <w:r w:rsidR="006A13B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6A13BB">
        <w:rPr>
          <w:rFonts w:ascii="Times New Roman" w:hAnsi="Times New Roman" w:cs="Times New Roman"/>
          <w:sz w:val="24"/>
          <w:szCs w:val="24"/>
        </w:rPr>
        <w:t>Because I like to play with snow.</w:t>
      </w:r>
    </w:p>
    <w:p w:rsidR="00BA29CB" w:rsidRDefault="006A13BB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Pr="00D276C2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29CB" w:rsidRDefault="00D276C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</w:t>
      </w:r>
      <w:r w:rsidR="006A13BB" w:rsidRPr="00D276C2">
        <w:rPr>
          <w:rFonts w:ascii="Times New Roman" w:hAnsi="Times New Roman" w:cs="Times New Roman"/>
          <w:b/>
          <w:sz w:val="24"/>
          <w:szCs w:val="24"/>
        </w:rPr>
        <w:t>A:</w:t>
      </w:r>
      <w:r w:rsidR="006A13BB">
        <w:rPr>
          <w:rFonts w:ascii="Times New Roman" w:hAnsi="Times New Roman" w:cs="Times New Roman"/>
          <w:sz w:val="24"/>
          <w:szCs w:val="24"/>
        </w:rPr>
        <w:t xml:space="preserve"> I often skate in winter. </w:t>
      </w:r>
      <w:r w:rsidR="006A13BB">
        <w:rPr>
          <w:rFonts w:ascii="Times New Roman" w:hAnsi="Times New Roman" w:cs="Times New Roman" w:hint="eastAsia"/>
          <w:sz w:val="24"/>
          <w:szCs w:val="24"/>
        </w:rPr>
        <w:t>5.</w:t>
      </w:r>
      <w:r w:rsidR="006A13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29CB" w:rsidRDefault="006A13BB" w:rsidP="007E38DD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276C2">
        <w:rPr>
          <w:rFonts w:ascii="Times New Roman" w:hAnsi="Times New Roman" w:cs="Times New Roman"/>
          <w:b/>
          <w:sz w:val="24"/>
          <w:szCs w:val="24"/>
        </w:rPr>
        <w:t xml:space="preserve">B: </w:t>
      </w:r>
      <w:r>
        <w:rPr>
          <w:rFonts w:ascii="Times New Roman" w:hAnsi="Times New Roman" w:cs="Times New Roman"/>
          <w:sz w:val="24"/>
          <w:szCs w:val="24"/>
        </w:rPr>
        <w:t>No, I don’t like winter. It’s too cold for me.</w:t>
      </w:r>
    </w:p>
    <w:p w:rsidR="00496242" w:rsidRDefault="00496242">
      <w:pPr>
        <w:spacing w:after="0" w:line="384" w:lineRule="auto"/>
        <w:ind w:firstLine="465"/>
        <w:rPr>
          <w:rFonts w:ascii="Times New Roman" w:hAnsi="Times New Roman" w:cs="Times New Roman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D276C2" w:rsidRDefault="00D276C2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</w:p>
    <w:p w:rsidR="007E38DD" w:rsidRDefault="007E38DD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</w:pPr>
    </w:p>
    <w:p w:rsidR="007E38DD" w:rsidRDefault="007E38DD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</w:pPr>
    </w:p>
    <w:p w:rsidR="00BA29CB" w:rsidRPr="00496242" w:rsidRDefault="006A13BB" w:rsidP="004962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  <w:lastRenderedPageBreak/>
        <w:t>答案：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</w:t>
      </w:r>
    </w:p>
    <w:p w:rsidR="00496242" w:rsidRDefault="00496242" w:rsidP="007E38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3.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</w:p>
    <w:p w:rsidR="00BA29CB" w:rsidRDefault="00D276C2" w:rsidP="007E38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B   </w:t>
      </w:r>
    </w:p>
    <w:p w:rsidR="00BA29CB" w:rsidRDefault="00D276C2" w:rsidP="007E38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John’s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looking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spellStart"/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colours</w:t>
      </w:r>
      <w:proofErr w:type="spellEnd"/>
      <w:proofErr w:type="gramEnd"/>
    </w:p>
    <w:p w:rsidR="00BA29CB" w:rsidRDefault="00D276C2" w:rsidP="007E38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season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Why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swim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hot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sunny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6.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about</w:t>
      </w:r>
      <w:proofErr w:type="gramEnd"/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7. </w:t>
      </w:r>
      <w:proofErr w:type="gramStart"/>
      <w:r w:rsidR="006A13BB">
        <w:rPr>
          <w:rFonts w:ascii="Times New Roman" w:eastAsiaTheme="minorEastAsia" w:hAnsi="Times New Roman" w:cs="Times New Roman"/>
          <w:sz w:val="24"/>
          <w:szCs w:val="24"/>
        </w:rPr>
        <w:t>winter</w:t>
      </w:r>
      <w:proofErr w:type="gramEnd"/>
    </w:p>
    <w:p w:rsidR="00BA29CB" w:rsidRDefault="00D276C2" w:rsidP="007E38DD">
      <w:pPr>
        <w:spacing w:after="0" w:line="360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Which season do you like best?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What about you? 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Why? 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>at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 xml:space="preserve"> do you 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>often do in winter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6A13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5. </w:t>
      </w:r>
      <w:r w:rsidR="006A13BB">
        <w:rPr>
          <w:rFonts w:ascii="Times New Roman" w:eastAsiaTheme="minorEastAsia" w:hAnsi="Times New Roman" w:cs="Times New Roman"/>
          <w:sz w:val="24"/>
          <w:szCs w:val="24"/>
        </w:rPr>
        <w:t>Do you like winter?</w:t>
      </w:r>
    </w:p>
    <w:p w:rsidR="00BA29CB" w:rsidRDefault="00BA29CB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  <w:t>听力材料：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job</w:t>
      </w:r>
      <w:proofErr w:type="gramEnd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2. </w:t>
      </w:r>
      <w:proofErr w:type="gramStart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because</w:t>
      </w:r>
      <w:proofErr w:type="gramEnd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. </w:t>
      </w:r>
      <w:proofErr w:type="gramStart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vacation</w:t>
      </w:r>
      <w:proofErr w:type="gramEnd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96242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season</w:t>
      </w:r>
      <w:proofErr w:type="gramEnd"/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496242" w:rsidRPr="00496242" w:rsidRDefault="00496242" w:rsidP="007E38DD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496242" w:rsidRDefault="00496242" w:rsidP="007E38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2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Amy is a student. She likes spring best. She likes English. Miss White is a teacher. She likes winter best. She teaches Chinese.</w:t>
      </w:r>
      <w:bookmarkStart w:id="0" w:name="_GoBack"/>
      <w:bookmarkEnd w:id="0"/>
    </w:p>
    <w:sectPr w:rsidR="0049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E1" w:rsidRDefault="002D70E1" w:rsidP="00496242">
      <w:pPr>
        <w:spacing w:after="0"/>
      </w:pPr>
      <w:r>
        <w:separator/>
      </w:r>
    </w:p>
  </w:endnote>
  <w:endnote w:type="continuationSeparator" w:id="0">
    <w:p w:rsidR="002D70E1" w:rsidRDefault="002D70E1" w:rsidP="00496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E1" w:rsidRDefault="002D70E1" w:rsidP="00496242">
      <w:pPr>
        <w:spacing w:after="0"/>
      </w:pPr>
      <w:r>
        <w:separator/>
      </w:r>
    </w:p>
  </w:footnote>
  <w:footnote w:type="continuationSeparator" w:id="0">
    <w:p w:rsidR="002D70E1" w:rsidRDefault="002D70E1" w:rsidP="004962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780DDE"/>
    <w:rsid w:val="0010378E"/>
    <w:rsid w:val="00240608"/>
    <w:rsid w:val="002D70E1"/>
    <w:rsid w:val="0046032A"/>
    <w:rsid w:val="00482D7F"/>
    <w:rsid w:val="00496242"/>
    <w:rsid w:val="0063615E"/>
    <w:rsid w:val="006A13BB"/>
    <w:rsid w:val="00751423"/>
    <w:rsid w:val="007E38DD"/>
    <w:rsid w:val="00BA29CB"/>
    <w:rsid w:val="00CA63B8"/>
    <w:rsid w:val="00D276C2"/>
    <w:rsid w:val="020E2100"/>
    <w:rsid w:val="17780D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</TotalTime>
  <Pages>1</Pages>
  <Words>335</Words>
  <Characters>1911</Characters>
  <Application>Microsoft Office Word</Application>
  <DocSecurity>0</DocSecurity>
  <Lines>15</Lines>
  <Paragraphs>4</Paragraphs>
  <ScaleCrop>false</ScaleCrop>
  <Company>China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8</cp:revision>
  <dcterms:created xsi:type="dcterms:W3CDTF">2018-07-16T02:42:00Z</dcterms:created>
  <dcterms:modified xsi:type="dcterms:W3CDTF">2020-10-14T01:30:00Z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