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54" w:rsidRDefault="00895854">
      <w:pPr>
        <w:spacing w:after="0" w:line="384" w:lineRule="auto"/>
        <w:jc w:val="center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2  My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favourite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season</w:t>
      </w:r>
    </w:p>
    <w:p w:rsidR="001454DE" w:rsidRDefault="00895854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Part A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2</w:t>
      </w:r>
      <w:r w:rsidR="003B01C4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learn-Read and match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895854" w:rsidRPr="00895854" w:rsidRDefault="00895854" w:rsidP="0089585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89585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一、听录音，判断下面句子是（√）否（×）正确。</w:t>
      </w:r>
    </w:p>
    <w:p w:rsidR="00895854" w:rsidRPr="00895854" w:rsidRDefault="00895854" w:rsidP="0089585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89585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895854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895854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89585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Spring</w:t>
      </w:r>
      <w:proofErr w:type="gramEnd"/>
      <w:r w:rsidRPr="0089585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is green with flowers and songs.</w:t>
      </w:r>
    </w:p>
    <w:p w:rsidR="00895854" w:rsidRPr="00895854" w:rsidRDefault="00895854" w:rsidP="00895854">
      <w:pPr>
        <w:widowControl w:val="0"/>
        <w:spacing w:after="0" w:line="360" w:lineRule="auto"/>
        <w:ind w:firstLine="48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895854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895854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89585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Summer</w:t>
      </w:r>
      <w:proofErr w:type="gramEnd"/>
      <w:r w:rsidRPr="0089585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is hot and the days are long.</w:t>
      </w:r>
    </w:p>
    <w:p w:rsidR="00895854" w:rsidRPr="00895854" w:rsidRDefault="00895854" w:rsidP="00895854">
      <w:pPr>
        <w:widowControl w:val="0"/>
        <w:spacing w:after="0" w:line="360" w:lineRule="auto"/>
        <w:ind w:firstLine="48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895854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895854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3. Autumn</w:t>
      </w:r>
      <w:proofErr w:type="gramEnd"/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is golden and farmers are busy.</w:t>
      </w:r>
    </w:p>
    <w:p w:rsidR="00895854" w:rsidRPr="00895854" w:rsidRDefault="00895854" w:rsidP="00895854">
      <w:pPr>
        <w:widowControl w:val="0"/>
        <w:spacing w:after="0" w:line="360" w:lineRule="auto"/>
        <w:ind w:firstLine="48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895854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895854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4. Winter</w:t>
      </w:r>
      <w:proofErr w:type="gramEnd"/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is white and the year is gone.</w:t>
      </w:r>
    </w:p>
    <w:p w:rsidR="00895854" w:rsidRPr="00895854" w:rsidRDefault="00895854" w:rsidP="0089585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89585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二、听录音，给下面图片排列顺序。</w:t>
      </w:r>
    </w:p>
    <w:p w:rsidR="00895854" w:rsidRPr="00895854" w:rsidRDefault="00895854" w:rsidP="00895854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  <w:r w:rsidRPr="00895854">
        <w:rPr>
          <w:rFonts w:asciiTheme="minorHAnsi" w:eastAsiaTheme="minorEastAsia" w:hAnsiTheme="minorHAnsi"/>
          <w:noProof/>
          <w:kern w:val="2"/>
          <w:sz w:val="21"/>
        </w:rPr>
        <w:drawing>
          <wp:anchor distT="0" distB="0" distL="114300" distR="114300" simplePos="0" relativeHeight="251662336" behindDoc="0" locked="0" layoutInCell="1" allowOverlap="1" wp14:anchorId="38E9C432" wp14:editId="7B187333">
            <wp:simplePos x="0" y="0"/>
            <wp:positionH relativeFrom="column">
              <wp:posOffset>3359785</wp:posOffset>
            </wp:positionH>
            <wp:positionV relativeFrom="paragraph">
              <wp:posOffset>192405</wp:posOffset>
            </wp:positionV>
            <wp:extent cx="948055" cy="1116965"/>
            <wp:effectExtent l="0" t="0" r="4445" b="6985"/>
            <wp:wrapNone/>
            <wp:docPr id="1" name="Picture 2" descr="C:\Users\Administrator\Desktop\五下英语课件\人教PEP五下教材图片\1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C:\Users\Administrator\Desktop\五下英语课件\人教PEP五下教材图片\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5701" t="16286" r="7739" b="69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11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5854">
        <w:rPr>
          <w:rFonts w:asciiTheme="minorHAnsi" w:eastAsiaTheme="minorEastAsia" w:hAnsiTheme="minorHAnsi"/>
          <w:noProof/>
          <w:kern w:val="2"/>
          <w:sz w:val="21"/>
        </w:rPr>
        <w:drawing>
          <wp:anchor distT="0" distB="0" distL="114300" distR="114300" simplePos="0" relativeHeight="251661312" behindDoc="0" locked="0" layoutInCell="1" allowOverlap="1" wp14:anchorId="74085ED7" wp14:editId="002B4CEE">
            <wp:simplePos x="0" y="0"/>
            <wp:positionH relativeFrom="column">
              <wp:posOffset>2300605</wp:posOffset>
            </wp:positionH>
            <wp:positionV relativeFrom="paragraph">
              <wp:posOffset>196850</wp:posOffset>
            </wp:positionV>
            <wp:extent cx="923925" cy="1116965"/>
            <wp:effectExtent l="0" t="0" r="9525" b="6985"/>
            <wp:wrapNone/>
            <wp:docPr id="2" name="Picture 2" descr="C:\Users\Administrator\Desktop\五下英语课件\人教PEP五下教材图片\1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C:\Users\Administrator\Desktop\五下英语课件\人教PEP五下教材图片\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7935" t="16286" r="25924" b="69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1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5854">
        <w:rPr>
          <w:rFonts w:asciiTheme="minorHAnsi" w:eastAsiaTheme="minorEastAsia" w:hAnsiTheme="minorHAnsi"/>
          <w:noProof/>
          <w:kern w:val="2"/>
          <w:sz w:val="21"/>
        </w:rPr>
        <w:drawing>
          <wp:anchor distT="0" distB="0" distL="114300" distR="114300" simplePos="0" relativeHeight="251660288" behindDoc="0" locked="0" layoutInCell="1" allowOverlap="1" wp14:anchorId="1832EC74" wp14:editId="74A5D523">
            <wp:simplePos x="0" y="0"/>
            <wp:positionH relativeFrom="column">
              <wp:posOffset>76835</wp:posOffset>
            </wp:positionH>
            <wp:positionV relativeFrom="paragraph">
              <wp:posOffset>164465</wp:posOffset>
            </wp:positionV>
            <wp:extent cx="965835" cy="1079500"/>
            <wp:effectExtent l="0" t="0" r="5715" b="6350"/>
            <wp:wrapNone/>
            <wp:docPr id="3" name="Picture 2" descr="C:\Users\Administrator\Desktop\五下英语课件\人教PEP五下教材图片\1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C:\Users\Administrator\Desktop\五下英语课件\人教PEP五下教材图片\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0612" t="16286" r="62239" b="73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5854">
        <w:rPr>
          <w:rFonts w:asciiTheme="minorHAnsi" w:eastAsiaTheme="minorEastAsia" w:hAnsiTheme="minorHAnsi"/>
          <w:noProof/>
          <w:kern w:val="2"/>
          <w:sz w:val="21"/>
        </w:rPr>
        <w:drawing>
          <wp:anchor distT="0" distB="0" distL="114300" distR="114300" simplePos="0" relativeHeight="251659264" behindDoc="0" locked="0" layoutInCell="1" allowOverlap="1" wp14:anchorId="18EE945D" wp14:editId="13BE6803">
            <wp:simplePos x="0" y="0"/>
            <wp:positionH relativeFrom="column">
              <wp:posOffset>1186815</wp:posOffset>
            </wp:positionH>
            <wp:positionV relativeFrom="paragraph">
              <wp:posOffset>184150</wp:posOffset>
            </wp:positionV>
            <wp:extent cx="923290" cy="1098550"/>
            <wp:effectExtent l="0" t="0" r="10160" b="6350"/>
            <wp:wrapNone/>
            <wp:docPr id="4" name="Picture 2" descr="C:\Users\Administrator\Desktop\五下英语课件\人教PEP五下教材图片\1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C:\Users\Administrator\Desktop\五下英语课件\人教PEP五下教材图片\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9834" t="16286" r="43774" b="69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5854" w:rsidRPr="00895854" w:rsidRDefault="00895854" w:rsidP="00895854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</w:p>
    <w:p w:rsidR="00895854" w:rsidRPr="00895854" w:rsidRDefault="00895854" w:rsidP="00895854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</w:p>
    <w:p w:rsidR="00895854" w:rsidRPr="00895854" w:rsidRDefault="00895854" w:rsidP="00895854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</w:p>
    <w:p w:rsidR="00895854" w:rsidRPr="00895854" w:rsidRDefault="00895854" w:rsidP="00895854">
      <w:pPr>
        <w:widowControl w:val="0"/>
        <w:spacing w:after="0" w:line="360" w:lineRule="auto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</w:p>
    <w:p w:rsidR="00895854" w:rsidRDefault="00895854" w:rsidP="00895854">
      <w:pPr>
        <w:spacing w:after="0" w:line="384" w:lineRule="auto"/>
        <w:ind w:firstLineChars="150" w:firstLine="360"/>
        <w:jc w:val="both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895854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895854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   </w:t>
      </w:r>
      <w:r w:rsidRPr="00895854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895854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   </w:t>
      </w:r>
      <w:r w:rsidRPr="00895854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895854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   </w:t>
      </w:r>
      <w:r w:rsidRPr="00895854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895854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</w:p>
    <w:p w:rsidR="001454DE" w:rsidRDefault="00281F4C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3B01C4">
        <w:rPr>
          <w:rFonts w:ascii="Times New Roman" w:eastAsiaTheme="minorEastAsia" w:hAnsi="Times New Roman" w:cs="Times New Roman"/>
          <w:sz w:val="24"/>
          <w:szCs w:val="24"/>
        </w:rPr>
        <w:t>、完成下列单词</w:t>
      </w:r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>。</w:t>
      </w:r>
      <w:r w:rsidR="003B01C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454DE" w:rsidRDefault="003B01C4" w:rsidP="004614D1">
      <w:pPr>
        <w:spacing w:after="0" w:line="384" w:lineRule="auto"/>
        <w:ind w:firstLineChars="100" w:firstLine="2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p,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s,r,g,n,i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_______________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 </w:t>
      </w:r>
      <w:r w:rsidR="004614D1"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2.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spellStart"/>
      <w:proofErr w:type="gramStart"/>
      <w:r w:rsidR="004614D1">
        <w:rPr>
          <w:rFonts w:ascii="Times New Roman" w:eastAsiaTheme="minorEastAsia" w:hAnsi="Times New Roman" w:cs="Times New Roman"/>
          <w:sz w:val="24"/>
          <w:szCs w:val="24"/>
        </w:rPr>
        <w:t>u,</w:t>
      </w:r>
      <w:proofErr w:type="gramEnd"/>
      <w:r w:rsidR="004614D1">
        <w:rPr>
          <w:rFonts w:ascii="Times New Roman" w:eastAsiaTheme="minorEastAsia" w:hAnsi="Times New Roman" w:cs="Times New Roman"/>
          <w:sz w:val="24"/>
          <w:szCs w:val="24"/>
        </w:rPr>
        <w:t>s,e,m,r,m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___________</w:t>
      </w:r>
    </w:p>
    <w:p w:rsidR="001454DE" w:rsidRDefault="003B01C4" w:rsidP="004614D1">
      <w:pPr>
        <w:spacing w:after="0" w:line="384" w:lineRule="auto"/>
        <w:ind w:firstLineChars="100" w:firstLine="2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e,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s,a,o,s,n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_____</w:t>
      </w:r>
      <w:r w:rsidR="004614D1">
        <w:rPr>
          <w:rFonts w:ascii="Times New Roman" w:eastAsiaTheme="minorEastAsia" w:hAnsi="Times New Roman" w:cs="Times New Roman" w:hint="eastAsia"/>
          <w:sz w:val="24"/>
          <w:szCs w:val="24"/>
        </w:rPr>
        <w:t>_</w:t>
      </w:r>
      <w:r>
        <w:rPr>
          <w:rFonts w:ascii="Times New Roman" w:eastAsiaTheme="minorEastAsia" w:hAnsi="Times New Roman" w:cs="Times New Roman"/>
          <w:sz w:val="24"/>
          <w:szCs w:val="24"/>
        </w:rPr>
        <w:t>________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  </w:t>
      </w:r>
      <w:r w:rsidR="00281F4C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i,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w,n,e,t,r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______________ </w:t>
      </w:r>
    </w:p>
    <w:p w:rsidR="001454DE" w:rsidRDefault="003B01C4" w:rsidP="004614D1">
      <w:pPr>
        <w:spacing w:after="0" w:line="384" w:lineRule="auto"/>
        <w:ind w:firstLineChars="100" w:firstLine="2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spellStart"/>
      <w:proofErr w:type="gramStart"/>
      <w:r w:rsidR="004614D1">
        <w:rPr>
          <w:rFonts w:ascii="Times New Roman" w:eastAsiaTheme="minorEastAsia" w:hAnsi="Times New Roman" w:cs="Times New Roman"/>
          <w:sz w:val="24"/>
          <w:szCs w:val="24"/>
        </w:rPr>
        <w:t>u,</w:t>
      </w:r>
      <w:proofErr w:type="gramEnd"/>
      <w:r w:rsidR="004614D1">
        <w:rPr>
          <w:rFonts w:ascii="Times New Roman" w:eastAsiaTheme="minorEastAsia" w:hAnsi="Times New Roman" w:cs="Times New Roman"/>
          <w:sz w:val="24"/>
          <w:szCs w:val="24"/>
        </w:rPr>
        <w:t>n,a,t,m,u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______________</w:t>
      </w:r>
    </w:p>
    <w:p w:rsidR="001454DE" w:rsidRDefault="00281F4C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四</w:t>
      </w:r>
      <w:r w:rsidR="003B01C4">
        <w:rPr>
          <w:rFonts w:ascii="Times New Roman" w:eastAsiaTheme="minorEastAsia" w:hAnsi="Times New Roman" w:cs="Times New Roman"/>
          <w:kern w:val="10"/>
          <w:sz w:val="24"/>
          <w:szCs w:val="24"/>
        </w:rPr>
        <w:t>、选出</w:t>
      </w:r>
      <w:proofErr w:type="gramStart"/>
      <w:r w:rsidR="003B01C4">
        <w:rPr>
          <w:rFonts w:ascii="Times New Roman" w:eastAsiaTheme="minorEastAsia" w:hAnsi="Times New Roman" w:cs="Times New Roman"/>
          <w:kern w:val="10"/>
          <w:sz w:val="24"/>
          <w:szCs w:val="24"/>
        </w:rPr>
        <w:t>不</w:t>
      </w:r>
      <w:proofErr w:type="gramEnd"/>
      <w:r w:rsidR="003B01C4">
        <w:rPr>
          <w:rFonts w:ascii="Times New Roman" w:eastAsiaTheme="minorEastAsia" w:hAnsi="Times New Roman" w:cs="Times New Roman"/>
          <w:kern w:val="10"/>
          <w:sz w:val="24"/>
          <w:szCs w:val="24"/>
        </w:rPr>
        <w:t>同类的单词。</w:t>
      </w:r>
    </w:p>
    <w:p w:rsidR="001454DE" w:rsidRDefault="003B01C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)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winter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summer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C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 autumn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D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season</w:t>
      </w:r>
    </w:p>
    <w:p w:rsidR="001454DE" w:rsidRDefault="003B01C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)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2.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swim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skate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C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fly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D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picnic</w:t>
      </w:r>
    </w:p>
    <w:p w:rsidR="001454DE" w:rsidRDefault="003B01C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     ) 3.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A. which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B. best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C. why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D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what</w:t>
      </w:r>
    </w:p>
    <w:p w:rsidR="001454DE" w:rsidRDefault="003B01C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)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weather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windy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C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rainy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D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sunny</w:t>
      </w:r>
    </w:p>
    <w:p w:rsidR="001454DE" w:rsidRDefault="00281F4C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3B01C4">
        <w:rPr>
          <w:rFonts w:ascii="Times New Roman" w:eastAsiaTheme="minorEastAsia" w:hAnsi="Times New Roman" w:cs="Times New Roman"/>
          <w:sz w:val="24"/>
          <w:szCs w:val="24"/>
        </w:rPr>
        <w:t>、单项选择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。</w:t>
      </w:r>
      <w:r w:rsidR="003B01C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454DE" w:rsidRDefault="003B01C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) 1. I don’t like ______.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It’ 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cold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snowy.</w:t>
      </w:r>
    </w:p>
    <w:p w:rsidR="001454DE" w:rsidRDefault="003B01C4">
      <w:pPr>
        <w:spacing w:after="0" w:line="384" w:lineRule="auto"/>
        <w:ind w:firstLineChars="450" w:firstLine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A. spring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B. summer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C. winter </w:t>
      </w:r>
    </w:p>
    <w:p w:rsidR="001454DE" w:rsidRDefault="003B01C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) 2. I like summer best. I can ______ every day. </w:t>
      </w:r>
    </w:p>
    <w:p w:rsidR="001454DE" w:rsidRDefault="003B01C4">
      <w:pPr>
        <w:spacing w:after="0" w:line="384" w:lineRule="auto"/>
        <w:ind w:firstLineChars="450" w:firstLine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A. swimming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swim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C. shop </w:t>
      </w:r>
    </w:p>
    <w:p w:rsidR="001454DE" w:rsidRDefault="003B01C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) 3. I like _____ best. It’s golden and the farmers are busy. </w:t>
      </w:r>
    </w:p>
    <w:p w:rsidR="001454DE" w:rsidRDefault="003B01C4">
      <w:pPr>
        <w:spacing w:after="0" w:line="384" w:lineRule="auto"/>
        <w:ind w:firstLineChars="450" w:firstLine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A. autumn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B. winter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C. </w:t>
      </w:r>
      <w:r>
        <w:rPr>
          <w:rFonts w:ascii="Times New Roman" w:eastAsiaTheme="minorEastAsia" w:hAnsi="Times New Roman" w:cs="Times New Roman"/>
          <w:sz w:val="24"/>
          <w:szCs w:val="24"/>
        </w:rPr>
        <w:t>spring</w:t>
      </w:r>
    </w:p>
    <w:p w:rsidR="001454DE" w:rsidRDefault="003B01C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) </w:t>
      </w: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Winter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is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_____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and the year is gone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1454DE" w:rsidRDefault="003B01C4">
      <w:pPr>
        <w:spacing w:after="0" w:line="384" w:lineRule="auto"/>
        <w:ind w:firstLineChars="450" w:firstLine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A.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green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yellow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white</w:t>
      </w:r>
    </w:p>
    <w:p w:rsidR="001454DE" w:rsidRDefault="00281F4C">
      <w:pPr>
        <w:spacing w:after="0" w:line="384" w:lineRule="auto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六</w:t>
      </w:r>
      <w:r w:rsidR="003B01C4">
        <w:rPr>
          <w:rFonts w:asciiTheme="minorEastAsia" w:eastAsiaTheme="minorEastAsia" w:hAnsiTheme="minorEastAsia" w:cs="Times New Roman"/>
          <w:sz w:val="24"/>
          <w:szCs w:val="24"/>
        </w:rPr>
        <w:t>、阅读短文，判断</w:t>
      </w:r>
      <w:r w:rsidR="003B01C4">
        <w:rPr>
          <w:rFonts w:asciiTheme="minorEastAsia" w:eastAsiaTheme="minorEastAsia" w:hAnsiTheme="minorEastAsia" w:cs="Times New Roman" w:hint="eastAsia"/>
          <w:sz w:val="24"/>
          <w:szCs w:val="24"/>
        </w:rPr>
        <w:t>句子与短文是（</w:t>
      </w:r>
      <w:r w:rsidR="003B01C4">
        <w:rPr>
          <w:rFonts w:asciiTheme="minorEastAsia" w:eastAsiaTheme="minorEastAsia" w:hAnsiTheme="minorEastAsia" w:cs="Times New Roman"/>
          <w:sz w:val="24"/>
          <w:szCs w:val="24"/>
        </w:rPr>
        <w:t>√</w:t>
      </w:r>
      <w:r w:rsidR="003B01C4">
        <w:rPr>
          <w:rFonts w:asciiTheme="minorEastAsia" w:eastAsiaTheme="minorEastAsia" w:hAnsiTheme="minorEastAsia" w:cs="Times New Roman" w:hint="eastAsia"/>
          <w:sz w:val="24"/>
          <w:szCs w:val="24"/>
        </w:rPr>
        <w:t>）否（</w:t>
      </w:r>
      <w:r w:rsidR="003B01C4">
        <w:rPr>
          <w:rFonts w:asciiTheme="minorEastAsia" w:eastAsiaTheme="minorEastAsia" w:hAnsiTheme="minorEastAsia" w:cs="Times New Roman"/>
          <w:sz w:val="24"/>
          <w:szCs w:val="24"/>
        </w:rPr>
        <w:t>×</w:t>
      </w:r>
      <w:r w:rsidR="003B01C4">
        <w:rPr>
          <w:rFonts w:asciiTheme="minorEastAsia" w:eastAsiaTheme="minorEastAsia" w:hAnsiTheme="minorEastAsia" w:cs="Times New Roman" w:hint="eastAsia"/>
          <w:sz w:val="24"/>
          <w:szCs w:val="24"/>
        </w:rPr>
        <w:t>）相符</w:t>
      </w:r>
      <w:r w:rsidR="003B01C4">
        <w:rPr>
          <w:rFonts w:asciiTheme="minorEastAsia" w:eastAsiaTheme="minorEastAsia" w:hAnsiTheme="minorEastAsia" w:cs="Times New Roman"/>
          <w:sz w:val="24"/>
          <w:szCs w:val="24"/>
        </w:rPr>
        <w:t>。</w:t>
      </w:r>
    </w:p>
    <w:p w:rsidR="001454DE" w:rsidRDefault="003B01C4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 xml:space="preserve">My name is Chen </w:t>
      </w:r>
      <w:proofErr w:type="spellStart"/>
      <w:r>
        <w:rPr>
          <w:rFonts w:ascii="Times New Roman" w:hAnsi="Times New Roman" w:cs="Times New Roman"/>
          <w:sz w:val="24"/>
          <w:szCs w:val="24"/>
        </w:rPr>
        <w:t>Jie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I’m from China. I’m a Chinese girl. I live in a big city. We have spring, summer, </w:t>
      </w:r>
      <w:r>
        <w:rPr>
          <w:rFonts w:ascii="Times New Roman" w:hAnsi="Times New Roman" w:cs="Times New Roman" w:hint="eastAsia"/>
          <w:sz w:val="24"/>
          <w:szCs w:val="24"/>
        </w:rPr>
        <w:t xml:space="preserve">autumn </w:t>
      </w:r>
      <w:r>
        <w:rPr>
          <w:rFonts w:ascii="Times New Roman" w:hAnsi="Times New Roman" w:cs="Times New Roman"/>
          <w:sz w:val="24"/>
          <w:szCs w:val="24"/>
        </w:rPr>
        <w:t xml:space="preserve">and winter here. I </w:t>
      </w:r>
      <w:r>
        <w:rPr>
          <w:rFonts w:ascii="Times New Roman" w:hAnsi="Times New Roman" w:cs="Times New Roman"/>
          <w:sz w:val="24"/>
          <w:szCs w:val="24"/>
        </w:rPr>
        <w:t>like spring best. It’s windy and warm. We can fly kites in spring. It’s the best time to plant trees, too. I don’t like summer. It’s too hot. In winter it never snows in our city. So it’s not very cold.</w:t>
      </w:r>
    </w:p>
    <w:p w:rsidR="001454DE" w:rsidRDefault="003B01C4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) 1. There are four seasons in a year.</w:t>
      </w:r>
    </w:p>
    <w:p w:rsidR="001454DE" w:rsidRDefault="003B01C4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Summer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Chen </w:t>
      </w:r>
      <w:proofErr w:type="spellStart"/>
      <w:r>
        <w:rPr>
          <w:rFonts w:ascii="Times New Roman" w:hAnsi="Times New Roman" w:cs="Times New Roman"/>
          <w:sz w:val="24"/>
          <w:szCs w:val="24"/>
        </w:rPr>
        <w:t>Jie’s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season.</w:t>
      </w:r>
    </w:p>
    <w:p w:rsidR="001454DE" w:rsidRDefault="003B01C4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) 3. We can plant trees in winter.</w:t>
      </w:r>
    </w:p>
    <w:p w:rsidR="001454DE" w:rsidRDefault="003B01C4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) 4. Chen </w:t>
      </w:r>
      <w:proofErr w:type="spellStart"/>
      <w:r>
        <w:rPr>
          <w:rFonts w:ascii="Times New Roman" w:hAnsi="Times New Roman" w:cs="Times New Roman"/>
          <w:sz w:val="24"/>
          <w:szCs w:val="24"/>
        </w:rPr>
        <w:t>Jie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doesn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t like </w:t>
      </w:r>
      <w:r>
        <w:rPr>
          <w:rFonts w:ascii="Times New Roman" w:hAnsi="Times New Roman" w:cs="Times New Roman"/>
          <w:sz w:val="24"/>
          <w:szCs w:val="24"/>
        </w:rPr>
        <w:t>summer because it’s hot.</w:t>
      </w:r>
    </w:p>
    <w:p w:rsidR="001454DE" w:rsidRDefault="003B01C4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) 5. It doesn’t snow in Chen </w:t>
      </w:r>
      <w:proofErr w:type="spellStart"/>
      <w:r>
        <w:rPr>
          <w:rFonts w:ascii="Times New Roman" w:hAnsi="Times New Roman" w:cs="Times New Roman"/>
          <w:sz w:val="24"/>
          <w:szCs w:val="24"/>
        </w:rPr>
        <w:t>Jie’s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city.</w:t>
      </w:r>
    </w:p>
    <w:p w:rsidR="001454DE" w:rsidRDefault="001454DE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4DE" w:rsidRDefault="001454DE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F4C" w:rsidRDefault="00281F4C" w:rsidP="00281F4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81F4C" w:rsidRDefault="00281F4C" w:rsidP="00281F4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81F4C" w:rsidRDefault="00281F4C" w:rsidP="00281F4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81F4C" w:rsidRDefault="00281F4C" w:rsidP="00281F4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81F4C" w:rsidRDefault="00281F4C" w:rsidP="00281F4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81F4C" w:rsidRDefault="00281F4C" w:rsidP="00281F4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81F4C" w:rsidRDefault="00281F4C" w:rsidP="00281F4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81F4C" w:rsidRDefault="00281F4C" w:rsidP="00281F4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81F4C" w:rsidRDefault="00281F4C" w:rsidP="00281F4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81F4C" w:rsidRDefault="00281F4C" w:rsidP="00281F4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81F4C" w:rsidRDefault="00281F4C" w:rsidP="00281F4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81F4C" w:rsidRDefault="00281F4C" w:rsidP="00281F4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81F4C" w:rsidRDefault="00281F4C" w:rsidP="00281F4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81F4C" w:rsidRDefault="00281F4C" w:rsidP="00281F4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81F4C" w:rsidRDefault="00281F4C" w:rsidP="00281F4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81F4C" w:rsidRDefault="00281F4C" w:rsidP="00281F4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81F4C" w:rsidRDefault="00281F4C" w:rsidP="00281F4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81F4C" w:rsidRDefault="00281F4C" w:rsidP="00281F4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281F4C" w:rsidRDefault="00281F4C" w:rsidP="00281F4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454DE" w:rsidRPr="00281F4C" w:rsidRDefault="003B01C4" w:rsidP="00281F4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281F4C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lastRenderedPageBreak/>
        <w:t>答案：</w:t>
      </w:r>
    </w:p>
    <w:p w:rsidR="00895854" w:rsidRPr="00895854" w:rsidRDefault="00895854" w:rsidP="0089585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×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2.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√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3.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×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4.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√</w:t>
      </w:r>
    </w:p>
    <w:p w:rsidR="00895854" w:rsidRDefault="00895854" w:rsidP="00895854">
      <w:pPr>
        <w:spacing w:after="0" w:line="384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3  1  2  4</w:t>
      </w:r>
    </w:p>
    <w:p w:rsidR="001454DE" w:rsidRDefault="00281F4C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3B01C4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3B01C4">
        <w:rPr>
          <w:rFonts w:ascii="Times New Roman" w:eastAsiaTheme="minorEastAsia" w:hAnsi="Times New Roman" w:cs="Times New Roman"/>
          <w:sz w:val="24"/>
          <w:szCs w:val="24"/>
        </w:rPr>
        <w:t>spring</w:t>
      </w:r>
      <w:proofErr w:type="gramEnd"/>
      <w:r w:rsidR="003B01C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 </w:t>
      </w:r>
      <w:proofErr w:type="gramStart"/>
      <w:r w:rsidR="003B01C4">
        <w:rPr>
          <w:rFonts w:ascii="Times New Roman" w:eastAsiaTheme="minorEastAsia" w:hAnsi="Times New Roman" w:cs="Times New Roman"/>
          <w:sz w:val="24"/>
          <w:szCs w:val="24"/>
        </w:rPr>
        <w:t>summer</w:t>
      </w:r>
      <w:proofErr w:type="gramEnd"/>
      <w:r w:rsidR="003B01C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 </w:t>
      </w:r>
      <w:proofErr w:type="gramStart"/>
      <w:r w:rsidR="003B01C4">
        <w:rPr>
          <w:rFonts w:ascii="Times New Roman" w:eastAsiaTheme="minorEastAsia" w:hAnsi="Times New Roman" w:cs="Times New Roman"/>
          <w:sz w:val="24"/>
          <w:szCs w:val="24"/>
        </w:rPr>
        <w:t>season</w:t>
      </w:r>
      <w:proofErr w:type="gramEnd"/>
      <w:r w:rsidR="003B01C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 </w:t>
      </w:r>
      <w:proofErr w:type="gramStart"/>
      <w:r w:rsidR="003B01C4">
        <w:rPr>
          <w:rFonts w:ascii="Times New Roman" w:eastAsiaTheme="minorEastAsia" w:hAnsi="Times New Roman" w:cs="Times New Roman"/>
          <w:sz w:val="24"/>
          <w:szCs w:val="24"/>
        </w:rPr>
        <w:t>winter</w:t>
      </w:r>
      <w:proofErr w:type="gramEnd"/>
      <w:r w:rsidR="003B01C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 </w:t>
      </w:r>
      <w:proofErr w:type="gramStart"/>
      <w:r w:rsidR="003B01C4">
        <w:rPr>
          <w:rFonts w:ascii="Times New Roman" w:eastAsiaTheme="minorEastAsia" w:hAnsi="Times New Roman" w:cs="Times New Roman"/>
          <w:sz w:val="24"/>
          <w:szCs w:val="24"/>
        </w:rPr>
        <w:t>autumn</w:t>
      </w:r>
      <w:proofErr w:type="gramEnd"/>
    </w:p>
    <w:p w:rsidR="001454DE" w:rsidRDefault="00281F4C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3B01C4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3B01C4">
        <w:rPr>
          <w:rFonts w:ascii="Times New Roman" w:eastAsiaTheme="minorEastAsia" w:hAnsi="Times New Roman" w:cs="Times New Roman"/>
          <w:sz w:val="24"/>
          <w:szCs w:val="24"/>
        </w:rPr>
        <w:t xml:space="preserve">D </w:t>
      </w:r>
      <w:r w:rsidR="003B01C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3B01C4">
        <w:rPr>
          <w:rFonts w:ascii="Times New Roman" w:eastAsiaTheme="minorEastAsia" w:hAnsi="Times New Roman" w:cs="Times New Roman"/>
          <w:sz w:val="24"/>
          <w:szCs w:val="24"/>
        </w:rPr>
        <w:t xml:space="preserve">D  </w:t>
      </w:r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3B01C4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3B01C4">
        <w:rPr>
          <w:rFonts w:ascii="Times New Roman" w:eastAsiaTheme="minorEastAsia" w:hAnsi="Times New Roman" w:cs="Times New Roman"/>
          <w:sz w:val="24"/>
          <w:szCs w:val="24"/>
        </w:rPr>
        <w:t>A</w:t>
      </w:r>
    </w:p>
    <w:p w:rsidR="001454DE" w:rsidRDefault="00281F4C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3B01C4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3B01C4">
        <w:rPr>
          <w:rFonts w:ascii="Times New Roman" w:eastAsiaTheme="minorEastAsia" w:hAnsi="Times New Roman" w:cs="Times New Roman"/>
          <w:sz w:val="24"/>
          <w:szCs w:val="24"/>
        </w:rPr>
        <w:t xml:space="preserve">C  </w:t>
      </w:r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3B01C4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3B01C4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4614D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>4.</w:t>
      </w:r>
      <w:proofErr w:type="gramEnd"/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3B01C4">
        <w:rPr>
          <w:rFonts w:ascii="Times New Roman" w:eastAsiaTheme="minorEastAsia" w:hAnsi="Times New Roman" w:cs="Times New Roman"/>
          <w:sz w:val="24"/>
          <w:szCs w:val="24"/>
        </w:rPr>
        <w:t>C</w:t>
      </w:r>
      <w:bookmarkStart w:id="0" w:name="_GoBack"/>
      <w:bookmarkEnd w:id="0"/>
    </w:p>
    <w:p w:rsidR="001454DE" w:rsidRDefault="00281F4C">
      <w:pPr>
        <w:spacing w:after="0" w:line="384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六</w:t>
      </w:r>
      <w:r w:rsidR="003B01C4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3B01C4">
        <w:rPr>
          <w:rFonts w:ascii="Times New Roman" w:eastAsiaTheme="minorEastAsia" w:hAnsi="Times New Roman" w:cs="Times New Roman"/>
          <w:sz w:val="24"/>
          <w:szCs w:val="24"/>
        </w:rPr>
        <w:t xml:space="preserve">√ </w:t>
      </w:r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 2.</w:t>
      </w:r>
      <w:proofErr w:type="gramEnd"/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3B01C4">
        <w:rPr>
          <w:rFonts w:ascii="Times New Roman" w:eastAsiaTheme="minorEastAsia" w:hAnsi="Times New Roman" w:cs="Times New Roman"/>
          <w:sz w:val="24"/>
          <w:szCs w:val="24"/>
        </w:rPr>
        <w:t xml:space="preserve">× </w:t>
      </w:r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3</w:t>
      </w:r>
      <w:proofErr w:type="gramEnd"/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. </w:t>
      </w:r>
      <w:r w:rsidR="003B01C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3B01C4">
        <w:rPr>
          <w:rFonts w:ascii="Times New Roman" w:eastAsiaTheme="minorEastAsia" w:hAnsi="Times New Roman" w:cs="Times New Roman"/>
          <w:sz w:val="24"/>
          <w:szCs w:val="24"/>
        </w:rPr>
        <w:t xml:space="preserve">× </w:t>
      </w:r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4</w:t>
      </w:r>
      <w:proofErr w:type="gramEnd"/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. </w:t>
      </w:r>
      <w:r w:rsidR="003B01C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3B01C4">
        <w:rPr>
          <w:rFonts w:ascii="Times New Roman" w:eastAsiaTheme="minorEastAsia" w:hAnsi="Times New Roman" w:cs="Times New Roman"/>
          <w:sz w:val="24"/>
          <w:szCs w:val="24"/>
        </w:rPr>
        <w:t xml:space="preserve">√ </w:t>
      </w:r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 5</w:t>
      </w:r>
      <w:proofErr w:type="gramEnd"/>
      <w:r w:rsidR="003B01C4">
        <w:rPr>
          <w:rFonts w:ascii="Times New Roman" w:eastAsiaTheme="minorEastAsia" w:hAnsi="Times New Roman" w:cs="Times New Roman" w:hint="eastAsia"/>
          <w:sz w:val="24"/>
          <w:szCs w:val="24"/>
        </w:rPr>
        <w:t xml:space="preserve">. </w:t>
      </w:r>
      <w:r w:rsidR="003B01C4">
        <w:rPr>
          <w:rFonts w:ascii="Times New Roman" w:eastAsiaTheme="minorEastAsia" w:hAnsi="Times New Roman" w:cs="Times New Roman"/>
          <w:sz w:val="24"/>
          <w:szCs w:val="24"/>
        </w:rPr>
        <w:t xml:space="preserve"> √</w:t>
      </w:r>
    </w:p>
    <w:p w:rsidR="00895854" w:rsidRDefault="00895854">
      <w:pPr>
        <w:spacing w:after="0" w:line="384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</w:p>
    <w:p w:rsidR="00895854" w:rsidRPr="00895854" w:rsidRDefault="00895854" w:rsidP="0089585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895854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895854" w:rsidRPr="00895854" w:rsidRDefault="00895854" w:rsidP="0089585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89585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一、听录音，判断下面句子是（√）否（×）正确。</w:t>
      </w:r>
    </w:p>
    <w:p w:rsidR="00895854" w:rsidRPr="00895854" w:rsidRDefault="00895854" w:rsidP="00895854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89585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="00281F4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89585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Spring is blue with flowers and songs.</w:t>
      </w:r>
    </w:p>
    <w:p w:rsidR="00895854" w:rsidRPr="00895854" w:rsidRDefault="00895854" w:rsidP="00895854">
      <w:pPr>
        <w:widowControl w:val="0"/>
        <w:spacing w:after="0" w:line="360" w:lineRule="auto"/>
        <w:ind w:firstLine="48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89585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Summer is hot and the days are long.</w:t>
      </w:r>
    </w:p>
    <w:p w:rsidR="00895854" w:rsidRPr="00895854" w:rsidRDefault="00895854" w:rsidP="00895854">
      <w:pPr>
        <w:widowControl w:val="0"/>
        <w:spacing w:after="0" w:line="360" w:lineRule="auto"/>
        <w:ind w:firstLine="48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3. Autumn is red and farmers are busy.</w:t>
      </w:r>
    </w:p>
    <w:p w:rsidR="00895854" w:rsidRPr="00895854" w:rsidRDefault="00895854" w:rsidP="00895854">
      <w:pPr>
        <w:widowControl w:val="0"/>
        <w:spacing w:after="0" w:line="360" w:lineRule="auto"/>
        <w:ind w:firstLine="48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895854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4. Winter is white and the year is gone.</w:t>
      </w:r>
    </w:p>
    <w:p w:rsidR="00895854" w:rsidRPr="00895854" w:rsidRDefault="00895854" w:rsidP="00895854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89585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听录音，给下面图片排列顺序。</w:t>
      </w:r>
    </w:p>
    <w:p w:rsidR="001454DE" w:rsidRPr="00281F4C" w:rsidRDefault="00281F4C" w:rsidP="00281F4C">
      <w:pPr>
        <w:pStyle w:val="a5"/>
        <w:spacing w:after="0" w:line="384" w:lineRule="auto"/>
        <w:ind w:left="360" w:firstLineChars="0" w:firstLine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1. </w:t>
      </w:r>
      <w:proofErr w:type="gramStart"/>
      <w:r w:rsidR="00895854" w:rsidRPr="00281F4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summer</w:t>
      </w:r>
      <w:proofErr w:type="gramEnd"/>
      <w:r w:rsidR="00895854" w:rsidRPr="00281F4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="00895854" w:rsidRPr="00281F4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2. </w:t>
      </w:r>
      <w:proofErr w:type="gramStart"/>
      <w:r w:rsidR="00895854" w:rsidRPr="00281F4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autumn</w:t>
      </w:r>
      <w:proofErr w:type="gramEnd"/>
      <w:r w:rsidR="00895854" w:rsidRPr="00281F4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="00895854" w:rsidRPr="00281F4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3. </w:t>
      </w:r>
      <w:proofErr w:type="gramStart"/>
      <w:r w:rsidR="00895854" w:rsidRPr="00281F4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spring</w:t>
      </w:r>
      <w:proofErr w:type="gramEnd"/>
      <w:r w:rsidR="00895854" w:rsidRPr="00281F4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4. </w:t>
      </w:r>
      <w:proofErr w:type="gramStart"/>
      <w:r w:rsidR="00895854" w:rsidRPr="00281F4C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winter</w:t>
      </w:r>
      <w:proofErr w:type="gramEnd"/>
    </w:p>
    <w:sectPr w:rsidR="001454DE" w:rsidRPr="00281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1C4" w:rsidRDefault="003B01C4" w:rsidP="00895854">
      <w:pPr>
        <w:spacing w:after="0"/>
      </w:pPr>
      <w:r>
        <w:separator/>
      </w:r>
    </w:p>
  </w:endnote>
  <w:endnote w:type="continuationSeparator" w:id="0">
    <w:p w:rsidR="003B01C4" w:rsidRDefault="003B01C4" w:rsidP="008958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1C4" w:rsidRDefault="003B01C4" w:rsidP="00895854">
      <w:pPr>
        <w:spacing w:after="0"/>
      </w:pPr>
      <w:r>
        <w:separator/>
      </w:r>
    </w:p>
  </w:footnote>
  <w:footnote w:type="continuationSeparator" w:id="0">
    <w:p w:rsidR="003B01C4" w:rsidRDefault="003B01C4" w:rsidP="008958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D12B55"/>
    <w:multiLevelType w:val="singleLevel"/>
    <w:tmpl w:val="B5D12B5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3374A4"/>
    <w:multiLevelType w:val="hybridMultilevel"/>
    <w:tmpl w:val="B746B0EE"/>
    <w:lvl w:ilvl="0" w:tplc="333AB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6564AE0"/>
    <w:rsid w:val="001454DE"/>
    <w:rsid w:val="00281F4C"/>
    <w:rsid w:val="002E1F75"/>
    <w:rsid w:val="003B01C4"/>
    <w:rsid w:val="004614D1"/>
    <w:rsid w:val="004B7228"/>
    <w:rsid w:val="005B7C9D"/>
    <w:rsid w:val="006D385D"/>
    <w:rsid w:val="00895854"/>
    <w:rsid w:val="00AD519A"/>
    <w:rsid w:val="00CF36D3"/>
    <w:rsid w:val="00DE12B1"/>
    <w:rsid w:val="06564AE0"/>
    <w:rsid w:val="07D81362"/>
    <w:rsid w:val="3D38425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99"/>
    <w:unhideWhenUsed/>
    <w:rsid w:val="00281F4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&#36229;&#38142;&#25509;&#25991;&#20214;/lets%20sing.sw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58</TotalTime>
  <Pages>3</Pages>
  <Words>342</Words>
  <Characters>1954</Characters>
  <Application>Microsoft Office Word</Application>
  <DocSecurity>0</DocSecurity>
  <Lines>16</Lines>
  <Paragraphs>4</Paragraphs>
  <ScaleCrop>false</ScaleCrop>
  <Company>China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7</cp:revision>
  <dcterms:created xsi:type="dcterms:W3CDTF">2018-07-16T02:40:00Z</dcterms:created>
  <dcterms:modified xsi:type="dcterms:W3CDTF">2020-10-13T10:28:00Z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