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43" w:rsidRDefault="00AE3143">
      <w:pPr>
        <w:spacing w:after="0" w:line="384" w:lineRule="auto"/>
        <w:jc w:val="center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2  My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favourite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season</w:t>
      </w:r>
    </w:p>
    <w:p w:rsidR="00F32CF5" w:rsidRDefault="00AE3143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A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3</w:t>
      </w:r>
      <w:r w:rsidR="00873611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spell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AE3143" w:rsidRPr="00AE3143" w:rsidRDefault="00AE3143" w:rsidP="00AE314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AE3143" w:rsidRPr="00AE3143" w:rsidRDefault="00AE3143" w:rsidP="00AE314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A. 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brown    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>B.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blue     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brush</w:t>
      </w:r>
    </w:p>
    <w:p w:rsidR="00AE3143" w:rsidRPr="00AE3143" w:rsidRDefault="00AE3143" w:rsidP="00AE314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like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 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B. 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let   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library</w:t>
      </w:r>
    </w:p>
    <w:p w:rsidR="00AE3143" w:rsidRPr="00AE3143" w:rsidRDefault="00AE3143" w:rsidP="00AE314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3.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grapes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green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C. glad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</w:p>
    <w:p w:rsidR="00AE3143" w:rsidRPr="00AE3143" w:rsidRDefault="00AE3143" w:rsidP="00AE314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4.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grandpa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grow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C. grandma</w:t>
      </w:r>
    </w:p>
    <w:p w:rsidR="00AE3143" w:rsidRPr="00AE3143" w:rsidRDefault="00AE3143" w:rsidP="00AE314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二、听录音，给下面句子排列顺序。</w:t>
      </w:r>
    </w:p>
    <w:p w:rsidR="00AE3143" w:rsidRPr="00AE3143" w:rsidRDefault="00AE3143" w:rsidP="00AE314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Grandpa grows green grapes.</w:t>
      </w:r>
    </w:p>
    <w:p w:rsidR="00AE3143" w:rsidRPr="00AE3143" w:rsidRDefault="00AE3143" w:rsidP="00AE314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Grandpa grows yellow potatoes.</w:t>
      </w:r>
    </w:p>
    <w:p w:rsidR="00AE3143" w:rsidRPr="00AE3143" w:rsidRDefault="00AE3143" w:rsidP="00AE314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Grandma grows brown grass.</w:t>
      </w:r>
    </w:p>
    <w:p w:rsidR="00AE3143" w:rsidRDefault="00AE3143" w:rsidP="00AE3143">
      <w:pPr>
        <w:pStyle w:val="a3"/>
        <w:spacing w:line="384" w:lineRule="auto"/>
        <w:rPr>
          <w:rFonts w:ascii="Times New Roman" w:eastAsiaTheme="minorEastAsia" w:hAnsi="Times New Roman" w:cs="Times New Roman" w:hint="eastAsia"/>
          <w:bCs/>
          <w:sz w:val="24"/>
          <w:szCs w:val="24"/>
        </w:rPr>
      </w:pPr>
      <w:r w:rsidRPr="00AE3143">
        <w:rPr>
          <w:rFonts w:ascii="Times New Roman" w:eastAsiaTheme="minorEastAsia" w:hAnsi="Times New Roman" w:cs="Times New Roman"/>
          <w:bCs/>
          <w:sz w:val="24"/>
          <w:szCs w:val="24"/>
        </w:rPr>
        <w:t>（</w:t>
      </w:r>
      <w:r w:rsidRPr="00AE314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</w:t>
      </w:r>
      <w:r w:rsidRPr="00AE3143">
        <w:rPr>
          <w:rFonts w:ascii="Times New Roman" w:eastAsiaTheme="minorEastAsia" w:hAnsi="Times New Roman" w:cs="Times New Roman"/>
          <w:bCs/>
          <w:sz w:val="24"/>
          <w:szCs w:val="24"/>
        </w:rPr>
        <w:t>）</w:t>
      </w:r>
      <w:r w:rsidRPr="00AE3143">
        <w:rPr>
          <w:rFonts w:ascii="Times New Roman" w:eastAsiaTheme="minorEastAsia" w:hAnsi="Times New Roman" w:cs="Times New Roman" w:hint="eastAsia"/>
          <w:bCs/>
          <w:sz w:val="24"/>
          <w:szCs w:val="24"/>
        </w:rPr>
        <w:t>Grandma grows purple apples.</w:t>
      </w:r>
    </w:p>
    <w:p w:rsidR="00F32CF5" w:rsidRDefault="00AE3143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sz w:val="24"/>
          <w:szCs w:val="24"/>
        </w:rPr>
        <w:t>三</w:t>
      </w:r>
      <w:r w:rsidR="00873611">
        <w:rPr>
          <w:rFonts w:ascii="Times New Roman" w:eastAsiaTheme="minorEastAsia" w:hAnsi="Times New Roman" w:cs="Times New Roman" w:hint="eastAsia"/>
          <w:bCs/>
          <w:sz w:val="24"/>
          <w:szCs w:val="24"/>
        </w:rPr>
        <w:t>、判断下列每组单词画线部分的读音是（</w:t>
      </w:r>
      <w:r w:rsidR="00873611">
        <w:rPr>
          <w:rFonts w:ascii="Times New Roman" w:eastAsiaTheme="minorEastAsia" w:hAnsi="Times New Roman" w:cs="Times New Roman" w:hint="eastAsia"/>
          <w:bCs/>
          <w:sz w:val="24"/>
          <w:szCs w:val="24"/>
        </w:rPr>
        <w:t>T</w:t>
      </w:r>
      <w:r w:rsidR="00873611">
        <w:rPr>
          <w:rFonts w:ascii="Times New Roman" w:eastAsiaTheme="minorEastAsia" w:hAnsi="Times New Roman" w:cs="Times New Roman" w:hint="eastAsia"/>
          <w:bCs/>
          <w:sz w:val="24"/>
          <w:szCs w:val="24"/>
        </w:rPr>
        <w:t>）否（</w:t>
      </w:r>
      <w:r w:rsidR="00873611">
        <w:rPr>
          <w:rFonts w:ascii="Times New Roman" w:eastAsiaTheme="minorEastAsia" w:hAnsi="Times New Roman" w:cs="Times New Roman" w:hint="eastAsia"/>
          <w:bCs/>
          <w:sz w:val="24"/>
          <w:szCs w:val="24"/>
        </w:rPr>
        <w:t>F</w:t>
      </w:r>
      <w:r w:rsidR="00873611">
        <w:rPr>
          <w:rFonts w:ascii="Times New Roman" w:eastAsiaTheme="minorEastAsia" w:hAnsi="Times New Roman" w:cs="Times New Roman" w:hint="eastAsia"/>
          <w:bCs/>
          <w:sz w:val="24"/>
          <w:szCs w:val="24"/>
        </w:rPr>
        <w:t>）相同。</w:t>
      </w:r>
    </w:p>
    <w:p w:rsidR="00F32CF5" w:rsidRDefault="00873611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)1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>br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ead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>bl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ack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>br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other   </w:t>
      </w:r>
    </w:p>
    <w:p w:rsidR="00F32CF5" w:rsidRDefault="00873611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)2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li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>br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ary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>br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own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>bl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ow</w:t>
      </w:r>
    </w:p>
    <w:p w:rsidR="00F32CF5" w:rsidRDefault="00873611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)3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>br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own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  <w:t>um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>br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ella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  <w:t>li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>br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ary</w:t>
      </w:r>
    </w:p>
    <w:p w:rsidR="00F32CF5" w:rsidRDefault="00873611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)4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>gr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andma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>gr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een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>gr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apes</w:t>
      </w:r>
    </w:p>
    <w:p w:rsidR="00F32CF5" w:rsidRDefault="00873611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5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>gr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ow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>gr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andpa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>cl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ean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32CF5" w:rsidRDefault="009469F0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873611">
        <w:rPr>
          <w:rFonts w:ascii="Times New Roman" w:eastAsiaTheme="minorEastAsia" w:hAnsi="Times New Roman" w:cs="Times New Roman" w:hint="eastAsia"/>
          <w:sz w:val="24"/>
          <w:szCs w:val="24"/>
        </w:rPr>
        <w:t>、将下列单词归类。</w:t>
      </w:r>
    </w:p>
    <w:p w:rsidR="00F32CF5" w:rsidRDefault="00873611">
      <w:pPr>
        <w:pStyle w:val="a3"/>
        <w:spacing w:line="384" w:lineRule="auto"/>
        <w:ind w:firstLineChars="600" w:firstLine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A.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grass   B. 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>brown  C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>. bread   D. breakfast</w:t>
      </w:r>
    </w:p>
    <w:p w:rsidR="00F32CF5" w:rsidRDefault="00873611">
      <w:pPr>
        <w:pStyle w:val="a3"/>
        <w:spacing w:line="384" w:lineRule="auto"/>
        <w:ind w:firstLineChars="600" w:firstLine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E. group   F. 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>bridge  G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>. ground  H. grade</w:t>
      </w:r>
    </w:p>
    <w:p w:rsidR="00F32CF5" w:rsidRDefault="00873611">
      <w:pPr>
        <w:pStyle w:val="a3"/>
        <w:spacing w:line="384" w:lineRule="auto"/>
        <w:ind w:firstLineChars="600" w:firstLine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I. 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>brother  J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>. great    K. green   L. brown</w:t>
      </w:r>
    </w:p>
    <w:p w:rsidR="00F32CF5" w:rsidRDefault="00873611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Theme="minorEastAsia" w:hAnsi="Times New Roman" w:cs="Times New Roman" w:hint="eastAsia"/>
          <w:sz w:val="24"/>
          <w:szCs w:val="24"/>
        </w:rPr>
        <w:t>br</w:t>
      </w:r>
      <w:proofErr w:type="spellEnd"/>
      <w:r>
        <w:rPr>
          <w:rFonts w:ascii="Times New Roman" w:eastAsiaTheme="minorEastAsia" w:hAnsi="Times New Roman" w:cs="Times New Roman" w:hint="eastAsia"/>
          <w:sz w:val="24"/>
          <w:szCs w:val="24"/>
        </w:rPr>
        <w:t>：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                               </w:t>
      </w:r>
    </w:p>
    <w:p w:rsidR="00F32CF5" w:rsidRDefault="00873611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gr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：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                               </w:t>
      </w:r>
    </w:p>
    <w:p w:rsidR="00F32CF5" w:rsidRDefault="00873611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265430</wp:posOffset>
            </wp:positionV>
            <wp:extent cx="1362075" cy="1021080"/>
            <wp:effectExtent l="0" t="0" r="9525" b="0"/>
            <wp:wrapNone/>
            <wp:docPr id="3" name="图片 8" descr="C:\Users\Emily\Desktop\我的图库\七彩课堂四上（J）一起图片\图书馆.jpg图书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C:\Users\Emily\Desktop\我的图库\七彩课堂四上（J）一起图片\图书馆.jpg图书馆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9F0"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、根据图片完成句子。</w:t>
      </w:r>
    </w:p>
    <w:p w:rsidR="00F32CF5" w:rsidRDefault="00873611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163195</wp:posOffset>
            </wp:positionV>
            <wp:extent cx="752475" cy="781050"/>
            <wp:effectExtent l="0" t="0" r="9525" b="11430"/>
            <wp:wrapNone/>
            <wp:docPr id="11" name="图片 11" descr="D:\图片\九个葡萄图.jpg九个葡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\图片\九个葡萄图.jpg九个葡萄图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1.                              2.</w:t>
      </w:r>
    </w:p>
    <w:p w:rsidR="00F32CF5" w:rsidRDefault="00F32CF5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32CF5" w:rsidRDefault="00F32CF5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32CF5" w:rsidRDefault="00873611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noProof/>
          <w:sz w:val="24"/>
          <w:szCs w:val="24"/>
        </w:rPr>
        <w:lastRenderedPageBreak/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279400</wp:posOffset>
            </wp:positionV>
            <wp:extent cx="1038225" cy="1190625"/>
            <wp:effectExtent l="19050" t="0" r="9525" b="0"/>
            <wp:wrapNone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I like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green 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.              There is a big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in our school.</w:t>
      </w:r>
    </w:p>
    <w:p w:rsidR="00F32CF5" w:rsidRDefault="00873611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162560</wp:posOffset>
            </wp:positionV>
            <wp:extent cx="1095375" cy="990600"/>
            <wp:effectExtent l="19050" t="0" r="0" b="0"/>
            <wp:wrapNone/>
            <wp:docPr id="13" name="图片 13" descr="https://timgsa.baidu.com/timg?image&amp;quality=80&amp;size=b9999_10000&amp;sec=1529324379974&amp;di=916b42dc62209a1110b7a1a1d7fdee98&amp;imgtype=0&amp;src=http%3A%2F%2Fpic.qiantucdn.com%2F58pic%2F18%2F12%2F14%2F77258PICNEp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https://timgsa.baidu.com/timg?image&amp;quality=80&amp;size=b9999_10000&amp;sec=1529324379974&amp;di=916b42dc62209a1110b7a1a1d7fdee98&amp;imgtype=0&amp;src=http%3A%2F%2Fpic.qiantucdn.com%2F58pic%2F18%2F12%2F14%2F77258PICNEp_10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0055" b="463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3.                               4.</w:t>
      </w:r>
    </w:p>
    <w:p w:rsidR="00F32CF5" w:rsidRDefault="00F32CF5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32CF5" w:rsidRDefault="00F32CF5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32CF5" w:rsidRDefault="00F32CF5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32CF5" w:rsidRDefault="00873611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This is my 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.         You</w:t>
      </w:r>
      <w:r>
        <w:rPr>
          <w:rFonts w:ascii="Times New Roman" w:eastAsiaTheme="minorEastAsia" w:hAnsi="Times New Roman" w:cs="Times New Roman"/>
          <w:sz w:val="24"/>
          <w:szCs w:val="24"/>
        </w:rPr>
        <w:t>’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d better take 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>an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with you today.</w:t>
      </w:r>
    </w:p>
    <w:p w:rsidR="00F32CF5" w:rsidRDefault="00873611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3526790</wp:posOffset>
            </wp:positionH>
            <wp:positionV relativeFrom="paragraph">
              <wp:posOffset>158750</wp:posOffset>
            </wp:positionV>
            <wp:extent cx="452120" cy="809625"/>
            <wp:effectExtent l="0" t="0" r="5080" b="13335"/>
            <wp:wrapNone/>
            <wp:docPr id="16" name="图片 16" descr="D:\卫婧\17秋\七彩练霸（人教版）三年级上\七彩练霸英语人三上（整理）\练霸人三图片\小男孩图.jpg小男孩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D:\卫婧\17秋\七彩练霸（人教版）三年级上\七彩练霸英语人三上（整理）\练霸人三图片\小男孩图.jpg小男孩图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2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73025</wp:posOffset>
            </wp:positionV>
            <wp:extent cx="1123950" cy="695325"/>
            <wp:effectExtent l="19050" t="0" r="0" b="0"/>
            <wp:wrapNone/>
            <wp:docPr id="6" name="图片 15" descr="https://timgsa.baidu.com/timg?image&amp;quality=80&amp;size=b9999_10000&amp;sec=1529324489551&amp;di=bdbd647d9f9c1f001207ff2298c7678e&amp;imgtype=0&amp;src=http%3A%2F%2Fimg1.soufun.com%2Falbum%2F2009_06%2F12%2F1244777134999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 descr="https://timgsa.baidu.com/timg?image&amp;quality=80&amp;size=b9999_10000&amp;sec=1529324489551&amp;di=bdbd647d9f9c1f001207ff2298c7678e&amp;imgtype=0&amp;src=http%3A%2F%2Fimg1.soufun.com%2Falbum%2F2009_06%2F12%2F1244777134999_0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4615" t="16537" r="6446" b="24401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5.         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   6.</w:t>
      </w:r>
    </w:p>
    <w:p w:rsidR="00F32CF5" w:rsidRDefault="00F32CF5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32CF5" w:rsidRDefault="00F32CF5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32CF5" w:rsidRDefault="00873611">
      <w:pPr>
        <w:pStyle w:val="a3"/>
        <w:spacing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The trees are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in spring.      This is my 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</w:p>
    <w:p w:rsidR="00F32CF5" w:rsidRDefault="00F32CF5"/>
    <w:p w:rsidR="00F32CF5" w:rsidRPr="009469F0" w:rsidRDefault="00873611" w:rsidP="009469F0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9469F0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答案：</w:t>
      </w:r>
    </w:p>
    <w:p w:rsidR="00AE3143" w:rsidRPr="00AE3143" w:rsidRDefault="00AE3143" w:rsidP="00AE314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AE3143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AE3143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AE3143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A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AE3143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2.</w:t>
      </w:r>
      <w:proofErr w:type="gramEnd"/>
      <w:r w:rsidRPr="00AE3143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AE3143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C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AE3143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3.</w:t>
      </w:r>
      <w:proofErr w:type="gramEnd"/>
      <w:r w:rsidRPr="00AE3143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AE3143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A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AE3143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4.</w:t>
      </w:r>
      <w:proofErr w:type="gramEnd"/>
      <w:r w:rsidRPr="00AE3143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B</w:t>
      </w:r>
    </w:p>
    <w:p w:rsidR="00AE3143" w:rsidRDefault="00AE3143" w:rsidP="00AE3143">
      <w:pPr>
        <w:spacing w:after="0" w:line="384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AE3143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AE3143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3  4  2   1</w:t>
      </w:r>
    </w:p>
    <w:p w:rsidR="00F32CF5" w:rsidRDefault="00AE3143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87361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9469F0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9469F0">
        <w:rPr>
          <w:rFonts w:ascii="Times New Roman" w:eastAsiaTheme="minorEastAsia" w:hAnsi="Times New Roman" w:cs="Times New Roman" w:hint="eastAsia"/>
          <w:sz w:val="24"/>
          <w:szCs w:val="24"/>
        </w:rPr>
        <w:t>F    2.</w:t>
      </w:r>
      <w:proofErr w:type="gramEnd"/>
      <w:r w:rsidR="009469F0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9469F0">
        <w:rPr>
          <w:rFonts w:ascii="Times New Roman" w:eastAsiaTheme="minorEastAsia" w:hAnsi="Times New Roman" w:cs="Times New Roman" w:hint="eastAsia"/>
          <w:sz w:val="24"/>
          <w:szCs w:val="24"/>
        </w:rPr>
        <w:t>F    3.</w:t>
      </w:r>
      <w:proofErr w:type="gramEnd"/>
      <w:r w:rsidR="009469F0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9469F0">
        <w:rPr>
          <w:rFonts w:ascii="Times New Roman" w:eastAsiaTheme="minorEastAsia" w:hAnsi="Times New Roman" w:cs="Times New Roman" w:hint="eastAsia"/>
          <w:sz w:val="24"/>
          <w:szCs w:val="24"/>
        </w:rPr>
        <w:t>T    4.</w:t>
      </w:r>
      <w:proofErr w:type="gramEnd"/>
      <w:r w:rsidR="009469F0">
        <w:rPr>
          <w:rFonts w:ascii="Times New Roman" w:eastAsiaTheme="minorEastAsia" w:hAnsi="Times New Roman" w:cs="Times New Roman" w:hint="eastAsia"/>
          <w:sz w:val="24"/>
          <w:szCs w:val="24"/>
        </w:rPr>
        <w:t xml:space="preserve"> T    </w:t>
      </w:r>
      <w:bookmarkStart w:id="0" w:name="_GoBack"/>
      <w:bookmarkEnd w:id="0"/>
      <w:r w:rsidR="009469F0">
        <w:rPr>
          <w:rFonts w:ascii="Times New Roman" w:eastAsiaTheme="minorEastAsia" w:hAnsi="Times New Roman" w:cs="Times New Roman" w:hint="eastAsia"/>
          <w:sz w:val="24"/>
          <w:szCs w:val="24"/>
        </w:rPr>
        <w:t xml:space="preserve">5. </w:t>
      </w:r>
      <w:r w:rsidR="00873611">
        <w:rPr>
          <w:rFonts w:ascii="Times New Roman" w:eastAsiaTheme="minorEastAsia" w:hAnsi="Times New Roman" w:cs="Times New Roman" w:hint="eastAsia"/>
          <w:sz w:val="24"/>
          <w:szCs w:val="24"/>
        </w:rPr>
        <w:t>F</w:t>
      </w:r>
    </w:p>
    <w:p w:rsidR="00F32CF5" w:rsidRDefault="009469F0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873611">
        <w:rPr>
          <w:rFonts w:ascii="Times New Roman" w:eastAsiaTheme="minorEastAsia" w:hAnsi="Times New Roman" w:cs="Times New Roman"/>
          <w:sz w:val="24"/>
          <w:szCs w:val="24"/>
        </w:rPr>
        <w:t>、</w:t>
      </w:r>
      <w:proofErr w:type="spellStart"/>
      <w:r w:rsidR="00873611">
        <w:rPr>
          <w:rFonts w:ascii="Times New Roman" w:eastAsiaTheme="minorEastAsia" w:hAnsi="Times New Roman" w:cs="Times New Roman"/>
          <w:sz w:val="24"/>
          <w:szCs w:val="24"/>
        </w:rPr>
        <w:t>br</w:t>
      </w:r>
      <w:proofErr w:type="spellEnd"/>
      <w:r w:rsidR="00873611">
        <w:rPr>
          <w:rFonts w:ascii="Times New Roman" w:eastAsiaTheme="minorEastAsia" w:hAnsi="Times New Roman" w:cs="Times New Roman"/>
          <w:sz w:val="24"/>
          <w:szCs w:val="24"/>
        </w:rPr>
        <w:t>：</w:t>
      </w:r>
      <w:r w:rsidR="00873611">
        <w:rPr>
          <w:rFonts w:ascii="Times New Roman" w:eastAsiaTheme="minorEastAsia" w:hAnsi="Times New Roman" w:cs="Times New Roman"/>
          <w:sz w:val="24"/>
          <w:szCs w:val="24"/>
        </w:rPr>
        <w:t>B C D F I L     gr</w:t>
      </w:r>
      <w:r w:rsidR="00873611">
        <w:rPr>
          <w:rFonts w:ascii="Times New Roman" w:eastAsiaTheme="minorEastAsia" w:hAnsi="Times New Roman" w:cs="Times New Roman"/>
          <w:sz w:val="24"/>
          <w:szCs w:val="24"/>
        </w:rPr>
        <w:t>：</w:t>
      </w:r>
      <w:proofErr w:type="gramStart"/>
      <w:r w:rsidR="00873611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gramEnd"/>
      <w:r w:rsidR="00873611">
        <w:rPr>
          <w:rFonts w:ascii="Times New Roman" w:eastAsiaTheme="minorEastAsia" w:hAnsi="Times New Roman" w:cs="Times New Roman"/>
          <w:sz w:val="24"/>
          <w:szCs w:val="24"/>
        </w:rPr>
        <w:t xml:space="preserve"> E G H J K </w:t>
      </w:r>
    </w:p>
    <w:p w:rsidR="00F32CF5" w:rsidRDefault="009469F0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87361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873611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873611">
        <w:rPr>
          <w:rFonts w:ascii="Times New Roman" w:hAnsi="Times New Roman" w:cs="Times New Roman"/>
          <w:sz w:val="24"/>
          <w:szCs w:val="24"/>
        </w:rPr>
        <w:t>grapes</w:t>
      </w:r>
      <w:r w:rsidR="00873611">
        <w:rPr>
          <w:rFonts w:ascii="Times New Roman" w:hAnsi="Times New Roman" w:cs="Times New Roman"/>
          <w:sz w:val="24"/>
          <w:szCs w:val="24"/>
        </w:rPr>
        <w:t xml:space="preserve">　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73611"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proofErr w:type="gramStart"/>
      <w:r w:rsidR="00873611">
        <w:rPr>
          <w:rFonts w:ascii="Times New Roman" w:hAnsi="Times New Roman" w:cs="Times New Roman"/>
          <w:sz w:val="24"/>
          <w:szCs w:val="24"/>
        </w:rPr>
        <w:t>library</w:t>
      </w:r>
      <w:proofErr w:type="gramEnd"/>
      <w:r w:rsidR="0087361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873611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 </w:t>
      </w:r>
      <w:proofErr w:type="gramStart"/>
      <w:r w:rsidR="00873611">
        <w:rPr>
          <w:rFonts w:ascii="Times New Roman" w:hAnsi="Times New Roman" w:cs="Times New Roman"/>
          <w:sz w:val="24"/>
          <w:szCs w:val="24"/>
        </w:rPr>
        <w:t>grandpa</w:t>
      </w:r>
      <w:proofErr w:type="gramEnd"/>
      <w:r w:rsidR="00873611">
        <w:rPr>
          <w:rFonts w:ascii="Times New Roman" w:hAnsi="Times New Roman" w:cs="Times New Roman"/>
          <w:sz w:val="24"/>
          <w:szCs w:val="24"/>
        </w:rPr>
        <w:t xml:space="preserve">  </w:t>
      </w:r>
      <w:r w:rsidR="0087361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873611"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proofErr w:type="gramStart"/>
      <w:r w:rsidR="00873611">
        <w:rPr>
          <w:rFonts w:ascii="Times New Roman" w:hAnsi="Times New Roman" w:cs="Times New Roman"/>
          <w:sz w:val="24"/>
          <w:szCs w:val="24"/>
        </w:rPr>
        <w:t>umbrella</w:t>
      </w:r>
      <w:proofErr w:type="gramEnd"/>
      <w:r w:rsidR="008736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7361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 w:rsidR="00873611">
        <w:rPr>
          <w:rFonts w:ascii="Times New Roman" w:eastAsiaTheme="minorEastAsia" w:hAnsi="Times New Roman" w:cs="Times New Roman" w:hint="eastAsia"/>
          <w:sz w:val="24"/>
          <w:szCs w:val="24"/>
        </w:rPr>
        <w:t xml:space="preserve">5. </w:t>
      </w:r>
      <w:proofErr w:type="gramStart"/>
      <w:r w:rsidR="00873611">
        <w:rPr>
          <w:rFonts w:ascii="Times New Roman" w:hAnsi="Times New Roman" w:cs="Times New Roman"/>
          <w:sz w:val="24"/>
          <w:szCs w:val="24"/>
        </w:rPr>
        <w:t>green</w:t>
      </w:r>
      <w:proofErr w:type="gramEnd"/>
      <w:r w:rsidR="0087361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873611">
        <w:rPr>
          <w:rFonts w:ascii="Times New Roman" w:eastAsiaTheme="minorEastAsia" w:hAnsi="Times New Roman" w:cs="Times New Roman" w:hint="eastAsia"/>
          <w:sz w:val="24"/>
          <w:szCs w:val="24"/>
        </w:rPr>
        <w:t xml:space="preserve"> 6. </w:t>
      </w:r>
      <w:proofErr w:type="gramStart"/>
      <w:r w:rsidR="00873611">
        <w:rPr>
          <w:rFonts w:ascii="Times New Roman" w:hAnsi="Times New Roman" w:cs="Times New Roman"/>
          <w:sz w:val="24"/>
          <w:szCs w:val="24"/>
        </w:rPr>
        <w:t>brother</w:t>
      </w:r>
      <w:proofErr w:type="gramEnd"/>
    </w:p>
    <w:p w:rsidR="00F32CF5" w:rsidRDefault="00F32CF5">
      <w:pPr>
        <w:rPr>
          <w:rFonts w:hint="eastAsia"/>
        </w:rPr>
      </w:pPr>
    </w:p>
    <w:p w:rsidR="00AE3143" w:rsidRPr="00AE3143" w:rsidRDefault="00AE3143" w:rsidP="00AE314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AE3143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AE3143" w:rsidRPr="00AE3143" w:rsidRDefault="00AE3143" w:rsidP="00AE314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AE3143" w:rsidRPr="00AE3143" w:rsidRDefault="00AE3143" w:rsidP="00AE314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</w:t>
      </w:r>
      <w:proofErr w:type="gramStart"/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brown</w:t>
      </w:r>
      <w:proofErr w:type="gramEnd"/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="009469F0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</w:t>
      </w:r>
      <w:proofErr w:type="gramStart"/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library</w:t>
      </w:r>
      <w:proofErr w:type="gramEnd"/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3.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grapes</w:t>
      </w:r>
      <w:proofErr w:type="gramEnd"/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 </w:t>
      </w:r>
      <w:r w:rsidRPr="00AE3143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4.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grow</w:t>
      </w:r>
      <w:proofErr w:type="gramEnd"/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</w:p>
    <w:p w:rsidR="00AE3143" w:rsidRPr="00AE3143" w:rsidRDefault="00AE3143" w:rsidP="00AE314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二、听录音，给下面句子排列顺序。</w:t>
      </w:r>
    </w:p>
    <w:p w:rsidR="00AE3143" w:rsidRPr="00AE3143" w:rsidRDefault="00AE3143" w:rsidP="00AE314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Grandma grows purple apples.</w:t>
      </w:r>
    </w:p>
    <w:p w:rsidR="00AE3143" w:rsidRPr="00AE3143" w:rsidRDefault="00AE3143" w:rsidP="00AE314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Grandma grows brown grass.</w:t>
      </w:r>
    </w:p>
    <w:p w:rsidR="00AE3143" w:rsidRPr="00AE3143" w:rsidRDefault="00AE3143" w:rsidP="00AE3143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3. Grandpa grows green grapes.</w:t>
      </w:r>
    </w:p>
    <w:p w:rsidR="00AE3143" w:rsidRDefault="00AE3143" w:rsidP="00AE3143">
      <w:r w:rsidRPr="00AE3143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4. Grandpa grows yellow potatoes.</w:t>
      </w:r>
    </w:p>
    <w:sectPr w:rsidR="00AE3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611" w:rsidRDefault="00873611" w:rsidP="00AE3143">
      <w:pPr>
        <w:spacing w:after="0"/>
      </w:pPr>
      <w:r>
        <w:separator/>
      </w:r>
    </w:p>
  </w:endnote>
  <w:endnote w:type="continuationSeparator" w:id="0">
    <w:p w:rsidR="00873611" w:rsidRDefault="00873611" w:rsidP="00AE31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611" w:rsidRDefault="00873611" w:rsidP="00AE3143">
      <w:pPr>
        <w:spacing w:after="0"/>
      </w:pPr>
      <w:r>
        <w:separator/>
      </w:r>
    </w:p>
  </w:footnote>
  <w:footnote w:type="continuationSeparator" w:id="0">
    <w:p w:rsidR="00873611" w:rsidRDefault="00873611" w:rsidP="00AE31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B1956F5"/>
    <w:rsid w:val="000728B8"/>
    <w:rsid w:val="000B43F0"/>
    <w:rsid w:val="00165404"/>
    <w:rsid w:val="00244BE7"/>
    <w:rsid w:val="00335A98"/>
    <w:rsid w:val="00553A44"/>
    <w:rsid w:val="006C14C7"/>
    <w:rsid w:val="007108FA"/>
    <w:rsid w:val="00873611"/>
    <w:rsid w:val="009469F0"/>
    <w:rsid w:val="00960958"/>
    <w:rsid w:val="00AE3143"/>
    <w:rsid w:val="00B63A03"/>
    <w:rsid w:val="00C40CD0"/>
    <w:rsid w:val="00D60CFF"/>
    <w:rsid w:val="00F32CF5"/>
    <w:rsid w:val="04C20E4C"/>
    <w:rsid w:val="088329F2"/>
    <w:rsid w:val="20D27169"/>
    <w:rsid w:val="5B1956F5"/>
    <w:rsid w:val="69BF52C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4">
    <w:name w:val="Balloon Text"/>
    <w:basedOn w:val="a"/>
    <w:link w:val="Char"/>
    <w:pPr>
      <w:spacing w:after="0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1">
    <w:name w:val="页眉 Char"/>
    <w:basedOn w:val="a0"/>
    <w:link w:val="a6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</TotalTime>
  <Pages>2</Pages>
  <Words>249</Words>
  <Characters>1420</Characters>
  <Application>Microsoft Office Word</Application>
  <DocSecurity>0</DocSecurity>
  <Lines>11</Lines>
  <Paragraphs>3</Paragraphs>
  <ScaleCrop>false</ScaleCrop>
  <Company>China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7</cp:revision>
  <dcterms:created xsi:type="dcterms:W3CDTF">2018-07-16T02:41:00Z</dcterms:created>
  <dcterms:modified xsi:type="dcterms:W3CDTF">2020-10-13T10:42:00Z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