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EE" w:rsidRDefault="003D1F4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2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favourite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season</w:t>
      </w:r>
    </w:p>
    <w:p w:rsidR="00A95DEE" w:rsidRDefault="00F056D8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Part A</w:t>
      </w:r>
      <w:r w:rsidR="004F2C6A"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 w:rsidR="004F2C6A"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bookmarkStart w:id="0" w:name="_GoBack"/>
      <w:bookmarkEnd w:id="0"/>
      <w:r w:rsidR="003D1F41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which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where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C.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what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bed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best</w:t>
      </w:r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bag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snow  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 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B.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sleep 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speak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</w:p>
    <w:p w:rsidR="00F056D8" w:rsidRPr="00F056D8" w:rsidRDefault="00F056D8" w:rsidP="00F056D8">
      <w:pPr>
        <w:widowControl w:val="0"/>
        <w:adjustRightInd/>
        <w:snapToGrid/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sunny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windy 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C. rainy </w:t>
      </w:r>
    </w:p>
    <w:p w:rsidR="00F056D8" w:rsidRPr="00F056D8" w:rsidRDefault="00F056D8" w:rsidP="00F056D8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Do you like the music, children?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Do you like the plate, children?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Which season do you like best?</w:t>
      </w:r>
    </w:p>
    <w:p w:rsidR="00F056D8" w:rsidRDefault="00F056D8" w:rsidP="00F056D8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Which month </w:t>
      </w: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do you like best?</w:t>
      </w:r>
    </w:p>
    <w:p w:rsidR="00A95DEE" w:rsidRDefault="00F056D8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>三</w:t>
      </w:r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>、为下列图片选择合适的季节。</w:t>
      </w:r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spring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</w:t>
      </w:r>
      <w:r w:rsidR="00F056D8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autumn         </w:t>
      </w:r>
      <w:r w:rsidR="00F056D8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 </w:t>
      </w:r>
      <w:r w:rsidR="00F056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summer           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winter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109220</wp:posOffset>
            </wp:positionV>
            <wp:extent cx="5276850" cy="981075"/>
            <wp:effectExtent l="0" t="0" r="0" b="0"/>
            <wp:wrapNone/>
            <wp:docPr id="60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DEE" w:rsidRDefault="00A95DEE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A95DEE" w:rsidRDefault="00A95DEE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A95DEE" w:rsidRDefault="00A95DEE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95DEE" w:rsidRDefault="003D1F41">
      <w:pPr>
        <w:spacing w:after="0" w:line="384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1.</w:t>
      </w:r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3.</w:t>
      </w:r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4.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)</w:t>
      </w:r>
    </w:p>
    <w:p w:rsidR="00A95DEE" w:rsidRDefault="00F056D8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3D1F41">
        <w:rPr>
          <w:rFonts w:ascii="Times New Roman" w:eastAsiaTheme="minorEastAsia" w:hAnsi="Times New Roman" w:cs="Times New Roman"/>
          <w:kern w:val="10"/>
          <w:sz w:val="24"/>
          <w:szCs w:val="24"/>
        </w:rPr>
        <w:t>、单项选择。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)1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 It’s 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in summer in China.</w:t>
      </w:r>
    </w:p>
    <w:p w:rsidR="00A95DEE" w:rsidRDefault="003D1F41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hot and cold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sunny and hot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sunny and cold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)2.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Why do you like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autumn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best?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Because I can fly kites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Because I can skate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C.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Because I can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swim.</w:t>
      </w:r>
    </w:p>
    <w:p w:rsidR="00A95DEE" w:rsidRDefault="003D1F41">
      <w:pPr>
        <w:spacing w:after="0" w:line="384" w:lineRule="auto"/>
        <w:ind w:left="2400" w:hangingChars="1000" w:hanging="240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How many seasons are there in a year in China?</w:t>
      </w:r>
    </w:p>
    <w:p w:rsidR="00A95DEE" w:rsidRDefault="003D1F41">
      <w:pPr>
        <w:spacing w:after="0" w:line="384" w:lineRule="auto"/>
        <w:ind w:leftChars="500" w:left="2300" w:hangingChars="500" w:hanging="120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 Four.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 Two.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 One.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_______season do you like best?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lastRenderedPageBreak/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Which         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When           C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How</w:t>
      </w:r>
    </w:p>
    <w:p w:rsidR="00A95DEE" w:rsidRP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>五</w:t>
      </w:r>
      <w:r w:rsidR="003D1F41" w:rsidRPr="00F77807">
        <w:rPr>
          <w:rFonts w:ascii="Times New Roman" w:eastAsiaTheme="minorEastAsia" w:hAnsi="Times New Roman" w:cs="Times New Roman"/>
          <w:bCs/>
          <w:sz w:val="24"/>
          <w:szCs w:val="24"/>
        </w:rPr>
        <w:t>、选择合适的句子补全对话。</w:t>
      </w:r>
      <w:r w:rsidR="003D1F41" w:rsidRPr="00F778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Amy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What</w:t>
      </w:r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 the weather like today?</w:t>
      </w:r>
    </w:p>
    <w:p w:rsidR="00A95DEE" w:rsidRDefault="00CF168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8pt;margin-top:1.55pt;width:203.45pt;height:98pt;z-index:251692032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fit-shape-to-text:t">
              <w:txbxContent>
                <w:p w:rsidR="00A95DEE" w:rsidRDefault="003D1F41">
                  <w:pPr>
                    <w:spacing w:after="0" w:line="384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A. Which season do you like best?</w:t>
                  </w:r>
                </w:p>
                <w:p w:rsidR="00A95DEE" w:rsidRDefault="003D1F41">
                  <w:pPr>
                    <w:spacing w:after="0" w:line="384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B. 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It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s hot and sunny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95DEE" w:rsidRDefault="003D1F41">
                  <w:pPr>
                    <w:spacing w:after="0" w:line="384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C.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 xml:space="preserve"> It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>s pretty.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95DEE" w:rsidRDefault="003D1F41"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D.</w:t>
                  </w:r>
                  <w:r>
                    <w:rPr>
                      <w:rFonts w:ascii="Times New Roman" w:eastAsiaTheme="minorEastAsia" w:hAnsi="Times New Roman" w:cs="Times New Roman" w:hint="eastAsia"/>
                      <w:sz w:val="24"/>
                      <w:szCs w:val="24"/>
                    </w:rPr>
                    <w:t xml:space="preserve"> What about you?</w:t>
                  </w:r>
                </w:p>
              </w:txbxContent>
            </v:textbox>
          </v:shape>
        </w:pict>
      </w:r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Mike: </w:t>
      </w:r>
      <w:r w:rsidR="003D1F41">
        <w:rPr>
          <w:rFonts w:ascii="Times New Roman" w:eastAsiaTheme="minorEastAsia" w:hAnsi="Times New Roman" w:cs="Times New Roman"/>
          <w:sz w:val="24"/>
          <w:szCs w:val="24"/>
        </w:rPr>
        <w:t>1.______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Amy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Yes, it</w:t>
      </w:r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s really hot in summer.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2._______ 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Mike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Winter. I like snow. 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 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Amy: I like autumn best. 4.</w:t>
      </w:r>
      <w:r>
        <w:rPr>
          <w:rFonts w:ascii="Times New Roman" w:eastAsiaTheme="minorEastAsia" w:hAnsi="Times New Roman" w:cs="Times New Roman"/>
          <w:sz w:val="24"/>
          <w:szCs w:val="24"/>
        </w:rPr>
        <w:t>_______</w:t>
      </w:r>
    </w:p>
    <w:p w:rsidR="00A95DEE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Mike: Yes, autumn is pretty.</w:t>
      </w:r>
    </w:p>
    <w:p w:rsidR="00A95DEE" w:rsidRDefault="00A95DE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95DEE" w:rsidRDefault="00A95DE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77807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95DEE" w:rsidRPr="00F77807" w:rsidRDefault="003D1F41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77807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A  2</w:t>
      </w:r>
      <w:proofErr w:type="gramEnd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3</w:t>
      </w:r>
      <w:proofErr w:type="gramEnd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A  4</w:t>
      </w:r>
      <w:proofErr w:type="gramEnd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</w:t>
      </w:r>
    </w:p>
    <w:p w:rsidR="00F056D8" w:rsidRDefault="00F056D8" w:rsidP="00F056D8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4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2   1</w:t>
      </w:r>
    </w:p>
    <w:p w:rsidR="00A95DEE" w:rsidRDefault="00F056D8">
      <w:pPr>
        <w:spacing w:after="0" w:line="384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3D1F41"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1. </w:t>
      </w:r>
      <w:proofErr w:type="gramStart"/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>autumn</w:t>
      </w:r>
      <w:proofErr w:type="gramEnd"/>
      <w:r w:rsidR="003D1F41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2. </w:t>
      </w:r>
      <w:proofErr w:type="gramStart"/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>spring</w:t>
      </w:r>
      <w:proofErr w:type="gramEnd"/>
      <w:r w:rsidR="003D1F41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3. </w:t>
      </w:r>
      <w:proofErr w:type="gramStart"/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>summer</w:t>
      </w:r>
      <w:proofErr w:type="gramEnd"/>
      <w:r w:rsidR="003D1F41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4. </w:t>
      </w:r>
      <w:proofErr w:type="gramStart"/>
      <w:r w:rsidR="003D1F41">
        <w:rPr>
          <w:rFonts w:ascii="Times New Roman" w:eastAsiaTheme="minorEastAsia" w:hAnsi="Times New Roman" w:cs="Times New Roman"/>
          <w:bCs/>
          <w:sz w:val="24"/>
          <w:szCs w:val="24"/>
        </w:rPr>
        <w:t>winter</w:t>
      </w:r>
      <w:proofErr w:type="gramEnd"/>
      <w:r w:rsidR="003D1F41">
        <w:rPr>
          <w:rFonts w:ascii="Times New Roman" w:eastAsiaTheme="minorEastAsia" w:hAnsi="Times New Roman" w:cs="Times New Roman" w:hint="eastAsia"/>
          <w:bCs/>
          <w:sz w:val="24"/>
          <w:szCs w:val="24"/>
        </w:rPr>
        <w:t xml:space="preserve"> </w:t>
      </w:r>
    </w:p>
    <w:p w:rsidR="00A95DEE" w:rsidRDefault="00F77807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3D1F4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D1F41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D1F4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D1F4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D1F4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</w:p>
    <w:p w:rsidR="00A95DEE" w:rsidRDefault="00F77807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3D1F4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>B   2.</w:t>
      </w:r>
      <w:proofErr w:type="gramEnd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proofErr w:type="gramStart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>A   3.</w:t>
      </w:r>
      <w:proofErr w:type="gramEnd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proofErr w:type="gramStart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>D   4.</w:t>
      </w:r>
      <w:proofErr w:type="gramEnd"/>
      <w:r w:rsidR="00F056D8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D1F41">
        <w:rPr>
          <w:rFonts w:ascii="Times New Roman" w:eastAsiaTheme="minorEastAsia" w:hAnsi="Times New Roman" w:cs="Times New Roman" w:hint="eastAsia"/>
          <w:sz w:val="24"/>
          <w:szCs w:val="24"/>
        </w:rPr>
        <w:t>C</w:t>
      </w:r>
    </w:p>
    <w:p w:rsidR="00A95DEE" w:rsidRDefault="00A95DEE" w:rsidP="00F056D8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which</w:t>
      </w:r>
      <w:proofErr w:type="gramEnd"/>
      <w:r w:rsidRPr="00F056D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2. </w:t>
      </w:r>
      <w:proofErr w:type="gramStart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best</w:t>
      </w:r>
      <w:proofErr w:type="gramEnd"/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proofErr w:type="gramStart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snow</w:t>
      </w:r>
      <w:proofErr w:type="gramEnd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F056D8">
        <w:rPr>
          <w:rFonts w:ascii="Times New Roman" w:eastAsiaTheme="minorEastAsia" w:hAnsi="Times New Roman" w:cs="Times New Roman"/>
          <w:kern w:val="2"/>
          <w:sz w:val="21"/>
        </w:rPr>
        <w:tab/>
      </w:r>
      <w:r w:rsidRPr="00F056D8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proofErr w:type="gramStart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rainy</w:t>
      </w:r>
      <w:proofErr w:type="gramEnd"/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</w:p>
    <w:p w:rsidR="00F056D8" w:rsidRPr="00F056D8" w:rsidRDefault="00F056D8" w:rsidP="00F056D8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Which month do you like best?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Which season do you like best?</w:t>
      </w:r>
    </w:p>
    <w:p w:rsidR="00F056D8" w:rsidRPr="00F056D8" w:rsidRDefault="00F056D8" w:rsidP="00F056D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Do you like the music, children?</w:t>
      </w:r>
    </w:p>
    <w:p w:rsidR="00F056D8" w:rsidRDefault="00F056D8" w:rsidP="00F056D8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56D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Do you like the plate, children?</w:t>
      </w:r>
    </w:p>
    <w:sectPr w:rsidR="00F0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85" w:rsidRDefault="00CF1685" w:rsidP="00F056D8">
      <w:pPr>
        <w:spacing w:after="0"/>
      </w:pPr>
      <w:r>
        <w:separator/>
      </w:r>
    </w:p>
  </w:endnote>
  <w:endnote w:type="continuationSeparator" w:id="0">
    <w:p w:rsidR="00CF1685" w:rsidRDefault="00CF1685" w:rsidP="00F05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85" w:rsidRDefault="00CF1685" w:rsidP="00F056D8">
      <w:pPr>
        <w:spacing w:after="0"/>
      </w:pPr>
      <w:r>
        <w:separator/>
      </w:r>
    </w:p>
  </w:footnote>
  <w:footnote w:type="continuationSeparator" w:id="0">
    <w:p w:rsidR="00CF1685" w:rsidRDefault="00CF1685" w:rsidP="00F056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53799C"/>
    <w:rsid w:val="00156470"/>
    <w:rsid w:val="003D1F41"/>
    <w:rsid w:val="004F2C6A"/>
    <w:rsid w:val="00863AD4"/>
    <w:rsid w:val="008E4B21"/>
    <w:rsid w:val="00A43185"/>
    <w:rsid w:val="00A95DEE"/>
    <w:rsid w:val="00AA3323"/>
    <w:rsid w:val="00B340DD"/>
    <w:rsid w:val="00C85016"/>
    <w:rsid w:val="00CF1685"/>
    <w:rsid w:val="00F056D8"/>
    <w:rsid w:val="00F77807"/>
    <w:rsid w:val="014E4F55"/>
    <w:rsid w:val="0A8D083F"/>
    <w:rsid w:val="0AB82547"/>
    <w:rsid w:val="3EC43165"/>
    <w:rsid w:val="43F568DE"/>
    <w:rsid w:val="4C1F5A2F"/>
    <w:rsid w:val="60417665"/>
    <w:rsid w:val="6A5379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3</Pages>
  <Words>256</Words>
  <Characters>1464</Characters>
  <Application>Microsoft Office Word</Application>
  <DocSecurity>0</DocSecurity>
  <Lines>12</Lines>
  <Paragraphs>3</Paragraphs>
  <ScaleCrop>false</ScaleCrop>
  <Company>China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6</cp:revision>
  <dcterms:created xsi:type="dcterms:W3CDTF">2018-07-16T02:38:00Z</dcterms:created>
  <dcterms:modified xsi:type="dcterms:W3CDTF">2020-10-13T10:11:00Z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