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07" w:rsidRDefault="008D1207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Unit </w:t>
      </w:r>
      <w:proofErr w:type="gramStart"/>
      <w:r>
        <w:rPr>
          <w:rFonts w:ascii="Times New Roman" w:eastAsiaTheme="minorEastAsia" w:hAnsi="Times New Roman" w:cs="Times New Roman"/>
          <w:b/>
          <w:sz w:val="24"/>
          <w:szCs w:val="24"/>
        </w:rPr>
        <w:t>1  My</w:t>
      </w:r>
      <w:proofErr w:type="gramEnd"/>
      <w:r>
        <w:rPr>
          <w:rFonts w:ascii="Times New Roman" w:eastAsiaTheme="minorEastAsia" w:hAnsi="Times New Roman" w:cs="Times New Roman"/>
          <w:b/>
          <w:sz w:val="24"/>
          <w:szCs w:val="24"/>
        </w:rPr>
        <w:t xml:space="preserve"> day</w:t>
      </w:r>
    </w:p>
    <w:p w:rsidR="00225549" w:rsidRDefault="008D1207">
      <w:pPr>
        <w:spacing w:after="0" w:line="384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 xml:space="preserve">Part B 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第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3</w:t>
      </w:r>
      <w:r w:rsidR="004634E1">
        <w:rPr>
          <w:rFonts w:ascii="Times New Roman" w:eastAsiaTheme="minorEastAsia" w:hAnsi="Times New Roman" w:cs="Times New Roman" w:hint="eastAsia"/>
          <w:b/>
          <w:sz w:val="24"/>
          <w:szCs w:val="24"/>
        </w:rPr>
        <w:t>课时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Read and write-Story time</w:t>
      </w: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）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1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-Where do you live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A3198" w:rsidRPr="00BA3198" w:rsidRDefault="00BA3198" w:rsidP="00BA319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  <w:u w:val="single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A3198" w:rsidRPr="00BA3198" w:rsidRDefault="00BA3198" w:rsidP="00BA319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A.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 live on an island.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B.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 live in China.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C.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I live in Japan.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(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What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is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your name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A3198" w:rsidRPr="00BA3198" w:rsidRDefault="00BA3198" w:rsidP="00BA319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-My name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is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A3198" w:rsidRPr="00BA3198" w:rsidRDefault="00BA3198" w:rsidP="00BA3198">
      <w:pPr>
        <w:widowControl w:val="0"/>
        <w:numPr>
          <w:ilvl w:val="0"/>
          <w:numId w:val="1"/>
        </w:numPr>
        <w:adjustRightInd/>
        <w:snapToGrid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Sarah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Robinson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C. </w:t>
      </w:r>
      <w:bookmarkStart w:id="0" w:name="_GoBack"/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Wu</w:t>
      </w:r>
      <w:bookmarkEnd w:id="0"/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proofErr w:type="spellStart"/>
      <w:r w:rsidR="009D1D74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Binbin</w:t>
      </w:r>
      <w:proofErr w:type="spellEnd"/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(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) 3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do you do in the afternoon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A3198" w:rsidRPr="00BA3198" w:rsidRDefault="00BA3198" w:rsidP="00BA319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I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  <w:u w:val="single"/>
        </w:rPr>
        <w:t xml:space="preserve">      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</w:t>
      </w:r>
    </w:p>
    <w:p w:rsidR="00BA3198" w:rsidRPr="00BA3198" w:rsidRDefault="00BA3198" w:rsidP="00BA3198">
      <w:pPr>
        <w:widowControl w:val="0"/>
        <w:spacing w:after="0" w:line="360" w:lineRule="auto"/>
        <w:ind w:firstLineChars="400" w:firstLine="96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A.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play </w:t>
      </w:r>
      <w:proofErr w:type="spellStart"/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ping-pong</w:t>
      </w:r>
      <w:proofErr w:type="spellEnd"/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B.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play basketball 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C.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play football</w:t>
      </w:r>
    </w:p>
    <w:p w:rsidR="003B5AFA" w:rsidRDefault="00BA3198" w:rsidP="003B5AF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BA3198" w:rsidRPr="00BA3198" w:rsidRDefault="00BA3198" w:rsidP="003B5AFA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="00F1452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I 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get up early every day.</w:t>
      </w:r>
    </w:p>
    <w:p w:rsidR="00BA3198" w:rsidRPr="00BA3198" w:rsidRDefault="00BA3198" w:rsidP="003B5AF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wash my face and eat breakfast.</w:t>
      </w:r>
    </w:p>
    <w:p w:rsidR="00BA3198" w:rsidRPr="00BA3198" w:rsidRDefault="00BA3198" w:rsidP="003B5AFA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often go swimming in the water.</w:t>
      </w:r>
    </w:p>
    <w:p w:rsidR="00BA3198" w:rsidRDefault="00BA3198" w:rsidP="003B5AFA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（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  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）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 hope you can get off your island soon.</w:t>
      </w:r>
    </w:p>
    <w:p w:rsidR="00225549" w:rsidRDefault="00EE1034">
      <w:pPr>
        <w:spacing w:after="0" w:line="384" w:lineRule="auto"/>
        <w:jc w:val="both"/>
        <w:rPr>
          <w:rFonts w:ascii="Times New Roman" w:eastAsiaTheme="minorEastAsia" w:hAnsi="Times New Roman" w:cs="Times New Roman"/>
          <w:kern w:val="10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kern w:val="10"/>
          <w:sz w:val="24"/>
          <w:szCs w:val="24"/>
        </w:rPr>
        <w:t>三</w:t>
      </w:r>
      <w:r w:rsidR="004634E1">
        <w:rPr>
          <w:rFonts w:ascii="Times New Roman" w:eastAsiaTheme="minorEastAsia" w:hAnsi="Times New Roman" w:cs="Times New Roman"/>
          <w:kern w:val="10"/>
          <w:sz w:val="24"/>
          <w:szCs w:val="24"/>
        </w:rPr>
        <w:t>、英汉连线。</w:t>
      </w:r>
    </w:p>
    <w:p w:rsidR="00225549" w:rsidRDefault="004634E1" w:rsidP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1.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be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good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at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A.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打扫洞穴</w:t>
      </w:r>
    </w:p>
    <w:p w:rsidR="00225549" w:rsidRDefault="004634E1" w:rsidP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2.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wash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face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B.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每天</w:t>
      </w:r>
    </w:p>
    <w:p w:rsidR="00225549" w:rsidRDefault="004634E1" w:rsidP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3.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clean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my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cave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C.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擅长</w:t>
      </w:r>
      <w:r>
        <w:rPr>
          <w:rFonts w:asciiTheme="majorEastAsia" w:eastAsiaTheme="majorEastAsia" w:hAnsiTheme="majorEastAsia" w:cs="Times New Roman"/>
          <w:sz w:val="24"/>
          <w:szCs w:val="24"/>
        </w:rPr>
        <w:t>……</w:t>
      </w:r>
    </w:p>
    <w:p w:rsidR="00225549" w:rsidRDefault="004634E1" w:rsidP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every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day        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D.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很早起床</w:t>
      </w:r>
    </w:p>
    <w:p w:rsidR="00225549" w:rsidRDefault="004634E1" w:rsidP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>
        <w:rPr>
          <w:rFonts w:ascii="Times New Roman" w:eastAsiaTheme="minorEastAsia" w:hAnsi="Times New Roman" w:cs="Times New Roman"/>
          <w:sz w:val="24"/>
          <w:szCs w:val="24"/>
        </w:rPr>
        <w:t>get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up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early         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</w:r>
      <w:r>
        <w:rPr>
          <w:rFonts w:ascii="Times New Roman" w:eastAsiaTheme="minorEastAsia" w:hAnsi="Times New Roman" w:cs="Times New Roman"/>
          <w:sz w:val="24"/>
          <w:szCs w:val="24"/>
        </w:rPr>
        <w:t>E.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洗脸</w:t>
      </w:r>
    </w:p>
    <w:p w:rsidR="00225549" w:rsidRDefault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、单项选择。</w:t>
      </w:r>
    </w:p>
    <w:p w:rsidR="00225549" w:rsidRDefault="004634E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1. I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live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______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an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island</w:t>
      </w:r>
      <w:proofErr w:type="gramEnd"/>
      <w:r>
        <w:rPr>
          <w:rFonts w:ascii="Times New Roman" w:eastAsiaTheme="minorEastAsia" w:hAnsi="Times New Roman" w:cs="Times New Roman" w:hint="eastAsia"/>
          <w:sz w:val="24"/>
          <w:szCs w:val="24"/>
        </w:rPr>
        <w:t>.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in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B. on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C. at </w:t>
      </w:r>
    </w:p>
    <w:p w:rsidR="00225549" w:rsidRDefault="004634E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2.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Write a letter </w:t>
      </w:r>
      <w:r>
        <w:rPr>
          <w:rFonts w:ascii="Times New Roman" w:eastAsiaTheme="minorEastAsia" w:hAnsi="Times New Roman" w:cs="Times New Roman"/>
          <w:sz w:val="24"/>
          <w:szCs w:val="24"/>
        </w:rPr>
        <w:t>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Robinson.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A.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from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C.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at</w:t>
      </w:r>
    </w:p>
    <w:p w:rsidR="00225549" w:rsidRDefault="004634E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3.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I often go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_____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in the water.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ab/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proofErr w:type="gramStart"/>
      <w:r>
        <w:rPr>
          <w:rFonts w:ascii="Times New Roman" w:eastAsiaTheme="minorEastAsia" w:hAnsi="Times New Roman" w:cs="Times New Roman" w:hint="eastAsia"/>
          <w:sz w:val="24"/>
          <w:szCs w:val="24"/>
        </w:rPr>
        <w:t>swim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swimming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C.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to swimming</w:t>
      </w:r>
    </w:p>
    <w:p w:rsidR="00225549" w:rsidRDefault="004634E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4.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Friday is good </w:t>
      </w:r>
      <w:r>
        <w:rPr>
          <w:rFonts w:ascii="Times New Roman" w:eastAsiaTheme="minorEastAsia" w:hAnsi="Times New Roman" w:cs="Times New Roman"/>
          <w:sz w:val="24"/>
          <w:szCs w:val="24"/>
        </w:rPr>
        <w:t>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sports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at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B.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in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C.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>to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</w:p>
    <w:p w:rsidR="00225549" w:rsidRDefault="004634E1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/>
          <w:sz w:val="24"/>
          <w:szCs w:val="24"/>
        </w:rPr>
        <w:t>（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>）</w:t>
      </w:r>
      <w:r>
        <w:rPr>
          <w:rFonts w:ascii="Times New Roman" w:eastAsiaTheme="minorEastAsia" w:hAnsi="Times New Roman" w:cs="Times New Roman"/>
          <w:sz w:val="24"/>
          <w:szCs w:val="24"/>
        </w:rPr>
        <w:t>5.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I play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sports </w:t>
      </w:r>
      <w:r>
        <w:rPr>
          <w:rFonts w:ascii="Times New Roman" w:eastAsiaTheme="minorEastAsia" w:hAnsi="Times New Roman" w:cs="Times New Roman"/>
          <w:sz w:val="24"/>
          <w:szCs w:val="24"/>
        </w:rPr>
        <w:t>____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my friend.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A. with     B. and   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 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C. but </w:t>
      </w:r>
    </w:p>
    <w:p w:rsidR="00225549" w:rsidRDefault="008F5279" w:rsidP="008F5279">
      <w:pPr>
        <w:spacing w:after="0" w:line="384" w:lineRule="auto"/>
        <w:rPr>
          <w:rFonts w:ascii="宋体" w:eastAsia="宋体" w:hAnsi="宋体" w:cs="Times New Roman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sz w:val="24"/>
          <w:szCs w:val="24"/>
        </w:rPr>
        <w:t>五</w:t>
      </w:r>
      <w:r w:rsidR="004634E1">
        <w:rPr>
          <w:rFonts w:ascii="宋体" w:eastAsia="宋体" w:hAnsi="宋体" w:cs="Times New Roman"/>
          <w:sz w:val="24"/>
          <w:szCs w:val="24"/>
        </w:rPr>
        <w:t>、</w:t>
      </w:r>
      <w:r w:rsidR="004634E1">
        <w:rPr>
          <w:rFonts w:asciiTheme="minorEastAsia" w:eastAsiaTheme="minorEastAsia" w:hAnsiTheme="minorEastAsia" w:cs="Times New Roman" w:hint="eastAsia"/>
          <w:sz w:val="24"/>
          <w:szCs w:val="24"/>
        </w:rPr>
        <w:t>根据</w:t>
      </w:r>
      <w:r w:rsidR="004634E1">
        <w:rPr>
          <w:rFonts w:ascii="宋体" w:eastAsia="宋体" w:hAnsi="宋体" w:cs="Times New Roman"/>
          <w:sz w:val="24"/>
          <w:szCs w:val="24"/>
        </w:rPr>
        <w:t>首字母</w:t>
      </w:r>
      <w:r w:rsidR="004634E1">
        <w:rPr>
          <w:rFonts w:asciiTheme="minorEastAsia" w:eastAsiaTheme="minorEastAsia" w:hAnsiTheme="minorEastAsia" w:cs="Times New Roman" w:hint="eastAsia"/>
          <w:sz w:val="24"/>
          <w:szCs w:val="24"/>
        </w:rPr>
        <w:t>补全单词，完成句子</w:t>
      </w:r>
      <w:r w:rsidR="004634E1">
        <w:rPr>
          <w:rFonts w:ascii="宋体" w:eastAsia="宋体" w:hAnsi="宋体" w:cs="Times New Roman"/>
          <w:sz w:val="24"/>
          <w:szCs w:val="24"/>
        </w:rPr>
        <w:t>。</w:t>
      </w:r>
    </w:p>
    <w:p w:rsidR="00225549" w:rsidRDefault="004634E1" w:rsidP="008F5279">
      <w:pPr>
        <w:spacing w:after="0" w:line="38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</w:t>
      </w:r>
      <w:r>
        <w:rPr>
          <w:rFonts w:ascii="Times New Roman" w:hAnsi="Times New Roman" w:cs="Times New Roman" w:hint="eastAsia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What do you do o______ the weekend</w:t>
      </w:r>
      <w:r>
        <w:rPr>
          <w:rFonts w:ascii="Times New Roman" w:cs="Times New Roman" w:hint="eastAsia"/>
          <w:sz w:val="24"/>
          <w:szCs w:val="24"/>
        </w:rPr>
        <w:t>?</w:t>
      </w:r>
    </w:p>
    <w:p w:rsidR="00225549" w:rsidRDefault="004634E1" w:rsidP="008F5279">
      <w:pPr>
        <w:spacing w:after="0" w:line="384" w:lineRule="auto"/>
        <w:ind w:leftChars="11" w:left="2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 w:hint="eastAsia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I o_____ watch TV and go s_______. Sometimes I </w:t>
      </w:r>
      <w:r>
        <w:rPr>
          <w:rFonts w:ascii="Times New Roman" w:hAnsi="Times New Roman" w:cs="Times New Roman" w:hint="eastAsia"/>
          <w:sz w:val="24"/>
          <w:szCs w:val="24"/>
        </w:rPr>
        <w:t>play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 w:hint="eastAsia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______. What about you?</w:t>
      </w:r>
    </w:p>
    <w:p w:rsidR="00225549" w:rsidRDefault="004634E1">
      <w:pPr>
        <w:spacing w:after="0" w:line="384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I u_____ play the p______. Sometimes I go </w:t>
      </w:r>
      <w:r>
        <w:rPr>
          <w:rFonts w:ascii="Times New Roman" w:hAnsi="Times New Roman" w:cs="Times New Roman" w:hint="eastAsia"/>
          <w:sz w:val="24"/>
          <w:szCs w:val="24"/>
        </w:rPr>
        <w:t>for a w</w:t>
      </w:r>
      <w:r>
        <w:rPr>
          <w:rFonts w:ascii="Times New Roman" w:hAnsi="Times New Roman" w:cs="Times New Roman"/>
          <w:sz w:val="24"/>
          <w:szCs w:val="24"/>
        </w:rPr>
        <w:t>_____, too.</w:t>
      </w:r>
    </w:p>
    <w:p w:rsidR="00225549" w:rsidRDefault="004634E1">
      <w:pPr>
        <w:spacing w:after="0" w:line="384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B: Great! Let’s go </w:t>
      </w:r>
      <w:r>
        <w:rPr>
          <w:rFonts w:ascii="Times New Roman" w:hAnsi="Times New Roman" w:cs="Times New Roman" w:hint="eastAsia"/>
          <w:sz w:val="24"/>
          <w:szCs w:val="24"/>
        </w:rPr>
        <w:t>for a w</w:t>
      </w:r>
      <w:r>
        <w:rPr>
          <w:rFonts w:ascii="Times New Roman" w:hAnsi="Times New Roman" w:cs="Times New Roman"/>
          <w:sz w:val="24"/>
          <w:szCs w:val="24"/>
        </w:rPr>
        <w:t>_____ together next Sunday, OK?</w:t>
      </w:r>
      <w:r>
        <w:rPr>
          <w:rFonts w:ascii="Times New Roman" w:hAnsi="Times New Roman" w:cs="Times New Roman" w:hint="eastAsia"/>
          <w:sz w:val="24"/>
          <w:szCs w:val="24"/>
        </w:rPr>
        <w:t xml:space="preserve">  </w:t>
      </w:r>
    </w:p>
    <w:p w:rsidR="00225549" w:rsidRDefault="004634E1">
      <w:pPr>
        <w:spacing w:after="0" w:line="384" w:lineRule="auto"/>
        <w:ind w:left="480" w:hangingChars="200" w:hanging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A: OK. </w:t>
      </w:r>
      <w:r>
        <w:rPr>
          <w:rFonts w:ascii="Times New Roman" w:cs="Times New Roman" w:hint="eastAsia"/>
          <w:sz w:val="24"/>
          <w:szCs w:val="24"/>
        </w:rPr>
        <w:t xml:space="preserve"> </w:t>
      </w:r>
    </w:p>
    <w:p w:rsidR="00225549" w:rsidRDefault="008F5279">
      <w:pPr>
        <w:spacing w:after="0" w:line="384" w:lineRule="auto"/>
        <w:jc w:val="both"/>
        <w:rPr>
          <w:rFonts w:ascii="宋体" w:eastAsia="宋体" w:hAnsi="宋体" w:cs="Times New Roman"/>
          <w:kern w:val="1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六</w:t>
      </w:r>
      <w:r w:rsidR="004634E1"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、给鲁</w:t>
      </w:r>
      <w:proofErr w:type="gramStart"/>
      <w:r w:rsidR="004634E1"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滨逊写一封</w:t>
      </w:r>
      <w:proofErr w:type="gramEnd"/>
      <w:r w:rsidR="004634E1">
        <w:rPr>
          <w:rFonts w:asciiTheme="minorEastAsia" w:eastAsiaTheme="minorEastAsia" w:hAnsiTheme="minorEastAsia" w:cs="Times New Roman" w:hint="eastAsia"/>
          <w:kern w:val="10"/>
          <w:sz w:val="24"/>
          <w:szCs w:val="24"/>
        </w:rPr>
        <w:t>信，告诉他你一天的活动。</w:t>
      </w:r>
    </w:p>
    <w:p w:rsidR="00225549" w:rsidRDefault="004634E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Dear Robin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>son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,</w:t>
      </w:r>
    </w:p>
    <w:p w:rsidR="00225549" w:rsidRDefault="004634E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My name is 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.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I live in 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___.</w:t>
      </w:r>
    </w:p>
    <w:p w:rsidR="00225549" w:rsidRDefault="004634E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="黑体" w:hAnsi="Times New Roman" w:cs="Times New Roman"/>
          <w:kern w:val="10"/>
          <w:sz w:val="24"/>
          <w:szCs w:val="24"/>
        </w:rPr>
        <w:t>I often ___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and ___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__.</w:t>
      </w:r>
      <w:proofErr w:type="gramEnd"/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In the afternoon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</w:rPr>
        <w:t xml:space="preserve">,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I 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___</w:t>
      </w:r>
    </w:p>
    <w:p w:rsidR="00225549" w:rsidRDefault="004634E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proofErr w:type="gramStart"/>
      <w:r>
        <w:rPr>
          <w:rFonts w:ascii="Times New Roman" w:eastAsia="黑体" w:hAnsi="Times New Roman" w:cs="Times New Roman"/>
          <w:kern w:val="10"/>
          <w:sz w:val="24"/>
          <w:szCs w:val="24"/>
        </w:rPr>
        <w:t>with__</w:t>
      </w:r>
      <w:r>
        <w:rPr>
          <w:rFonts w:ascii="Times New Roman" w:eastAsia="黑体" w:hAnsi="Times New Roman" w:cs="Times New Roman" w:hint="eastAsia"/>
          <w:kern w:val="10"/>
          <w:sz w:val="24"/>
          <w:szCs w:val="24"/>
          <w:u w:val="single"/>
        </w:rPr>
        <w:t xml:space="preserve">      </w:t>
      </w:r>
      <w:r>
        <w:rPr>
          <w:rFonts w:ascii="Times New Roman" w:eastAsia="黑体" w:hAnsi="Times New Roman" w:cs="Times New Roman"/>
          <w:kern w:val="10"/>
          <w:sz w:val="24"/>
          <w:szCs w:val="24"/>
        </w:rPr>
        <w:t>____.</w:t>
      </w:r>
      <w:proofErr w:type="gramEnd"/>
    </w:p>
    <w:p w:rsidR="00225549" w:rsidRDefault="004634E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I hope you can get off your island soon.</w:t>
      </w:r>
    </w:p>
    <w:p w:rsidR="00225549" w:rsidRDefault="004634E1">
      <w:pPr>
        <w:spacing w:after="0" w:line="384" w:lineRule="auto"/>
        <w:jc w:val="both"/>
        <w:rPr>
          <w:rFonts w:ascii="Times New Roman" w:eastAsia="黑体" w:hAnsi="黑体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Yours</w:t>
      </w:r>
      <w:r w:rsidR="008F5279">
        <w:rPr>
          <w:rFonts w:ascii="Times New Roman" w:eastAsia="黑体" w:hAnsi="Times New Roman" w:cs="Times New Roman" w:hint="eastAsia"/>
          <w:kern w:val="10"/>
          <w:sz w:val="24"/>
          <w:szCs w:val="24"/>
        </w:rPr>
        <w:t>,</w:t>
      </w:r>
      <w:r>
        <w:rPr>
          <w:rFonts w:ascii="Times New Roman" w:eastAsia="黑体" w:hAnsi="黑体" w:cs="Times New Roman" w:hint="eastAsia"/>
          <w:kern w:val="10"/>
          <w:sz w:val="24"/>
          <w:szCs w:val="24"/>
        </w:rPr>
        <w:t xml:space="preserve"> </w:t>
      </w:r>
    </w:p>
    <w:p w:rsidR="00225549" w:rsidRDefault="004634E1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  <w:r>
        <w:rPr>
          <w:rFonts w:ascii="Times New Roman" w:eastAsia="黑体" w:hAnsi="Times New Roman" w:cs="Times New Roman"/>
          <w:kern w:val="10"/>
          <w:sz w:val="24"/>
          <w:szCs w:val="24"/>
        </w:rPr>
        <w:t>__________</w:t>
      </w:r>
    </w:p>
    <w:p w:rsidR="00225549" w:rsidRDefault="00225549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</w:p>
    <w:p w:rsidR="00225549" w:rsidRDefault="00225549">
      <w:pPr>
        <w:spacing w:after="0" w:line="384" w:lineRule="auto"/>
        <w:jc w:val="both"/>
        <w:rPr>
          <w:rFonts w:ascii="Times New Roman" w:eastAsia="黑体" w:hAnsi="Times New Roman" w:cs="Times New Roman"/>
          <w:kern w:val="10"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8F5279" w:rsidRDefault="008F5279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</w:p>
    <w:p w:rsidR="00225549" w:rsidRPr="00F1452A" w:rsidRDefault="004634E1" w:rsidP="00F1452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F1452A">
        <w:rPr>
          <w:rFonts w:ascii="Times New Roman" w:eastAsiaTheme="minorEastAsia" w:hAnsi="Times New Roman" w:cs="Times New Roman" w:hint="eastAsia"/>
          <w:b/>
          <w:sz w:val="24"/>
          <w:szCs w:val="24"/>
        </w:rPr>
        <w:lastRenderedPageBreak/>
        <w:t>答案：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一、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1.</w:t>
      </w:r>
      <w:r w:rsidR="00F1452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A  2</w:t>
      </w:r>
      <w:proofErr w:type="gramEnd"/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  <w:r w:rsidR="00F1452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proofErr w:type="gramStart"/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B  3</w:t>
      </w:r>
      <w:proofErr w:type="gramEnd"/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.</w:t>
      </w:r>
      <w:r w:rsidR="00F1452A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C</w:t>
      </w:r>
    </w:p>
    <w:p w:rsidR="00BA3198" w:rsidRDefault="00BA3198" w:rsidP="00BA3198">
      <w:pPr>
        <w:spacing w:after="0" w:line="384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3  1  4  2</w:t>
      </w:r>
    </w:p>
    <w:p w:rsidR="00225549" w:rsidRDefault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b/>
          <w:sz w:val="24"/>
          <w:szCs w:val="24"/>
        </w:rPr>
        <w:t>三</w:t>
      </w:r>
      <w:r w:rsidR="004634E1">
        <w:rPr>
          <w:rFonts w:ascii="Times New Roman" w:eastAsiaTheme="minorEastAsia" w:hAnsi="Times New Roman" w:cs="Times New Roman"/>
          <w:b/>
          <w:sz w:val="24"/>
          <w:szCs w:val="24"/>
        </w:rPr>
        <w:t>、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1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C    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2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E    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3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A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4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B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>
        <w:rPr>
          <w:rFonts w:ascii="Times New Roman" w:eastAsiaTheme="minorEastAsia" w:hAnsi="Times New Roman" w:cs="Times New Roman" w:hint="eastAsia"/>
          <w:sz w:val="24"/>
          <w:szCs w:val="24"/>
        </w:rPr>
        <w:t xml:space="preserve">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5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—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D</w:t>
      </w:r>
    </w:p>
    <w:p w:rsidR="00225549" w:rsidRDefault="00EE1034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四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1. </w:t>
      </w:r>
      <w:proofErr w:type="gramStart"/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2.</w:t>
      </w:r>
      <w:proofErr w:type="gramEnd"/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3.</w:t>
      </w:r>
      <w:proofErr w:type="gramEnd"/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B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4.</w:t>
      </w:r>
      <w:proofErr w:type="gramEnd"/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proofErr w:type="gramStart"/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A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5.</w:t>
      </w:r>
      <w:proofErr w:type="gramEnd"/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A   </w:t>
      </w:r>
    </w:p>
    <w:p w:rsidR="00225549" w:rsidRDefault="008F5279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五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on  often   swimming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sports 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 xml:space="preserve"> 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usually   </w:t>
      </w:r>
      <w:proofErr w:type="spellStart"/>
      <w:r w:rsidR="004634E1" w:rsidRPr="008F5279">
        <w:rPr>
          <w:rFonts w:ascii="Times New Roman" w:eastAsiaTheme="minorEastAsia" w:hAnsi="Times New Roman" w:cs="Times New Roman"/>
          <w:i/>
          <w:sz w:val="24"/>
          <w:szCs w:val="24"/>
        </w:rPr>
        <w:t>pipa</w:t>
      </w:r>
      <w:proofErr w:type="spellEnd"/>
      <w:proofErr w:type="gramStart"/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   walk   </w:t>
      </w:r>
      <w:proofErr w:type="spellStart"/>
      <w:r w:rsidR="004634E1">
        <w:rPr>
          <w:rFonts w:ascii="Times New Roman" w:eastAsiaTheme="minorEastAsia" w:hAnsi="Times New Roman" w:cs="Times New Roman"/>
          <w:sz w:val="24"/>
          <w:szCs w:val="24"/>
        </w:rPr>
        <w:t>walk</w:t>
      </w:r>
      <w:proofErr w:type="spellEnd"/>
      <w:proofErr w:type="gramEnd"/>
    </w:p>
    <w:p w:rsidR="00225549" w:rsidRDefault="008F5279">
      <w:pPr>
        <w:spacing w:after="0" w:line="384" w:lineRule="auto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eastAsiaTheme="minorEastAsia" w:hAnsi="Times New Roman" w:cs="Times New Roman" w:hint="eastAsia"/>
          <w:sz w:val="24"/>
          <w:szCs w:val="24"/>
        </w:rPr>
        <w:t>六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>、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Wang Fang    China    go swimming   go shopping    play sports  my friends      Wang Fang </w:t>
      </w:r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（答案</w:t>
      </w:r>
      <w:proofErr w:type="gramStart"/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不</w:t>
      </w:r>
      <w:proofErr w:type="gramEnd"/>
      <w:r w:rsidR="004634E1">
        <w:rPr>
          <w:rFonts w:ascii="Times New Roman" w:eastAsiaTheme="minorEastAsia" w:hAnsi="Times New Roman" w:cs="Times New Roman" w:hint="eastAsia"/>
          <w:sz w:val="24"/>
          <w:szCs w:val="24"/>
        </w:rPr>
        <w:t>唯一）</w:t>
      </w:r>
      <w:r w:rsidR="004634E1">
        <w:rPr>
          <w:rFonts w:ascii="Times New Roman" w:eastAsiaTheme="minorEastAsia" w:hAnsi="Times New Roman" w:cs="Times New Roman"/>
          <w:sz w:val="24"/>
          <w:szCs w:val="24"/>
        </w:rPr>
        <w:t xml:space="preserve">   </w:t>
      </w:r>
    </w:p>
    <w:p w:rsidR="00F1452A" w:rsidRDefault="00F1452A">
      <w:pPr>
        <w:spacing w:after="0" w:line="384" w:lineRule="auto"/>
        <w:ind w:left="480" w:hangingChars="200" w:hanging="48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BA3198" w:rsidRPr="003B5AFA" w:rsidRDefault="00BA3198" w:rsidP="003B5AFA">
      <w:pPr>
        <w:spacing w:after="0" w:line="384" w:lineRule="auto"/>
        <w:ind w:left="482" w:hangingChars="200" w:hanging="482"/>
        <w:jc w:val="both"/>
        <w:rPr>
          <w:rFonts w:ascii="Times New Roman" w:eastAsiaTheme="minorEastAsia" w:hAnsi="Times New Roman" w:cs="Times New Roman"/>
          <w:b/>
          <w:sz w:val="24"/>
          <w:szCs w:val="24"/>
        </w:rPr>
      </w:pPr>
      <w:r w:rsidRPr="003B5AFA">
        <w:rPr>
          <w:rFonts w:ascii="Times New Roman" w:eastAsiaTheme="minorEastAsia" w:hAnsi="Times New Roman" w:cs="Times New Roman" w:hint="eastAsia"/>
          <w:b/>
          <w:sz w:val="24"/>
          <w:szCs w:val="24"/>
        </w:rPr>
        <w:t>听力材料：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一、听录音，选择正确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的选项。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1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-Where do you live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A3198" w:rsidRPr="00BA3198" w:rsidRDefault="00BA3198" w:rsidP="00F1452A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- I live on an island.  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2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What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is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 your name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A3198" w:rsidRPr="00BA3198" w:rsidRDefault="00BA3198" w:rsidP="00F1452A">
      <w:pPr>
        <w:widowControl w:val="0"/>
        <w:adjustRightInd/>
        <w:snapToGrid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-My name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is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Robinson. 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ab/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3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. -What do you do in the afternoon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?</w:t>
      </w:r>
    </w:p>
    <w:p w:rsidR="00BA3198" w:rsidRPr="00BA3198" w:rsidRDefault="00BA3198" w:rsidP="00F1452A">
      <w:pPr>
        <w:widowControl w:val="0"/>
        <w:spacing w:after="0" w:line="360" w:lineRule="auto"/>
        <w:ind w:firstLineChars="100" w:firstLine="240"/>
        <w:jc w:val="both"/>
        <w:rPr>
          <w:rFonts w:ascii="Times New Roman" w:eastAsiaTheme="minorEastAsia" w:hAnsi="Times New Roman" w:cs="Times New Roman"/>
          <w:bCs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>-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I</w:t>
      </w:r>
      <w:r w:rsidRPr="00BA3198">
        <w:rPr>
          <w:rFonts w:ascii="Times New Roman" w:eastAsiaTheme="minorEastAsia" w:hAnsi="Times New Roman" w:cs="Times New Roman"/>
          <w:bCs/>
          <w:kern w:val="2"/>
          <w:sz w:val="24"/>
          <w:szCs w:val="24"/>
        </w:rPr>
        <w:t xml:space="preserve"> </w:t>
      </w: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play football.</w:t>
      </w:r>
    </w:p>
    <w:p w:rsidR="00BA3198" w:rsidRPr="00BA3198" w:rsidRDefault="00BA3198" w:rsidP="00BA3198">
      <w:pPr>
        <w:widowControl w:val="0"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二、听录音，给下列句子排序。</w:t>
      </w:r>
    </w:p>
    <w:p w:rsidR="00BA3198" w:rsidRPr="00BA3198" w:rsidRDefault="00BA3198" w:rsidP="00417315">
      <w:pPr>
        <w:widowControl w:val="0"/>
        <w:adjustRightInd/>
        <w:snapToGrid/>
        <w:spacing w:after="0" w:line="360" w:lineRule="auto"/>
        <w:jc w:val="both"/>
        <w:rPr>
          <w:rFonts w:ascii="Times New Roman" w:eastAsiaTheme="minorEastAsia" w:hAnsi="Times New Roman" w:cs="Times New Roman"/>
          <w:kern w:val="2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1. 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wash my face and eat breakfast.</w:t>
      </w:r>
    </w:p>
    <w:p w:rsidR="00BA3198" w:rsidRPr="00BA3198" w:rsidRDefault="00BA3198" w:rsidP="00417315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>2. I hope you can get off your island soon.</w:t>
      </w:r>
    </w:p>
    <w:p w:rsidR="00BA3198" w:rsidRPr="00BA3198" w:rsidRDefault="00F1452A" w:rsidP="00417315">
      <w:pPr>
        <w:widowControl w:val="0"/>
        <w:adjustRightInd/>
        <w:snapToGrid/>
        <w:spacing w:after="0" w:line="360" w:lineRule="auto"/>
        <w:jc w:val="both"/>
        <w:rPr>
          <w:rFonts w:asciiTheme="minorHAnsi" w:eastAsiaTheme="minorEastAsia" w:hAnsiTheme="minorHAnsi"/>
          <w:kern w:val="2"/>
          <w:sz w:val="21"/>
        </w:rPr>
      </w:pPr>
      <w:r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3. I</w:t>
      </w:r>
      <w:r w:rsidR="00BA3198"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 xml:space="preserve"> get up early every day.</w:t>
      </w:r>
    </w:p>
    <w:p w:rsidR="00225549" w:rsidRPr="008F5279" w:rsidRDefault="00BA3198">
      <w:pPr>
        <w:spacing w:after="0" w:line="384" w:lineRule="auto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BA3198">
        <w:rPr>
          <w:rFonts w:ascii="Times New Roman" w:eastAsiaTheme="minorEastAsia" w:hAnsi="Times New Roman" w:cs="Times New Roman" w:hint="eastAsia"/>
          <w:bCs/>
          <w:kern w:val="2"/>
          <w:sz w:val="24"/>
          <w:szCs w:val="24"/>
        </w:rPr>
        <w:t xml:space="preserve">4. </w:t>
      </w:r>
      <w:r w:rsidRPr="00BA3198">
        <w:rPr>
          <w:rFonts w:ascii="Times New Roman" w:eastAsiaTheme="minorEastAsia" w:hAnsi="Times New Roman" w:cs="Times New Roman" w:hint="eastAsia"/>
          <w:kern w:val="2"/>
          <w:sz w:val="24"/>
          <w:szCs w:val="24"/>
        </w:rPr>
        <w:t>I often go swimming in the water.</w:t>
      </w:r>
    </w:p>
    <w:sectPr w:rsidR="00225549" w:rsidRPr="008F5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354" w:rsidRDefault="00942354" w:rsidP="008D1207">
      <w:pPr>
        <w:spacing w:after="0"/>
      </w:pPr>
      <w:r>
        <w:separator/>
      </w:r>
    </w:p>
  </w:endnote>
  <w:endnote w:type="continuationSeparator" w:id="0">
    <w:p w:rsidR="00942354" w:rsidRDefault="00942354" w:rsidP="008D12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354" w:rsidRDefault="00942354" w:rsidP="008D1207">
      <w:pPr>
        <w:spacing w:after="0"/>
      </w:pPr>
      <w:r>
        <w:separator/>
      </w:r>
    </w:p>
  </w:footnote>
  <w:footnote w:type="continuationSeparator" w:id="0">
    <w:p w:rsidR="00942354" w:rsidRDefault="00942354" w:rsidP="008D12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81330D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abstractNum w:abstractNumId="1">
    <w:nsid w:val="4E5A1315"/>
    <w:multiLevelType w:val="singleLevel"/>
    <w:tmpl w:val="D681330D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FA15695"/>
    <w:rsid w:val="00225549"/>
    <w:rsid w:val="002A3224"/>
    <w:rsid w:val="002A7DA5"/>
    <w:rsid w:val="003B5AFA"/>
    <w:rsid w:val="00417315"/>
    <w:rsid w:val="004634E1"/>
    <w:rsid w:val="004972A6"/>
    <w:rsid w:val="006F2A4E"/>
    <w:rsid w:val="007347A0"/>
    <w:rsid w:val="008932DA"/>
    <w:rsid w:val="008D1207"/>
    <w:rsid w:val="008F5279"/>
    <w:rsid w:val="00917392"/>
    <w:rsid w:val="00942354"/>
    <w:rsid w:val="009D1D74"/>
    <w:rsid w:val="00BA3198"/>
    <w:rsid w:val="00BD1B13"/>
    <w:rsid w:val="00D77ACD"/>
    <w:rsid w:val="00D819A9"/>
    <w:rsid w:val="00EE1034"/>
    <w:rsid w:val="00F1452A"/>
    <w:rsid w:val="014B0425"/>
    <w:rsid w:val="0FA15695"/>
    <w:rsid w:val="2F36121B"/>
    <w:rsid w:val="47D2530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</w:style>
  <w:style w:type="paragraph" w:styleId="a4">
    <w:name w:val="Balloon Text"/>
    <w:basedOn w:val="a"/>
    <w:link w:val="Char"/>
    <w:pPr>
      <w:spacing w:after="0"/>
    </w:pPr>
    <w:rPr>
      <w:sz w:val="18"/>
      <w:szCs w:val="18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6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7">
    <w:name w:val="annotation reference"/>
    <w:basedOn w:val="a0"/>
    <w:rPr>
      <w:sz w:val="21"/>
      <w:szCs w:val="21"/>
    </w:rPr>
  </w:style>
  <w:style w:type="character" w:customStyle="1" w:styleId="Char">
    <w:name w:val="批注框文本 Char"/>
    <w:basedOn w:val="a0"/>
    <w:link w:val="a4"/>
    <w:rPr>
      <w:rFonts w:ascii="Tahoma" w:hAnsi="Tahoma"/>
      <w:sz w:val="18"/>
      <w:szCs w:val="18"/>
    </w:rPr>
  </w:style>
  <w:style w:type="character" w:customStyle="1" w:styleId="Char1">
    <w:name w:val="页眉 Char"/>
    <w:basedOn w:val="a0"/>
    <w:link w:val="a6"/>
    <w:rPr>
      <w:rFonts w:ascii="Tahoma" w:hAnsi="Tahoma"/>
      <w:sz w:val="18"/>
      <w:szCs w:val="18"/>
    </w:rPr>
  </w:style>
  <w:style w:type="character" w:customStyle="1" w:styleId="Char0">
    <w:name w:val="页脚 Char"/>
    <w:basedOn w:val="a0"/>
    <w:link w:val="a5"/>
    <w:qFormat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5A9CAE9-EA36-4AC9-8D01-49C0D993B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71</TotalTime>
  <Pages>3</Pages>
  <Words>344</Words>
  <Characters>1966</Characters>
  <Application>Microsoft Office Word</Application>
  <DocSecurity>0</DocSecurity>
  <Lines>16</Lines>
  <Paragraphs>4</Paragraphs>
  <ScaleCrop>false</ScaleCrop>
  <Company>China</Company>
  <LinksUpToDate>false</LinksUpToDate>
  <CharactersWithSpaces>2306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宾琳</dc:creator>
  <cp:lastModifiedBy>Administrator</cp:lastModifiedBy>
  <cp:revision>7</cp:revision>
  <dcterms:created xsi:type="dcterms:W3CDTF">2018-07-16T02:37:00Z</dcterms:created>
  <dcterms:modified xsi:type="dcterms:W3CDTF">2021-12-14T09:00:00Z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