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46" w:rsidRDefault="005F1B46" w:rsidP="005F1B46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1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day</w:t>
      </w:r>
    </w:p>
    <w:p w:rsidR="00935E5F" w:rsidRDefault="005F1B46" w:rsidP="005F1B46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Part B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课时（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try-Let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talk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5F1B46" w:rsidRPr="005F1B46" w:rsidRDefault="005F1B46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5F1B46" w:rsidRPr="005F1B46" w:rsidRDefault="005F1B46" w:rsidP="005F1B46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1. A. 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why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B.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what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which</w:t>
      </w:r>
    </w:p>
    <w:p w:rsidR="005F1B46" w:rsidRPr="005F1B46" w:rsidRDefault="005F1B46" w:rsidP="005F1B46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she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  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shop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ship</w:t>
      </w:r>
    </w:p>
    <w:p w:rsidR="005F1B46" w:rsidRPr="005F1B46" w:rsidRDefault="005F1B46" w:rsidP="005F1B46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3.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we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  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word 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>C. work</w:t>
      </w:r>
    </w:p>
    <w:p w:rsidR="005F1B46" w:rsidRPr="005F1B46" w:rsidRDefault="005F1B46" w:rsidP="005F1B46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need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eat   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C. busy </w:t>
      </w:r>
    </w:p>
    <w:p w:rsidR="005F1B46" w:rsidRPr="005F1B46" w:rsidRDefault="005F1B46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二、听录音，判断正（√）误（×）。</w:t>
      </w:r>
    </w:p>
    <w:p w:rsidR="005F1B46" w:rsidRPr="005F1B46" w:rsidRDefault="005F1B46" w:rsidP="005F1B46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1. Sarah is a teacher.</w:t>
      </w:r>
    </w:p>
    <w:p w:rsidR="005F1B46" w:rsidRPr="005F1B46" w:rsidRDefault="005F1B46" w:rsidP="005F1B46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She often watch</w:t>
      </w:r>
      <w:r w:rsidR="001D1B5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es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TV with her father.</w:t>
      </w:r>
    </w:p>
    <w:p w:rsidR="005F1B46" w:rsidRPr="005F1B46" w:rsidRDefault="005F1B46" w:rsidP="005F1B46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3. She usually wash</w:t>
      </w:r>
      <w:r w:rsidR="001D1B5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es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her clothes.</w:t>
      </w:r>
    </w:p>
    <w:p w:rsidR="005F1B46" w:rsidRDefault="005F1B46" w:rsidP="005F1B46">
      <w:pPr>
        <w:spacing w:after="0" w:line="384" w:lineRule="auto"/>
        <w:ind w:firstLineChars="100" w:firstLine="240"/>
        <w:jc w:val="both"/>
        <w:rPr>
          <w:rFonts w:ascii="Times New Roman" w:eastAsiaTheme="minorEastAsia" w:hAnsi="Times New Roman" w:cs="Times New Roman" w:hint="eastAsia"/>
          <w:kern w:val="10"/>
          <w:sz w:val="24"/>
          <w:szCs w:val="24"/>
        </w:rPr>
      </w:pP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4. She can`t cook dinner.</w:t>
      </w:r>
    </w:p>
    <w:p w:rsidR="00935E5F" w:rsidRDefault="003E34CC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5E64F1">
        <w:rPr>
          <w:rFonts w:ascii="Times New Roman" w:eastAsiaTheme="minorEastAsia" w:hAnsi="Times New Roman" w:cs="Times New Roman"/>
          <w:kern w:val="10"/>
          <w:sz w:val="24"/>
          <w:szCs w:val="24"/>
        </w:rPr>
        <w:t>、英汉互译。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做家庭作业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</w:t>
      </w:r>
      <w:r w:rsidR="001D1B59"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play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music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</w:t>
      </w:r>
      <w:r w:rsidR="001D1B59"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看电视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</w:t>
      </w:r>
      <w:r w:rsidR="001D1B59"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on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the weekend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</w:t>
      </w:r>
      <w:r w:rsidR="001D1B59"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去购物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</w:t>
      </w:r>
      <w:r w:rsidR="001D1B59">
        <w:rPr>
          <w:rFonts w:ascii="Times New Roman" w:eastAsiaTheme="minorEastAsia" w:hAnsi="Times New Roman" w:cs="Times New Roman" w:hint="eastAsia"/>
          <w:kern w:val="10"/>
          <w:sz w:val="24"/>
          <w:szCs w:val="24"/>
          <w:u w:val="single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6.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cook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dinner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</w:t>
      </w:r>
      <w:r w:rsidR="001D1B59"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</w:t>
      </w:r>
    </w:p>
    <w:p w:rsidR="00935E5F" w:rsidRDefault="001D1B59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四</w:t>
      </w:r>
      <w:r w:rsidR="005E64F1">
        <w:rPr>
          <w:rFonts w:ascii="Times New Roman" w:eastAsiaTheme="minorEastAsia" w:hAnsi="Times New Roman" w:cs="Times New Roman"/>
          <w:kern w:val="10"/>
          <w:sz w:val="24"/>
          <w:szCs w:val="24"/>
        </w:rPr>
        <w:t>、用单词的适当形式填空。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(work)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yesterday(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昨天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).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You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(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need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a robot to help you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I always 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(go) to bed at nine o’clock.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I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’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(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shop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today.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Jack of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en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(play) </w:t>
      </w:r>
      <w:proofErr w:type="spell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ping-pong</w:t>
      </w:r>
      <w:proofErr w:type="spell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on the weekend.</w:t>
      </w:r>
    </w:p>
    <w:p w:rsidR="00935E5F" w:rsidRDefault="001D1B59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五</w:t>
      </w:r>
      <w:r w:rsidR="005E64F1">
        <w:rPr>
          <w:rFonts w:ascii="Times New Roman" w:eastAsiaTheme="minorEastAsia" w:hAnsi="Times New Roman" w:cs="Times New Roman"/>
          <w:kern w:val="10"/>
          <w:sz w:val="24"/>
          <w:szCs w:val="24"/>
        </w:rPr>
        <w:t>、单项选择。</w:t>
      </w:r>
      <w:r w:rsidR="005E64F1">
        <w:rPr>
          <w:rFonts w:ascii="Times New Roman" w:eastAsiaTheme="minorEastAsia" w:hAnsi="Times New Roman" w:cs="Times New Roman"/>
          <w:color w:val="FFFFFF"/>
          <w:kern w:val="10"/>
          <w:sz w:val="24"/>
          <w:szCs w:val="24"/>
        </w:rPr>
        <w:t>/.com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)1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Why______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you 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today?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do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;</w:t>
      </w:r>
      <w:proofErr w:type="gramEnd"/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shopping    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are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;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shopping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)2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What 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you do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the weekend?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do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;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on        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are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;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on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)3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I often watch TV 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my father.</w:t>
      </w:r>
    </w:p>
    <w:p w:rsidR="00935E5F" w:rsidRDefault="005E64F1">
      <w:pPr>
        <w:spacing w:after="0" w:line="384" w:lineRule="auto"/>
        <w:ind w:firstLine="57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A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with                 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      B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. in</w:t>
      </w:r>
    </w:p>
    <w:p w:rsidR="00935E5F" w:rsidRDefault="005E64F1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(    </w:t>
      </w:r>
      <w:proofErr w:type="gramStart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)4</w:t>
      </w:r>
      <w:proofErr w:type="gramEnd"/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 xml:space="preserve">That sounds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______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a lot of fun.</w:t>
      </w:r>
    </w:p>
    <w:p w:rsidR="00935E5F" w:rsidRDefault="005E64F1">
      <w:pPr>
        <w:spacing w:after="0" w:line="384" w:lineRule="auto"/>
        <w:ind w:firstLine="570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/>
          <w:kern w:val="10"/>
          <w:sz w:val="24"/>
          <w:szCs w:val="24"/>
        </w:rPr>
        <w:lastRenderedPageBreak/>
        <w:t xml:space="preserve">  A.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like                           B.</w:t>
      </w: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likes</w:t>
      </w:r>
    </w:p>
    <w:p w:rsidR="00935E5F" w:rsidRDefault="001D1B59">
      <w:pPr>
        <w:spacing w:after="0" w:line="384" w:lineRule="auto"/>
        <w:jc w:val="both"/>
        <w:rPr>
          <w:rFonts w:asciiTheme="minorEastAsia" w:eastAsiaTheme="minorEastAsia" w:hAnsiTheme="minorEastAsia" w:cs="Times New Roman"/>
          <w:bCs/>
          <w:sz w:val="24"/>
        </w:rPr>
      </w:pPr>
      <w:r>
        <w:rPr>
          <w:rFonts w:asciiTheme="minorEastAsia" w:eastAsiaTheme="minorEastAsia" w:hAnsiTheme="minorEastAsia" w:cs="Times New Roman" w:hint="eastAsia"/>
          <w:sz w:val="24"/>
        </w:rPr>
        <w:t>六</w:t>
      </w:r>
      <w:r w:rsidR="005E64F1">
        <w:rPr>
          <w:rFonts w:asciiTheme="minorEastAsia" w:eastAsiaTheme="minorEastAsia" w:hAnsiTheme="minorEastAsia" w:cs="Times New Roman"/>
          <w:sz w:val="24"/>
        </w:rPr>
        <w:t>、</w:t>
      </w:r>
      <w:r w:rsidR="005E64F1">
        <w:rPr>
          <w:rFonts w:asciiTheme="minorEastAsia" w:eastAsiaTheme="minorEastAsia" w:hAnsiTheme="minorEastAsia" w:cs="Times New Roman"/>
          <w:bCs/>
          <w:sz w:val="24"/>
        </w:rPr>
        <w:t>补全对话</w:t>
      </w:r>
      <w:r w:rsidR="005E64F1">
        <w:rPr>
          <w:rFonts w:asciiTheme="minorEastAsia" w:eastAsiaTheme="minorEastAsia" w:hAnsiTheme="minorEastAsia" w:cs="Times New Roman" w:hint="eastAsia"/>
          <w:bCs/>
          <w:sz w:val="24"/>
        </w:rPr>
        <w:t>。</w:t>
      </w:r>
    </w:p>
    <w:p w:rsidR="00935E5F" w:rsidRDefault="005E64F1">
      <w:pPr>
        <w:spacing w:after="0" w:line="384" w:lineRule="auto"/>
        <w:jc w:val="both"/>
        <w:rPr>
          <w:rFonts w:ascii="Times New Roman" w:hAnsi="Times New Roman" w:cs="Times New Roman"/>
          <w:bCs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>A:</w:t>
      </w:r>
      <w:r>
        <w:rPr>
          <w:rFonts w:ascii="Times New Roman" w:hAnsi="Times New Roman" w:cs="Times New Roman" w:hint="eastAsia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Hello, Zhang </w:t>
      </w:r>
      <w:proofErr w:type="spellStart"/>
      <w:r>
        <w:rPr>
          <w:rFonts w:ascii="Times New Roman" w:hAnsi="Times New Roman" w:cs="Times New Roman"/>
          <w:bCs/>
          <w:sz w:val="24"/>
        </w:rPr>
        <w:t>Peng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. </w:t>
      </w:r>
      <w:r>
        <w:rPr>
          <w:rFonts w:ascii="Times New Roman" w:hAnsi="Times New Roman" w:cs="Times New Roman"/>
          <w:bCs/>
          <w:sz w:val="24"/>
          <w:u w:val="single"/>
        </w:rPr>
        <w:t xml:space="preserve">       </w:t>
      </w:r>
      <w:r>
        <w:rPr>
          <w:rFonts w:ascii="Times New Roman" w:hAnsi="Times New Roman" w:cs="Times New Roman" w:hint="eastAsia"/>
          <w:bCs/>
          <w:sz w:val="24"/>
          <w:u w:val="single"/>
        </w:rPr>
        <w:t xml:space="preserve">   </w:t>
      </w:r>
      <w:r>
        <w:rPr>
          <w:rFonts w:ascii="Times New Roman" w:hAnsi="Times New Roman" w:cs="Times New Roman" w:hint="eastAsia"/>
          <w:bCs/>
          <w:sz w:val="24"/>
        </w:rPr>
        <w:t xml:space="preserve">     </w:t>
      </w:r>
      <w:r>
        <w:rPr>
          <w:rFonts w:ascii="Times New Roman" w:hAnsi="Times New Roman" w:cs="Times New Roman"/>
          <w:bCs/>
          <w:sz w:val="24"/>
        </w:rPr>
        <w:t>B: I’m fine, thank you.</w:t>
      </w:r>
    </w:p>
    <w:p w:rsidR="00935E5F" w:rsidRDefault="005E64F1">
      <w:pPr>
        <w:spacing w:after="0" w:line="384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A: Today is Sunday.______</w:t>
      </w:r>
    </w:p>
    <w:p w:rsidR="00935E5F" w:rsidRDefault="005E64F1">
      <w:pPr>
        <w:spacing w:after="0" w:line="384" w:lineRule="auto"/>
        <w:jc w:val="both"/>
        <w:rPr>
          <w:rFonts w:ascii="Times New Roman" w:hAnsi="Times New Roman" w:cs="Times New Roman"/>
          <w:bCs/>
          <w:sz w:val="24"/>
          <w:u w:val="single"/>
        </w:rPr>
      </w:pPr>
      <w:r>
        <w:rPr>
          <w:rFonts w:ascii="Times New Roman" w:hAnsi="Times New Roman" w:cs="Times New Roman"/>
          <w:bCs/>
          <w:sz w:val="24"/>
        </w:rPr>
        <w:t>B: I often play sports. Sometimes I read some books.</w:t>
      </w:r>
      <w:r>
        <w:rPr>
          <w:rFonts w:ascii="Times New Roman" w:hAnsi="Times New Roman" w:cs="Times New Roman"/>
          <w:bCs/>
          <w:sz w:val="24"/>
          <w:u w:val="single"/>
        </w:rPr>
        <w:t xml:space="preserve">         </w:t>
      </w:r>
    </w:p>
    <w:p w:rsidR="00935E5F" w:rsidRDefault="005E64F1">
      <w:pPr>
        <w:spacing w:after="0" w:line="384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A:</w:t>
      </w:r>
      <w:r>
        <w:rPr>
          <w:rFonts w:ascii="Times New Roman" w:hAnsi="Times New Roman" w:cs="Times New Roman" w:hint="eastAsia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Usually I go for a </w:t>
      </w:r>
      <w:r>
        <w:rPr>
          <w:rFonts w:ascii="Times New Roman" w:hAnsi="Times New Roman" w:cs="Times New Roman"/>
          <w:bCs/>
          <w:sz w:val="24"/>
        </w:rPr>
        <w:t>walk._________</w:t>
      </w:r>
    </w:p>
    <w:p w:rsidR="00935E5F" w:rsidRDefault="005E64F1">
      <w:pPr>
        <w:spacing w:after="0" w:line="384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B: We can play sports together next Sunday.</w:t>
      </w:r>
      <w:r>
        <w:rPr>
          <w:rFonts w:ascii="Times New Roman" w:hAnsi="Times New Roman" w:cs="Times New Roman" w:hint="eastAsia"/>
          <w:bCs/>
          <w:sz w:val="24"/>
        </w:rPr>
        <w:t xml:space="preserve">     </w:t>
      </w:r>
      <w:r>
        <w:rPr>
          <w:rFonts w:ascii="Times New Roman" w:hAnsi="Times New Roman" w:cs="Times New Roman"/>
          <w:bCs/>
          <w:sz w:val="24"/>
        </w:rPr>
        <w:t>A: ______</w:t>
      </w:r>
    </w:p>
    <w:p w:rsidR="00935E5F" w:rsidRDefault="005E64F1">
      <w:pPr>
        <w:widowControl w:val="0"/>
        <w:adjustRightInd/>
        <w:snapToGrid/>
        <w:spacing w:after="0" w:line="384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pict>
          <v:rect id="Rectangle 118" o:spid="_x0000_s1026" style="position:absolute;left:0;text-align:left;margin-left:6.6pt;margin-top:1.6pt;width:370.65pt;height:80.5pt;z-index:-251658752;mso-width-relative:page;mso-height-relative:page"/>
        </w:pict>
      </w:r>
      <w:r>
        <w:rPr>
          <w:rFonts w:ascii="Times New Roman" w:hAnsi="Times New Roman" w:cs="Times New Roman" w:hint="eastAsia"/>
          <w:bCs/>
          <w:sz w:val="24"/>
        </w:rPr>
        <w:t xml:space="preserve">   A. </w:t>
      </w:r>
      <w:r>
        <w:rPr>
          <w:rFonts w:ascii="Times New Roman" w:hAnsi="Times New Roman" w:cs="Times New Roman"/>
          <w:bCs/>
          <w:sz w:val="24"/>
        </w:rPr>
        <w:t>What do you do on the weekend?</w:t>
      </w:r>
      <w:r>
        <w:rPr>
          <w:rFonts w:ascii="Times New Roman" w:hAnsi="Times New Roman" w:cs="Times New Roman" w:hint="eastAsia"/>
          <w:bCs/>
          <w:sz w:val="24"/>
        </w:rPr>
        <w:t xml:space="preserve">  B. </w:t>
      </w:r>
      <w:r>
        <w:rPr>
          <w:rFonts w:ascii="Times New Roman" w:hAnsi="Times New Roman" w:cs="Times New Roman"/>
          <w:bCs/>
          <w:sz w:val="24"/>
        </w:rPr>
        <w:t>Sometimes I play sports, too.</w:t>
      </w:r>
    </w:p>
    <w:p w:rsidR="00935E5F" w:rsidRDefault="005E64F1">
      <w:pPr>
        <w:widowControl w:val="0"/>
        <w:adjustRightInd/>
        <w:snapToGrid/>
        <w:spacing w:after="0" w:line="384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 xml:space="preserve">   C. </w:t>
      </w:r>
      <w:r>
        <w:rPr>
          <w:rFonts w:ascii="Times New Roman" w:hAnsi="Times New Roman" w:cs="Times New Roman"/>
          <w:bCs/>
          <w:sz w:val="24"/>
        </w:rPr>
        <w:t>How are you?</w:t>
      </w:r>
      <w:r>
        <w:rPr>
          <w:rFonts w:ascii="Times New Roman" w:hAnsi="Times New Roman" w:cs="Times New Roman" w:hint="eastAsia"/>
          <w:bCs/>
          <w:sz w:val="24"/>
        </w:rPr>
        <w:t xml:space="preserve">                  D. </w:t>
      </w:r>
      <w:r>
        <w:rPr>
          <w:rFonts w:ascii="Times New Roman" w:hAnsi="Times New Roman" w:cs="Times New Roman"/>
          <w:bCs/>
          <w:sz w:val="24"/>
        </w:rPr>
        <w:t>Good idea!</w:t>
      </w:r>
    </w:p>
    <w:p w:rsidR="00935E5F" w:rsidRDefault="005E64F1">
      <w:pPr>
        <w:widowControl w:val="0"/>
        <w:adjustRightInd/>
        <w:snapToGrid/>
        <w:spacing w:after="0" w:line="384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 xml:space="preserve">   E. </w:t>
      </w:r>
      <w:r>
        <w:rPr>
          <w:rFonts w:ascii="Times New Roman" w:hAnsi="Times New Roman" w:cs="Times New Roman"/>
          <w:bCs/>
          <w:sz w:val="24"/>
        </w:rPr>
        <w:t>What about you?</w:t>
      </w:r>
    </w:p>
    <w:p w:rsidR="00935E5F" w:rsidRDefault="00935E5F">
      <w:pPr>
        <w:widowControl w:val="0"/>
        <w:adjustRightInd/>
        <w:snapToGrid/>
        <w:spacing w:after="0" w:line="384" w:lineRule="auto"/>
        <w:jc w:val="both"/>
        <w:rPr>
          <w:rFonts w:ascii="Times New Roman" w:hAnsi="Times New Roman" w:cs="Times New Roman"/>
          <w:bCs/>
          <w:sz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1D1B59" w:rsidRDefault="001D1B59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</w:p>
    <w:p w:rsidR="00935E5F" w:rsidRPr="001D1B59" w:rsidRDefault="005E64F1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kern w:val="2"/>
          <w:sz w:val="24"/>
          <w:szCs w:val="24"/>
        </w:rPr>
      </w:pPr>
      <w:r w:rsidRPr="001D1B59">
        <w:rPr>
          <w:rFonts w:ascii="Times New Roman" w:eastAsiaTheme="minorEastAsia" w:hAnsi="Times New Roman" w:cs="Times New Roman" w:hint="eastAsia"/>
          <w:b/>
          <w:bCs/>
          <w:kern w:val="2"/>
          <w:sz w:val="24"/>
          <w:szCs w:val="24"/>
        </w:rPr>
        <w:lastRenderedPageBreak/>
        <w:t>答案：</w:t>
      </w:r>
    </w:p>
    <w:p w:rsidR="005F1B46" w:rsidRPr="005F1B46" w:rsidRDefault="005F1B46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A   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2.</w:t>
      </w:r>
      <w:proofErr w:type="gramEnd"/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B   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3.</w:t>
      </w:r>
      <w:proofErr w:type="gramEnd"/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C   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4.</w:t>
      </w:r>
      <w:proofErr w:type="gramEnd"/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C</w:t>
      </w:r>
    </w:p>
    <w:p w:rsidR="005F1B46" w:rsidRDefault="005F1B46" w:rsidP="005F1B46">
      <w:pPr>
        <w:spacing w:after="0" w:line="384" w:lineRule="auto"/>
        <w:ind w:left="480" w:hangingChars="200" w:hanging="480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2.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 xml:space="preserve">3. 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√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  <w:t>4.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×</w:t>
      </w:r>
    </w:p>
    <w:p w:rsidR="00935E5F" w:rsidRDefault="001D1B59" w:rsidP="001D1B59">
      <w:pPr>
        <w:spacing w:after="0" w:line="384" w:lineRule="auto"/>
        <w:ind w:left="480" w:hangingChars="200" w:hanging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do homework 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>演奏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>音乐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watch TV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              4. 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>在周末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go shopping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6. 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>做晚饭</w:t>
      </w:r>
    </w:p>
    <w:p w:rsidR="00935E5F" w:rsidRDefault="001D1B59">
      <w:pPr>
        <w:spacing w:after="0" w:line="384" w:lineRule="auto"/>
        <w:ind w:left="480" w:hangingChars="200" w:hanging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5E64F1">
        <w:rPr>
          <w:rFonts w:ascii="Times New Roman" w:eastAsiaTheme="minorEastAsia" w:hAnsi="Times New Roman" w:cs="Times New Roman"/>
          <w:sz w:val="24"/>
          <w:szCs w:val="24"/>
        </w:rPr>
        <w:t>worked</w:t>
      </w:r>
      <w:proofErr w:type="gramEnd"/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 </w:t>
      </w:r>
      <w:proofErr w:type="gramStart"/>
      <w:r w:rsidR="005E64F1">
        <w:rPr>
          <w:rFonts w:ascii="Times New Roman" w:eastAsiaTheme="minorEastAsia" w:hAnsi="Times New Roman" w:cs="Times New Roman"/>
          <w:sz w:val="24"/>
          <w:szCs w:val="24"/>
        </w:rPr>
        <w:t>need</w:t>
      </w:r>
      <w:proofErr w:type="gramEnd"/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 3. </w:t>
      </w:r>
      <w:proofErr w:type="gramStart"/>
      <w:r w:rsidR="005E64F1">
        <w:rPr>
          <w:rFonts w:ascii="Times New Roman" w:eastAsiaTheme="minorEastAsia" w:hAnsi="Times New Roman" w:cs="Times New Roman"/>
          <w:sz w:val="24"/>
          <w:szCs w:val="24"/>
        </w:rPr>
        <w:t>go</w:t>
      </w:r>
      <w:proofErr w:type="gramEnd"/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 </w:t>
      </w:r>
      <w:proofErr w:type="gramStart"/>
      <w:r w:rsidR="005E64F1">
        <w:rPr>
          <w:rFonts w:ascii="Times New Roman" w:eastAsiaTheme="minorEastAsia" w:hAnsi="Times New Roman" w:cs="Times New Roman"/>
          <w:sz w:val="24"/>
          <w:szCs w:val="24"/>
        </w:rPr>
        <w:t>shopping</w:t>
      </w:r>
      <w:proofErr w:type="gramEnd"/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 </w:t>
      </w:r>
      <w:proofErr w:type="gramStart"/>
      <w:r w:rsidR="005E64F1">
        <w:rPr>
          <w:rFonts w:ascii="Times New Roman" w:eastAsiaTheme="minorEastAsia" w:hAnsi="Times New Roman" w:cs="Times New Roman"/>
          <w:sz w:val="24"/>
          <w:szCs w:val="24"/>
        </w:rPr>
        <w:t>plays</w:t>
      </w:r>
      <w:proofErr w:type="gramEnd"/>
    </w:p>
    <w:p w:rsidR="00935E5F" w:rsidRDefault="001D1B59">
      <w:pPr>
        <w:spacing w:after="0" w:line="384" w:lineRule="auto"/>
        <w:ind w:left="480" w:hangingChars="200" w:hanging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5E64F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 xml:space="preserve">A   </w:t>
      </w:r>
    </w:p>
    <w:p w:rsidR="00935E5F" w:rsidRDefault="001D1B59">
      <w:pPr>
        <w:spacing w:after="0" w:line="384" w:lineRule="auto"/>
        <w:ind w:left="480" w:hangingChars="200" w:hanging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5E64F1">
        <w:rPr>
          <w:rFonts w:ascii="Times New Roman" w:eastAsiaTheme="minorEastAsia" w:hAnsi="Times New Roman" w:cs="Times New Roman"/>
          <w:sz w:val="24"/>
          <w:szCs w:val="24"/>
        </w:rPr>
        <w:t>C  A  E  B  D</w:t>
      </w:r>
    </w:p>
    <w:p w:rsidR="00935E5F" w:rsidRDefault="00935E5F">
      <w:pPr>
        <w:widowControl w:val="0"/>
        <w:adjustRightInd/>
        <w:snapToGrid/>
        <w:spacing w:after="0" w:line="384" w:lineRule="auto"/>
        <w:jc w:val="both"/>
        <w:rPr>
          <w:rFonts w:ascii="Times New Roman" w:hAnsi="Times New Roman" w:cs="Times New Roman" w:hint="eastAsia"/>
          <w:bCs/>
          <w:sz w:val="24"/>
        </w:rPr>
      </w:pPr>
    </w:p>
    <w:p w:rsidR="005F1B46" w:rsidRPr="005F1B46" w:rsidRDefault="005F1B46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 w:hint="eastAsia"/>
          <w:b/>
          <w:bCs/>
          <w:kern w:val="2"/>
          <w:sz w:val="24"/>
          <w:szCs w:val="24"/>
        </w:rPr>
        <w:t>听力材料：</w:t>
      </w:r>
    </w:p>
    <w:p w:rsidR="005F1B46" w:rsidRPr="005F1B46" w:rsidRDefault="005F1B46" w:rsidP="005F1B46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5F1B46" w:rsidRPr="005F1B46" w:rsidRDefault="005F1B46" w:rsidP="001D1B59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why</w:t>
      </w:r>
      <w:proofErr w:type="gramEnd"/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2. </w:t>
      </w:r>
      <w:proofErr w:type="gramStart"/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shop</w:t>
      </w:r>
      <w:proofErr w:type="gramEnd"/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3.</w:t>
      </w: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work</w:t>
      </w:r>
      <w:proofErr w:type="gramEnd"/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5F1B46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busy</w:t>
      </w:r>
      <w:proofErr w:type="gramEnd"/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</w:p>
    <w:p w:rsidR="001D1B59" w:rsidRDefault="005F1B46" w:rsidP="001D1B59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二、听录音，判断正（√）误（×）。</w:t>
      </w:r>
      <w:r w:rsidR="001D1B59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                           </w:t>
      </w:r>
    </w:p>
    <w:p w:rsidR="005F1B46" w:rsidRPr="001D1B59" w:rsidRDefault="005F1B46" w:rsidP="001D1B59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Sarah is a student. She often watch</w:t>
      </w:r>
      <w:r w:rsidR="001D1B5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es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TV and play</w:t>
      </w:r>
      <w:r w:rsidR="001D1B5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spellStart"/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ping-pong</w:t>
      </w:r>
      <w:proofErr w:type="spellEnd"/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with her father. She usually wash</w:t>
      </w:r>
      <w:r w:rsidR="001D1B5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es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her clothes. Sometimes she cook</w:t>
      </w:r>
      <w:r w:rsidR="001D1B5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s</w:t>
      </w:r>
      <w:r w:rsidRPr="005F1B46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dinner.</w:t>
      </w:r>
      <w:bookmarkStart w:id="0" w:name="_GoBack"/>
      <w:bookmarkEnd w:id="0"/>
    </w:p>
    <w:sectPr w:rsidR="005F1B46" w:rsidRPr="001D1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F1" w:rsidRDefault="005E64F1" w:rsidP="005F1B46">
      <w:pPr>
        <w:spacing w:after="0"/>
      </w:pPr>
      <w:r>
        <w:separator/>
      </w:r>
    </w:p>
  </w:endnote>
  <w:endnote w:type="continuationSeparator" w:id="0">
    <w:p w:rsidR="005E64F1" w:rsidRDefault="005E64F1" w:rsidP="005F1B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F1" w:rsidRDefault="005E64F1" w:rsidP="005F1B46">
      <w:pPr>
        <w:spacing w:after="0"/>
      </w:pPr>
      <w:r>
        <w:separator/>
      </w:r>
    </w:p>
  </w:footnote>
  <w:footnote w:type="continuationSeparator" w:id="0">
    <w:p w:rsidR="005E64F1" w:rsidRDefault="005E64F1" w:rsidP="005F1B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4595E33"/>
    <w:rsid w:val="001D1B59"/>
    <w:rsid w:val="003E34CC"/>
    <w:rsid w:val="00510D8B"/>
    <w:rsid w:val="005E64F1"/>
    <w:rsid w:val="005F1B46"/>
    <w:rsid w:val="005F3D90"/>
    <w:rsid w:val="008B6D9F"/>
    <w:rsid w:val="00935E5F"/>
    <w:rsid w:val="009A3F50"/>
    <w:rsid w:val="00A11F23"/>
    <w:rsid w:val="00B53DC8"/>
    <w:rsid w:val="02A37557"/>
    <w:rsid w:val="2FAC2AE6"/>
    <w:rsid w:val="4DF719B3"/>
    <w:rsid w:val="54595E33"/>
    <w:rsid w:val="621B5249"/>
    <w:rsid w:val="6D535020"/>
    <w:rsid w:val="6E452E45"/>
    <w:rsid w:val="7CF7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annotation reference"/>
    <w:basedOn w:val="a0"/>
    <w:rPr>
      <w:sz w:val="21"/>
      <w:szCs w:val="21"/>
    </w:rPr>
  </w:style>
  <w:style w:type="character" w:customStyle="1" w:styleId="Char">
    <w:name w:val="批注框文本 Char"/>
    <w:basedOn w:val="a0"/>
    <w:link w:val="a4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6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71</TotalTime>
  <Pages>3</Pages>
  <Words>321</Words>
  <Characters>1830</Characters>
  <Application>Microsoft Office Word</Application>
  <DocSecurity>0</DocSecurity>
  <Lines>15</Lines>
  <Paragraphs>4</Paragraphs>
  <ScaleCrop>false</ScaleCrop>
  <Company>China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5</cp:revision>
  <dcterms:created xsi:type="dcterms:W3CDTF">2018-07-16T02:36:00Z</dcterms:created>
  <dcterms:modified xsi:type="dcterms:W3CDTF">2020-10-13T07:01:00Z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