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21" w:rsidRDefault="00966221" w:rsidP="00966221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1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day</w:t>
      </w:r>
    </w:p>
    <w:p w:rsidR="002109E3" w:rsidRDefault="00321EBB" w:rsidP="00966221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="00966221">
        <w:rPr>
          <w:rFonts w:ascii="Times New Roman" w:eastAsiaTheme="minorEastAsia" w:hAnsi="Times New Roman" w:cs="Times New Roman" w:hint="eastAsia"/>
          <w:b/>
          <w:sz w:val="24"/>
          <w:szCs w:val="24"/>
        </w:rPr>
        <w:t>课时（</w:t>
      </w:r>
      <w:r w:rsidR="00966221"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r w:rsidR="00966221"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r w:rsidR="00966221"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learn-Ask an</w:t>
      </w:r>
      <w:bookmarkStart w:id="0" w:name="_GoBack"/>
      <w:bookmarkEnd w:id="0"/>
      <w:r w:rsidR="00966221">
        <w:rPr>
          <w:rFonts w:ascii="Times New Roman" w:eastAsiaTheme="minorEastAsia" w:hAnsi="Times New Roman" w:cs="Times New Roman" w:hint="eastAsia"/>
          <w:b/>
          <w:sz w:val="24"/>
          <w:szCs w:val="24"/>
        </w:rPr>
        <w:t>d write</w:t>
      </w:r>
      <w:r w:rsidR="00966221"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966221" w:rsidRPr="00966221" w:rsidRDefault="00966221" w:rsidP="009662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966221" w:rsidRPr="00966221" w:rsidRDefault="00966221" w:rsidP="009662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He get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up early.</w:t>
      </w:r>
    </w:p>
    <w:p w:rsidR="00966221" w:rsidRPr="00966221" w:rsidRDefault="00966221" w:rsidP="00966221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He eat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breakfast at 8 o`clock.</w:t>
      </w:r>
    </w:p>
    <w:p w:rsidR="00966221" w:rsidRPr="00966221" w:rsidRDefault="00966221" w:rsidP="00966221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3. When do you do morning exercises?</w:t>
      </w:r>
    </w:p>
    <w:p w:rsidR="00966221" w:rsidRPr="00966221" w:rsidRDefault="00966221" w:rsidP="00966221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4. When do you get up?</w:t>
      </w:r>
    </w:p>
    <w:p w:rsidR="00966221" w:rsidRPr="00966221" w:rsidRDefault="00966221" w:rsidP="009662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966221" w:rsidRPr="00966221" w:rsidRDefault="00B44422" w:rsidP="00966221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966221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85888" behindDoc="0" locked="0" layoutInCell="1" allowOverlap="1" wp14:anchorId="27A37EDC" wp14:editId="46468E52">
            <wp:simplePos x="0" y="0"/>
            <wp:positionH relativeFrom="column">
              <wp:posOffset>1333500</wp:posOffset>
            </wp:positionH>
            <wp:positionV relativeFrom="paragraph">
              <wp:posOffset>27305</wp:posOffset>
            </wp:positionV>
            <wp:extent cx="705485" cy="1457325"/>
            <wp:effectExtent l="0" t="0" r="0" b="0"/>
            <wp:wrapNone/>
            <wp:docPr id="3" name="Picture 4" descr="C:\Users\Administrator\Desktop\未标题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dministrator\Desktop\未标题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221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86912" behindDoc="0" locked="0" layoutInCell="1" allowOverlap="1" wp14:anchorId="73F0944E" wp14:editId="6F7669BF">
            <wp:simplePos x="0" y="0"/>
            <wp:positionH relativeFrom="column">
              <wp:posOffset>3420374</wp:posOffset>
            </wp:positionH>
            <wp:positionV relativeFrom="paragraph">
              <wp:posOffset>50168</wp:posOffset>
            </wp:positionV>
            <wp:extent cx="672860" cy="1391768"/>
            <wp:effectExtent l="0" t="0" r="0" b="0"/>
            <wp:wrapNone/>
            <wp:docPr id="1" name="Picture 5" descr="C:\Users\Administrator\Desktop\未标题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Administrator\Desktop\未标题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471" cy="1393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221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84864" behindDoc="0" locked="0" layoutInCell="1" allowOverlap="1" wp14:anchorId="2CC3B681" wp14:editId="6B3D3EEA">
            <wp:simplePos x="0" y="0"/>
            <wp:positionH relativeFrom="column">
              <wp:posOffset>2406015</wp:posOffset>
            </wp:positionH>
            <wp:positionV relativeFrom="paragraph">
              <wp:posOffset>36830</wp:posOffset>
            </wp:positionV>
            <wp:extent cx="681990" cy="1408430"/>
            <wp:effectExtent l="0" t="0" r="0" b="0"/>
            <wp:wrapNone/>
            <wp:docPr id="2" name="Picture 2" descr="C:\Users\Administrator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Administrator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6221" w:rsidRPr="00966221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83840" behindDoc="0" locked="0" layoutInCell="1" allowOverlap="1" wp14:anchorId="423BEC64" wp14:editId="0FE8928C">
            <wp:simplePos x="0" y="0"/>
            <wp:positionH relativeFrom="column">
              <wp:posOffset>160020</wp:posOffset>
            </wp:positionH>
            <wp:positionV relativeFrom="paragraph">
              <wp:posOffset>26035</wp:posOffset>
            </wp:positionV>
            <wp:extent cx="711835" cy="1471295"/>
            <wp:effectExtent l="0" t="0" r="12065" b="14605"/>
            <wp:wrapNone/>
            <wp:docPr id="4" name="Picture 6" descr="C:\Users\Administrator\Desktop\未标题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Administrator\Desktop\未标题-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221" w:rsidRPr="00966221" w:rsidRDefault="00966221" w:rsidP="00966221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966221" w:rsidRPr="00966221" w:rsidRDefault="00966221" w:rsidP="00966221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966221" w:rsidRPr="00966221" w:rsidRDefault="00966221" w:rsidP="00966221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966221" w:rsidRPr="00966221" w:rsidRDefault="00966221" w:rsidP="00966221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966221" w:rsidRPr="00966221" w:rsidRDefault="00966221" w:rsidP="00966221">
      <w:pPr>
        <w:widowControl w:val="0"/>
        <w:spacing w:after="0" w:line="360" w:lineRule="auto"/>
        <w:ind w:firstLine="56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966221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</w:p>
    <w:p w:rsidR="002109E3" w:rsidRDefault="00966221">
      <w:pPr>
        <w:spacing w:after="0" w:line="384" w:lineRule="auto"/>
        <w:rPr>
          <w:rFonts w:ascii="Times New Roman" w:eastAsiaTheme="minorEastAsia" w:hAnsi="Times New Roman" w:cs="Times New Roman"/>
          <w:color w:val="FFFFFF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B44422">
        <w:rPr>
          <w:rFonts w:ascii="Times New Roman" w:eastAsiaTheme="minorEastAsia" w:hAnsi="Times New Roman" w:cs="Times New Roman"/>
          <w:kern w:val="10"/>
          <w:sz w:val="24"/>
          <w:szCs w:val="24"/>
        </w:rPr>
        <w:t>、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选出正确的一项补全单词</w:t>
      </w:r>
      <w:r w:rsidR="00B44422">
        <w:rPr>
          <w:rFonts w:ascii="Times New Roman" w:eastAsiaTheme="minorEastAsia" w:hAnsi="Times New Roman" w:cs="Times New Roman"/>
          <w:kern w:val="10"/>
          <w:sz w:val="24"/>
          <w:szCs w:val="24"/>
        </w:rPr>
        <w:t>。</w:t>
      </w:r>
      <w:r w:rsidR="00B44422">
        <w:rPr>
          <w:rFonts w:ascii="Times New Roman" w:eastAsiaTheme="minorEastAsia" w:hAnsi="Times New Roman" w:cs="Times New Roman" w:hint="eastAsia"/>
          <w:color w:val="FFFFFF"/>
          <w:kern w:val="10"/>
          <w:sz w:val="24"/>
          <w:szCs w:val="24"/>
        </w:rPr>
        <w:t xml:space="preserve"> </w:t>
      </w:r>
    </w:p>
    <w:p w:rsidR="002109E3" w:rsidRDefault="00B44422">
      <w:pPr>
        <w:spacing w:after="0" w:line="384" w:lineRule="auto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wh_n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a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i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C.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e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2.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d_nner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     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e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>（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lang w:val="pt-BR"/>
        </w:rPr>
        <w:t>br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>_ 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lang w:val="pt-BR"/>
        </w:rPr>
        <w:t>kfast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 xml:space="preserve"> 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 xml:space="preserve">oo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 xml:space="preserve"> 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 xml:space="preserve">ee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>C.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>ea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sually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u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i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e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exerci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  <w:lang w:val="pt-BR"/>
        </w:rPr>
        <w:t>_ _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ee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se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es</w:t>
      </w:r>
      <w:proofErr w:type="spellEnd"/>
    </w:p>
    <w:p w:rsidR="002109E3" w:rsidRDefault="0096622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B44422">
        <w:rPr>
          <w:rFonts w:ascii="Times New Roman" w:eastAsiaTheme="minorEastAsia" w:hAnsi="Times New Roman" w:cs="Times New Roman"/>
          <w:kern w:val="10"/>
          <w:sz w:val="24"/>
          <w:szCs w:val="24"/>
        </w:rPr>
        <w:t>、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将图片与对应的短语连线</w:t>
      </w:r>
      <w:r w:rsidR="00B44422">
        <w:rPr>
          <w:rFonts w:ascii="Times New Roman" w:eastAsiaTheme="minorEastAsia" w:hAnsi="Times New Roman" w:cs="Times New Roman"/>
          <w:kern w:val="10"/>
          <w:sz w:val="24"/>
          <w:szCs w:val="24"/>
        </w:rPr>
        <w:t>。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CFA64A5" wp14:editId="4CF3D2F3">
            <wp:simplePos x="0" y="0"/>
            <wp:positionH relativeFrom="column">
              <wp:posOffset>325120</wp:posOffset>
            </wp:positionH>
            <wp:positionV relativeFrom="paragraph">
              <wp:posOffset>36195</wp:posOffset>
            </wp:positionV>
            <wp:extent cx="742950" cy="866775"/>
            <wp:effectExtent l="0" t="0" r="0" b="0"/>
            <wp:wrapNone/>
            <wp:docPr id="4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9E3" w:rsidRDefault="00321EB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7" type="#_x0000_t202" style="position:absolute;left:0;text-align:left;margin-left:225.5pt;margin-top:6.15pt;width:109.35pt;height:36.1pt;z-index:251678720;mso-height-percent:200;mso-height-percent:200;mso-width-relative:page;mso-height-relative:margin" o:gfxdata="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E+HM1gAAAAkBAAAPAAAAAAAAAAEAIAAAACIAAABkcnMvZG93bnJldi54&#10;bWxQSwECFAAUAAAACACHTuJALDk9lfwBAAACBAAADgAAAAAAAAABACAAAAAlAQAAZHJzL2Uyb0Rv&#10;Yy54bWxQSwUGAAAAAAYABgBZAQAAkwUAAAAA&#10;">
            <v:textbox style="mso-fit-shape-to-text:t">
              <w:txbxContent>
                <w:p w:rsidR="002109E3" w:rsidRDefault="00B444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10"/>
                      <w:sz w:val="24"/>
                      <w:szCs w:val="24"/>
                    </w:rPr>
                    <w:t xml:space="preserve">A. </w:t>
                  </w:r>
                  <w:r>
                    <w:rPr>
                      <w:rFonts w:ascii="Times New Roman" w:eastAsia="黑体" w:hAnsi="Times New Roman" w:cs="Times New Roman"/>
                      <w:kern w:val="10"/>
                      <w:sz w:val="24"/>
                      <w:szCs w:val="24"/>
                    </w:rPr>
                    <w:t>eat breakfast</w:t>
                  </w:r>
                </w:p>
              </w:txbxContent>
            </v:textbox>
          </v:shape>
        </w:pic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 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307395</wp:posOffset>
            </wp:positionH>
            <wp:positionV relativeFrom="paragraph">
              <wp:posOffset>226060</wp:posOffset>
            </wp:positionV>
            <wp:extent cx="809625" cy="752475"/>
            <wp:effectExtent l="0" t="0" r="0" b="0"/>
            <wp:wrapNone/>
            <wp:docPr id="39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9E3" w:rsidRDefault="00321EB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pict>
          <v:shape id="文本框 4" o:spid="_x0000_s1026" type="#_x0000_t202" style="position:absolute;left:0;text-align:left;margin-left:224.45pt;margin-top:11.05pt;width:77.5pt;height:36.1pt;z-index:251680768;mso-height-percent:200;mso-height-percent:200;mso-width-relative:page;mso-height-relative:margin">
            <v:textbox style="mso-fit-shape-to-text:t">
              <w:txbxContent>
                <w:p w:rsidR="002109E3" w:rsidRDefault="00B444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10"/>
                      <w:sz w:val="24"/>
                      <w:szCs w:val="24"/>
                    </w:rPr>
                    <w:t>B. e</w:t>
                  </w:r>
                  <w:r>
                    <w:rPr>
                      <w:rFonts w:ascii="Times New Roman" w:eastAsia="黑体" w:hAnsi="Times New Roman" w:cs="Times New Roman"/>
                      <w:kern w:val="10"/>
                      <w:sz w:val="24"/>
                      <w:szCs w:val="24"/>
                    </w:rPr>
                    <w:t>at</w:t>
                  </w:r>
                  <w:r>
                    <w:rPr>
                      <w:rFonts w:ascii="Times New Roman" w:eastAsia="黑体" w:hAnsi="Times New Roman" w:cs="Times New Roman" w:hint="eastAsia"/>
                      <w:kern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黑体" w:hAnsi="Times New Roman" w:cs="Times New Roman"/>
                      <w:kern w:val="10"/>
                      <w:sz w:val="24"/>
                      <w:szCs w:val="24"/>
                    </w:rPr>
                    <w:t xml:space="preserve">dinner   </w:t>
                  </w:r>
                </w:p>
              </w:txbxContent>
            </v:textbox>
          </v:shape>
        </w:pic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2.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                 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371798</wp:posOffset>
            </wp:positionH>
            <wp:positionV relativeFrom="paragraph">
              <wp:posOffset>62865</wp:posOffset>
            </wp:positionV>
            <wp:extent cx="792480" cy="762000"/>
            <wp:effectExtent l="0" t="0" r="0" b="0"/>
            <wp:wrapNone/>
            <wp:docPr id="28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EBB">
        <w:rPr>
          <w:rFonts w:ascii="Times New Roman" w:eastAsiaTheme="minorEastAsia" w:hAnsi="Times New Roman" w:cs="Times New Roman"/>
          <w:kern w:val="10"/>
          <w:sz w:val="24"/>
          <w:szCs w:val="24"/>
        </w:rPr>
        <w:pict>
          <v:shape id="文本框 3" o:spid="_x0000_s1028" type="#_x0000_t202" style="position:absolute;left:0;text-align:left;margin-left:223.9pt;margin-top:14.55pt;width:140.2pt;height:27.6pt;z-index:251681792;mso-position-horizontal-relative:text;mso-position-vertical-relative:text;mso-width-relative:page;mso-height-relative:margin">
            <v:textbox>
              <w:txbxContent>
                <w:p w:rsidR="002109E3" w:rsidRDefault="00B44422">
                  <w:pPr>
                    <w:spacing w:after="0" w:line="38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10"/>
                      <w:sz w:val="24"/>
                      <w:szCs w:val="24"/>
                    </w:rPr>
                    <w:t xml:space="preserve">C. </w:t>
                  </w:r>
                  <w:proofErr w:type="gramStart"/>
                  <w:r>
                    <w:rPr>
                      <w:rFonts w:ascii="Times New Roman" w:eastAsia="黑体" w:hAnsi="Times New Roman" w:cs="Times New Roman"/>
                      <w:kern w:val="10"/>
                      <w:sz w:val="24"/>
                      <w:szCs w:val="24"/>
                    </w:rPr>
                    <w:t>do</w:t>
                  </w:r>
                  <w:proofErr w:type="gramEnd"/>
                  <w:r>
                    <w:rPr>
                      <w:rFonts w:ascii="Times New Roman" w:eastAsia="黑体" w:hAnsi="Times New Roman" w:cs="Times New Roman"/>
                      <w:kern w:val="10"/>
                      <w:sz w:val="24"/>
                      <w:szCs w:val="24"/>
                    </w:rPr>
                    <w:t xml:space="preserve"> morning exercises   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      </w:t>
      </w:r>
    </w:p>
    <w:p w:rsidR="002109E3" w:rsidRDefault="00B44422">
      <w:pPr>
        <w:spacing w:after="0" w:line="384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31E2AB13" wp14:editId="5FC9BA36">
            <wp:simplePos x="0" y="0"/>
            <wp:positionH relativeFrom="column">
              <wp:posOffset>322580</wp:posOffset>
            </wp:positionH>
            <wp:positionV relativeFrom="paragraph">
              <wp:posOffset>150495</wp:posOffset>
            </wp:positionV>
            <wp:extent cx="902335" cy="681990"/>
            <wp:effectExtent l="0" t="0" r="12065" b="3810"/>
            <wp:wrapNone/>
            <wp:docPr id="45" name="图片 15" descr="C:\Users\Emily\Desktop\我的图库\五E课堂湘少版图片\吃饭.jpg吃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5" descr="C:\Users\Emily\Desktop\我的图库\五E课堂湘少版图片\吃饭.jpg吃饭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BB">
        <w:rPr>
          <w:rFonts w:ascii="Times New Roman" w:eastAsiaTheme="minorEastAsia" w:hAnsi="Times New Roman" w:cs="Times New Roman"/>
          <w:kern w:val="10"/>
          <w:sz w:val="24"/>
          <w:szCs w:val="24"/>
        </w:rPr>
        <w:pict>
          <v:shape id="文本框 2" o:spid="_x0000_s1029" type="#_x0000_t202" style="position:absolute;left:0;text-align:left;margin-left:224.65pt;margin-top:17.9pt;width:88.5pt;height:36.1pt;z-index:251679744;mso-height-percent:200;mso-position-horizontal-relative:text;mso-position-vertical-relative:text;mso-height-percent:200;mso-width-relative:page;mso-height-relative:margin">
            <v:textbox style="mso-next-textbox:#文本框 2;mso-fit-shape-to-text:t">
              <w:txbxContent>
                <w:p w:rsidR="002109E3" w:rsidRDefault="00B444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10"/>
                      <w:sz w:val="24"/>
                      <w:szCs w:val="24"/>
                    </w:rPr>
                    <w:t xml:space="preserve">D. </w:t>
                  </w:r>
                  <w:proofErr w:type="gramStart"/>
                  <w:r>
                    <w:rPr>
                      <w:rFonts w:ascii="Times New Roman" w:eastAsia="黑体" w:hAnsi="Times New Roman" w:cs="Times New Roman" w:hint="eastAsia"/>
                      <w:kern w:val="1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黑体" w:hAnsi="Times New Roman" w:cs="Times New Roman"/>
                      <w:kern w:val="10"/>
                      <w:sz w:val="24"/>
                      <w:szCs w:val="24"/>
                    </w:rPr>
                    <w:t>lay</w:t>
                  </w:r>
                  <w:proofErr w:type="gramEnd"/>
                  <w:r>
                    <w:rPr>
                      <w:rFonts w:ascii="Times New Roman" w:eastAsia="黑体" w:hAnsi="Times New Roman" w:cs="Times New Roman" w:hint="eastAsia"/>
                      <w:kern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黑体" w:hAnsi="Times New Roman" w:cs="Times New Roman"/>
                      <w:kern w:val="10"/>
                      <w:sz w:val="24"/>
                      <w:szCs w:val="24"/>
                    </w:rPr>
                    <w:t>sports</w:t>
                  </w:r>
                </w:p>
              </w:txbxContent>
            </v:textbox>
          </v:shape>
        </w:pict>
      </w:r>
    </w:p>
    <w:p w:rsidR="002109E3" w:rsidRDefault="00B44422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</w:p>
    <w:p w:rsidR="002109E3" w:rsidRDefault="002109E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09E3" w:rsidRDefault="0096622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B4442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>选择正确的译文</w:t>
      </w:r>
      <w:r w:rsidR="00B44422">
        <w:rPr>
          <w:rFonts w:ascii="Times New Roman" w:eastAsiaTheme="minorEastAsia" w:hAnsi="Times New Roman" w:cs="Times New Roman"/>
          <w:sz w:val="24"/>
          <w:szCs w:val="24"/>
        </w:rPr>
        <w:t>。</w:t>
      </w:r>
      <w:r w:rsidR="00B444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</w:rPr>
        <w:t>你们常常三点钟上英语课吗？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A. Let`s eat breakfast. 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/>
          <w:sz w:val="24"/>
          <w:szCs w:val="24"/>
        </w:rPr>
        <w:t>我通常六点钟进行体育运动。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B. When do you do morning exercises? 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>我们一起吃早饭吧。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C. Usually I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play sports at 6 o’clock. </w:t>
      </w:r>
    </w:p>
    <w:p w:rsidR="002109E3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>你什么时候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做早操</w:t>
      </w:r>
      <w:r>
        <w:rPr>
          <w:rFonts w:ascii="Times New Roman" w:eastAsiaTheme="minorEastAsia" w:hAnsi="Times New Roman" w:cs="Times New Roman"/>
          <w:sz w:val="24"/>
          <w:szCs w:val="24"/>
        </w:rPr>
        <w:t>？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D. We eat dinner at 8 o’clock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109E3" w:rsidRDefault="00B44422">
      <w:pPr>
        <w:spacing w:after="0" w:line="384" w:lineRule="auto"/>
        <w:ind w:left="4560" w:hangingChars="1900" w:hanging="45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/>
          <w:sz w:val="24"/>
          <w:szCs w:val="24"/>
        </w:rPr>
        <w:t>我们晚上八点吃晚饭。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E. Do you often have English class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at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109E3" w:rsidRDefault="00B44422">
      <w:pPr>
        <w:spacing w:after="0" w:line="384" w:lineRule="auto"/>
        <w:ind w:firstLineChars="2000" w:firstLine="48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 o’clock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?</w:t>
      </w:r>
    </w:p>
    <w:p w:rsidR="002109E3" w:rsidRDefault="002109E3" w:rsidP="00B44422">
      <w:pPr>
        <w:spacing w:after="0" w:line="38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09E3" w:rsidRPr="00B44422" w:rsidRDefault="00B44422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44422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966221" w:rsidRPr="00966221" w:rsidRDefault="00966221" w:rsidP="009662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2.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3.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4.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</w:p>
    <w:p w:rsidR="00966221" w:rsidRDefault="00966221" w:rsidP="00966221">
      <w:pPr>
        <w:spacing w:after="0" w:line="38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3  1  2  4</w:t>
      </w:r>
    </w:p>
    <w:p w:rsidR="002109E3" w:rsidRDefault="00966221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B4442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B44422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B44422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B44422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4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proofErr w:type="gramStart"/>
      <w:r w:rsidR="00B44422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B</w:t>
      </w:r>
    </w:p>
    <w:p w:rsidR="002109E3" w:rsidRDefault="00966221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1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D   2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C   3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    4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 w:rsidR="00B4442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B</w:t>
      </w:r>
      <w:r w:rsidR="00B44422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 w:rsidR="00B44422">
        <w:rPr>
          <w:rFonts w:ascii="Times New Roman" w:eastAsia="黑体" w:hAnsi="Times New Roman" w:cs="Times New Roman"/>
          <w:kern w:val="10"/>
          <w:sz w:val="28"/>
          <w:szCs w:val="28"/>
        </w:rPr>
        <w:t xml:space="preserve"> </w:t>
      </w:r>
    </w:p>
    <w:p w:rsidR="002109E3" w:rsidRDefault="0096622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B4442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>E   2.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>C   3.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>A   4.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>B   5.</w:t>
      </w:r>
      <w:proofErr w:type="gramEnd"/>
      <w:r w:rsidR="00B444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D</w:t>
      </w:r>
    </w:p>
    <w:p w:rsidR="002109E3" w:rsidRDefault="002109E3">
      <w:pPr>
        <w:spacing w:after="0" w:line="38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6221" w:rsidRPr="00B44422" w:rsidRDefault="00966221">
      <w:pPr>
        <w:spacing w:after="0" w:line="384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4422">
        <w:rPr>
          <w:rFonts w:ascii="Times New Roman" w:eastAsiaTheme="minorEastAsia" w:hAnsi="Times New Roman" w:cs="Times New Roman" w:hint="eastAsia"/>
          <w:b/>
          <w:sz w:val="24"/>
          <w:szCs w:val="24"/>
        </w:rPr>
        <w:t>听力材料：</w:t>
      </w:r>
    </w:p>
    <w:p w:rsidR="00966221" w:rsidRPr="00966221" w:rsidRDefault="00966221" w:rsidP="009662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966221" w:rsidRPr="00966221" w:rsidRDefault="00966221" w:rsidP="009662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1. He get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up late.</w:t>
      </w:r>
    </w:p>
    <w:p w:rsidR="00966221" w:rsidRPr="00966221" w:rsidRDefault="00966221" w:rsidP="00966221">
      <w:pPr>
        <w:widowControl w:val="0"/>
        <w:spacing w:after="0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He eat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breakfast at 8 o`clock.</w:t>
      </w:r>
    </w:p>
    <w:p w:rsidR="00966221" w:rsidRPr="00966221" w:rsidRDefault="00966221" w:rsidP="00966221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 When do you play sports?</w:t>
      </w:r>
    </w:p>
    <w:p w:rsidR="00966221" w:rsidRPr="00966221" w:rsidRDefault="00966221" w:rsidP="00966221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 When do you get up?</w:t>
      </w:r>
    </w:p>
    <w:p w:rsidR="00966221" w:rsidRPr="00966221" w:rsidRDefault="00966221" w:rsidP="009662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966221" w:rsidRPr="00966221" w:rsidRDefault="00966221" w:rsidP="00966221">
      <w:pPr>
        <w:widowControl w:val="0"/>
        <w:spacing w:after="0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have</w:t>
      </w:r>
      <w:proofErr w:type="gramEnd"/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class</w:t>
      </w:r>
    </w:p>
    <w:p w:rsidR="00966221" w:rsidRPr="00966221" w:rsidRDefault="00966221" w:rsidP="00966221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proofErr w:type="gramStart"/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play</w:t>
      </w:r>
      <w:proofErr w:type="gramEnd"/>
      <w:r w:rsidRPr="0096622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sports</w:t>
      </w:r>
    </w:p>
    <w:p w:rsidR="00966221" w:rsidRPr="00966221" w:rsidRDefault="00966221" w:rsidP="00966221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3. </w:t>
      </w:r>
      <w:proofErr w:type="gramStart"/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do</w:t>
      </w:r>
      <w:proofErr w:type="gramEnd"/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morning exercises</w:t>
      </w:r>
    </w:p>
    <w:p w:rsidR="00966221" w:rsidRDefault="00966221" w:rsidP="00966221">
      <w:pPr>
        <w:spacing w:after="0" w:line="384" w:lineRule="auto"/>
        <w:ind w:firstLineChars="200" w:firstLine="4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4. </w:t>
      </w:r>
      <w:proofErr w:type="gramStart"/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eat</w:t>
      </w:r>
      <w:proofErr w:type="gramEnd"/>
      <w:r w:rsidRPr="0096622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dinner</w:t>
      </w:r>
    </w:p>
    <w:sectPr w:rsidR="0096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65662D"/>
    <w:rsid w:val="002109E3"/>
    <w:rsid w:val="00321EBB"/>
    <w:rsid w:val="00367D9E"/>
    <w:rsid w:val="004B0932"/>
    <w:rsid w:val="00671C30"/>
    <w:rsid w:val="006E3EB4"/>
    <w:rsid w:val="008E5789"/>
    <w:rsid w:val="00966221"/>
    <w:rsid w:val="00B16B1B"/>
    <w:rsid w:val="00B33434"/>
    <w:rsid w:val="00B44422"/>
    <w:rsid w:val="00B92296"/>
    <w:rsid w:val="00D91BD2"/>
    <w:rsid w:val="00E75FAB"/>
    <w:rsid w:val="165D2E27"/>
    <w:rsid w:val="1BF22BA6"/>
    <w:rsid w:val="224A7303"/>
    <w:rsid w:val="24131C65"/>
    <w:rsid w:val="2465662D"/>
    <w:rsid w:val="2F6A310F"/>
    <w:rsid w:val="67C014AD"/>
    <w:rsid w:val="6C8D03BC"/>
    <w:rsid w:val="6C9401C7"/>
    <w:rsid w:val="6D535020"/>
    <w:rsid w:val="774060F8"/>
    <w:rsid w:val="78F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Char">
    <w:name w:val="批注框文本 Char"/>
    <w:basedOn w:val="a0"/>
    <w:link w:val="a4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3</Pages>
  <Words>205</Words>
  <Characters>1172</Characters>
  <Application>Microsoft Office Word</Application>
  <DocSecurity>0</DocSecurity>
  <Lines>9</Lines>
  <Paragraphs>2</Paragraphs>
  <ScaleCrop>false</ScaleCrop>
  <Company>China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9</cp:revision>
  <dcterms:created xsi:type="dcterms:W3CDTF">2018-07-16T02:33:00Z</dcterms:created>
  <dcterms:modified xsi:type="dcterms:W3CDTF">2020-10-13T09:07:00Z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