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D9" w:rsidRDefault="005303D9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day</w:t>
      </w:r>
    </w:p>
    <w:p w:rsidR="001B63E8" w:rsidRDefault="00B57547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 w:rsidR="00761804">
        <w:rPr>
          <w:rFonts w:ascii="Times New Roman" w:eastAsiaTheme="minorEastAsia" w:hAnsi="Times New Roman" w:cs="Times New Roman" w:hint="eastAsia"/>
          <w:b/>
          <w:sz w:val="24"/>
          <w:szCs w:val="24"/>
        </w:rPr>
        <w:t>第三课时</w:t>
      </w:r>
      <w:r w:rsidR="005303D9"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 w:rsidR="005303D9"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 w:rsidR="005303D9"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 w:rsidR="005303D9">
        <w:rPr>
          <w:rFonts w:ascii="Times New Roman" w:eastAsiaTheme="minorEastAsia" w:hAnsi="Times New Roman" w:cs="Times New Roman" w:hint="eastAsia"/>
          <w:b/>
          <w:sz w:val="24"/>
          <w:szCs w:val="24"/>
        </w:rPr>
        <w:t>s spell</w:t>
      </w:r>
      <w:r w:rsidR="005303D9"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clean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climb</w:t>
      </w:r>
      <w:proofErr w:type="gramEnd"/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clever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club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clock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class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plate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please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C. place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cloud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play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C. always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Clean the plate, please.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Clean the room, please.</w:t>
      </w:r>
    </w:p>
    <w:p w:rsidR="00B57547" w:rsidRPr="00B57547" w:rsidRDefault="00B57547" w:rsidP="00B57547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Put two eggplants in the playground.</w:t>
      </w:r>
    </w:p>
    <w:p w:rsidR="005303D9" w:rsidRPr="006041D4" w:rsidRDefault="00B57547" w:rsidP="00B57547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Put two plates in the playground.</w:t>
      </w:r>
    </w:p>
    <w:p w:rsidR="001B63E8" w:rsidRPr="006041D4" w:rsidRDefault="0063793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、判断下列单词画线部分读音是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否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F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相同。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B63E8" w:rsidRPr="006041D4" w:rsidRDefault="0076180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/>
          <w:sz w:val="24"/>
          <w:szCs w:val="24"/>
        </w:rPr>
        <w:t>（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041D4">
        <w:rPr>
          <w:rFonts w:ascii="Times New Roman" w:eastAsia="宋体" w:hAnsi="Times New Roman" w:cs="Times New Roman"/>
          <w:sz w:val="24"/>
          <w:szCs w:val="24"/>
        </w:rPr>
        <w:t>）</w:t>
      </w:r>
      <w:r w:rsidRPr="006041D4">
        <w:rPr>
          <w:rFonts w:ascii="Times New Roman" w:eastAsia="宋体" w:hAnsi="Times New Roman" w:cs="Times New Roman"/>
          <w:sz w:val="24"/>
          <w:szCs w:val="24"/>
        </w:rPr>
        <w:t>1.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A.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ock         B.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>oudy       C.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ever </w:t>
      </w:r>
    </w:p>
    <w:p w:rsidR="001B63E8" w:rsidRPr="006041D4" w:rsidRDefault="0076180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/>
          <w:sz w:val="24"/>
          <w:szCs w:val="24"/>
        </w:rPr>
        <w:t>（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041D4">
        <w:rPr>
          <w:rFonts w:ascii="Times New Roman" w:eastAsia="宋体" w:hAnsi="Times New Roman" w:cs="Times New Roman"/>
          <w:sz w:val="24"/>
          <w:szCs w:val="24"/>
        </w:rPr>
        <w:t>）</w:t>
      </w:r>
      <w:r w:rsidRPr="006041D4">
        <w:rPr>
          <w:rFonts w:ascii="Times New Roman" w:eastAsia="宋体" w:hAnsi="Times New Roman" w:cs="Times New Roman"/>
          <w:sz w:val="24"/>
          <w:szCs w:val="24"/>
        </w:rPr>
        <w:t>2.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A.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ease     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B.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ayer     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C. egg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ant </w:t>
      </w:r>
    </w:p>
    <w:p w:rsidR="001B63E8" w:rsidRPr="006041D4" w:rsidRDefault="0076180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/>
          <w:sz w:val="24"/>
          <w:szCs w:val="24"/>
        </w:rPr>
        <w:t>（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041D4">
        <w:rPr>
          <w:rFonts w:ascii="Times New Roman" w:eastAsia="宋体" w:hAnsi="Times New Roman" w:cs="Times New Roman"/>
          <w:sz w:val="24"/>
          <w:szCs w:val="24"/>
        </w:rPr>
        <w:t>）</w:t>
      </w:r>
      <w:r w:rsidRPr="006041D4">
        <w:rPr>
          <w:rFonts w:ascii="Times New Roman" w:eastAsia="宋体" w:hAnsi="Times New Roman" w:cs="Times New Roman"/>
          <w:sz w:val="24"/>
          <w:szCs w:val="24"/>
        </w:rPr>
        <w:t>3.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A.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ear         B.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ease     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C.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ass </w:t>
      </w:r>
    </w:p>
    <w:p w:rsidR="001B63E8" w:rsidRPr="006041D4" w:rsidRDefault="0076180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/>
          <w:sz w:val="24"/>
          <w:szCs w:val="24"/>
        </w:rPr>
        <w:t>（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041D4">
        <w:rPr>
          <w:rFonts w:ascii="Times New Roman" w:eastAsia="宋体" w:hAnsi="Times New Roman" w:cs="Times New Roman"/>
          <w:sz w:val="24"/>
          <w:szCs w:val="24"/>
        </w:rPr>
        <w:t>）</w:t>
      </w:r>
      <w:r w:rsidRPr="006041D4">
        <w:rPr>
          <w:rFonts w:ascii="Times New Roman" w:eastAsia="宋体" w:hAnsi="Times New Roman" w:cs="Times New Roman"/>
          <w:sz w:val="24"/>
          <w:szCs w:val="24"/>
        </w:rPr>
        <w:t>4.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A.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othes    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B.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>ose         C.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ean </w:t>
      </w:r>
    </w:p>
    <w:p w:rsidR="001B63E8" w:rsidRPr="006041D4" w:rsidRDefault="00761804" w:rsidP="006041D4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6041D4">
        <w:rPr>
          <w:rFonts w:ascii="Times New Roman" w:eastAsia="宋体" w:hAnsi="Times New Roman" w:cs="Times New Roman"/>
          <w:sz w:val="24"/>
          <w:szCs w:val="24"/>
        </w:rPr>
        <w:t>（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041D4">
        <w:rPr>
          <w:rFonts w:ascii="Times New Roman" w:eastAsia="宋体" w:hAnsi="Times New Roman" w:cs="Times New Roman"/>
          <w:sz w:val="24"/>
          <w:szCs w:val="24"/>
        </w:rPr>
        <w:t>）</w:t>
      </w:r>
      <w:r w:rsidRPr="006041D4">
        <w:rPr>
          <w:rFonts w:ascii="Times New Roman" w:eastAsia="宋体" w:hAnsi="Times New Roman" w:cs="Times New Roman"/>
          <w:sz w:val="24"/>
          <w:szCs w:val="24"/>
        </w:rPr>
        <w:t>5.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</w:rPr>
        <w:t>A.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ate         B.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Pr="006041D4">
        <w:rPr>
          <w:rFonts w:ascii="Times New Roman" w:eastAsia="宋体" w:hAnsi="Times New Roman" w:cs="Times New Roman"/>
          <w:sz w:val="24"/>
          <w:szCs w:val="24"/>
        </w:rPr>
        <w:t>ant         C.</w:t>
      </w:r>
      <w:r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Pr="006041D4">
        <w:rPr>
          <w:rFonts w:ascii="Times New Roman" w:eastAsia="宋体" w:hAnsi="Times New Roman" w:cs="Times New Roman"/>
          <w:sz w:val="24"/>
          <w:szCs w:val="24"/>
        </w:rPr>
        <w:t xml:space="preserve">ose </w:t>
      </w:r>
    </w:p>
    <w:p w:rsidR="001B63E8" w:rsidRPr="006041D4" w:rsidRDefault="0063793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四</w:t>
      </w:r>
      <w:r w:rsidR="00761804" w:rsidRPr="006041D4">
        <w:rPr>
          <w:rFonts w:ascii="Times New Roman" w:hAnsi="Times New Roman" w:cs="Times New Roman" w:hint="eastAsia"/>
          <w:sz w:val="24"/>
          <w:szCs w:val="24"/>
        </w:rPr>
        <w:t>、将下列单词按画线部分的发音分类。</w:t>
      </w:r>
    </w:p>
    <w:p w:rsidR="001B63E8" w:rsidRPr="006041D4" w:rsidRDefault="00761804" w:rsidP="006041D4">
      <w:pPr>
        <w:pStyle w:val="a4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 xml:space="preserve">A. clean    B. eggplant    C. please    D. class   </w:t>
      </w:r>
    </w:p>
    <w:p w:rsidR="001B63E8" w:rsidRPr="006041D4" w:rsidRDefault="00761804" w:rsidP="006041D4">
      <w:pPr>
        <w:pStyle w:val="a4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E. clever    F. play       G. plate     H. clear</w:t>
      </w:r>
    </w:p>
    <w:p w:rsidR="001B63E8" w:rsidRPr="006041D4" w:rsidRDefault="00761804" w:rsidP="006041D4">
      <w:pPr>
        <w:pStyle w:val="a4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6041D4">
        <w:rPr>
          <w:rFonts w:ascii="Times New Roman" w:hAnsi="Times New Roman" w:cs="Times New Roman" w:hint="eastAsia"/>
          <w:sz w:val="24"/>
          <w:szCs w:val="24"/>
          <w:u w:val="single"/>
        </w:rPr>
        <w:t>cl</w:t>
      </w:r>
      <w:r w:rsidRPr="006041D4">
        <w:rPr>
          <w:rFonts w:ascii="Times New Roman" w:hAnsi="Times New Roman" w:cs="Times New Roman" w:hint="eastAsia"/>
          <w:sz w:val="24"/>
          <w:szCs w:val="24"/>
        </w:rPr>
        <w:t>ock /kl/</w:t>
      </w:r>
      <w:r w:rsidRPr="006041D4">
        <w:rPr>
          <w:rFonts w:ascii="Times New Roman" w:hAnsi="Times New Roman" w:cs="Times New Roman" w:hint="eastAsia"/>
          <w:sz w:val="24"/>
          <w:szCs w:val="24"/>
        </w:rPr>
        <w:t>：</w:t>
      </w:r>
      <w:r w:rsidRPr="006041D4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</w:t>
      </w:r>
    </w:p>
    <w:p w:rsidR="001B63E8" w:rsidRPr="006041D4" w:rsidRDefault="00761804" w:rsidP="006041D4">
      <w:pPr>
        <w:pStyle w:val="a4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6041D4">
        <w:rPr>
          <w:rFonts w:ascii="Times New Roman" w:hAnsi="Times New Roman" w:cs="Times New Roman" w:hint="eastAsia"/>
          <w:sz w:val="24"/>
          <w:szCs w:val="24"/>
          <w:u w:val="single"/>
        </w:rPr>
        <w:t>pl</w:t>
      </w:r>
      <w:r w:rsidRPr="006041D4">
        <w:rPr>
          <w:rFonts w:ascii="Times New Roman" w:hAnsi="Times New Roman" w:cs="Times New Roman" w:hint="eastAsia"/>
          <w:sz w:val="24"/>
          <w:szCs w:val="24"/>
        </w:rPr>
        <w:t>ayer /</w:t>
      </w:r>
      <w:proofErr w:type="spellStart"/>
      <w:r w:rsidRPr="006041D4">
        <w:rPr>
          <w:rFonts w:ascii="Times New Roman" w:hAnsi="Times New Roman" w:cs="Times New Roman" w:hint="eastAsia"/>
          <w:sz w:val="24"/>
          <w:szCs w:val="24"/>
        </w:rPr>
        <w:t>pl</w:t>
      </w:r>
      <w:proofErr w:type="spellEnd"/>
      <w:r w:rsidRPr="006041D4">
        <w:rPr>
          <w:rFonts w:ascii="Times New Roman" w:hAnsi="Times New Roman" w:cs="Times New Roman" w:hint="eastAsia"/>
          <w:sz w:val="24"/>
          <w:szCs w:val="24"/>
        </w:rPr>
        <w:t>/</w:t>
      </w:r>
      <w:r w:rsidRPr="006041D4">
        <w:rPr>
          <w:rFonts w:ascii="Times New Roman" w:hAnsi="Times New Roman" w:cs="Times New Roman" w:hint="eastAsia"/>
          <w:sz w:val="24"/>
          <w:szCs w:val="24"/>
        </w:rPr>
        <w:t>：</w:t>
      </w:r>
      <w:r w:rsidRPr="006041D4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</w:t>
      </w:r>
    </w:p>
    <w:p w:rsidR="001B63E8" w:rsidRPr="006041D4" w:rsidRDefault="006041D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五</w:t>
      </w:r>
      <w:r w:rsidR="00761804" w:rsidRPr="006041D4">
        <w:rPr>
          <w:rFonts w:ascii="Times New Roman" w:hAnsi="Times New Roman" w:cs="Times New Roman" w:hint="eastAsia"/>
          <w:sz w:val="24"/>
          <w:szCs w:val="24"/>
        </w:rPr>
        <w:t>、看图连线。</w:t>
      </w:r>
      <w:r w:rsidR="00761804" w:rsidRPr="006041D4"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212EBD31" wp14:editId="191CC7D6">
            <wp:simplePos x="0" y="0"/>
            <wp:positionH relativeFrom="column">
              <wp:posOffset>261620</wp:posOffset>
            </wp:positionH>
            <wp:positionV relativeFrom="paragraph">
              <wp:posOffset>288290</wp:posOffset>
            </wp:positionV>
            <wp:extent cx="938530" cy="817245"/>
            <wp:effectExtent l="0" t="0" r="6350" b="5715"/>
            <wp:wrapNone/>
            <wp:docPr id="2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804" w:rsidRPr="006041D4"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02B17B7" wp14:editId="10397916">
            <wp:simplePos x="0" y="0"/>
            <wp:positionH relativeFrom="column">
              <wp:posOffset>4037330</wp:posOffset>
            </wp:positionH>
            <wp:positionV relativeFrom="paragraph">
              <wp:posOffset>294005</wp:posOffset>
            </wp:positionV>
            <wp:extent cx="669290" cy="676275"/>
            <wp:effectExtent l="0" t="0" r="1270" b="9525"/>
            <wp:wrapNone/>
            <wp:docPr id="12" name="图片 10" descr="C:\Users\Emily\Desktop\我的图库\七彩练霸五上（R）图片\钟表.jpg钟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C:\Users\Emily\Desktop\我的图库\七彩练霸五上（R）图片\钟表.jpg钟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1804" w:rsidRPr="006041D4"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7E6FDEA" wp14:editId="43A7AF57">
            <wp:simplePos x="0" y="0"/>
            <wp:positionH relativeFrom="column">
              <wp:posOffset>2785745</wp:posOffset>
            </wp:positionH>
            <wp:positionV relativeFrom="paragraph">
              <wp:posOffset>359410</wp:posOffset>
            </wp:positionV>
            <wp:extent cx="934085" cy="622300"/>
            <wp:effectExtent l="0" t="0" r="10795" b="2540"/>
            <wp:wrapNone/>
            <wp:docPr id="49" name="图片 12" descr="D:\图片\玩儿球.tif玩儿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2" descr="D:\图片\玩儿球.tif玩儿球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804" w:rsidRPr="006041D4"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12FE6485" wp14:editId="44630C0C">
            <wp:simplePos x="0" y="0"/>
            <wp:positionH relativeFrom="column">
              <wp:posOffset>1466850</wp:posOffset>
            </wp:positionH>
            <wp:positionV relativeFrom="paragraph">
              <wp:posOffset>286385</wp:posOffset>
            </wp:positionV>
            <wp:extent cx="1028700" cy="758825"/>
            <wp:effectExtent l="0" t="0" r="7620" b="3175"/>
            <wp:wrapNone/>
            <wp:docPr id="47" name="图片 10" descr="D:\杨茹\15秋文件\精通六年级上册电子稿\老师上课.jpg老师上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 descr="D:\杨茹\15秋文件\精通六年级上册电子稿\老师上课.jpg老师上课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3E8" w:rsidRPr="006041D4" w:rsidRDefault="001B63E8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63E8" w:rsidRPr="006041D4" w:rsidRDefault="0076180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1.                2.               3.                4.</w:t>
      </w:r>
    </w:p>
    <w:p w:rsidR="001B63E8" w:rsidRPr="006041D4" w:rsidRDefault="001B63E8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63E8" w:rsidRPr="006041D4" w:rsidRDefault="008C6C0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23pt;margin-top:11.55pt;width:45.25pt;height:31pt;z-index:251698176;mso-height-percent:200;mso-height-percent:200;mso-width-relative:margin;mso-height-relative:margin" filled="f" stroked="f">
            <v:textbox style="mso-fit-shape-to-text:t">
              <w:txbxContent>
                <w:p w:rsidR="001B63E8" w:rsidRDefault="007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class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oval id="_x0000_s1035" style="position:absolute;left:0;text-align:left;margin-left:318.25pt;margin-top:4.7pt;width:54.75pt;height:34.5pt;z-index:-251617280;mso-width-relative:page;mso-height-relative:page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left:0;text-align:left;margin-left:122.5pt;margin-top:11.55pt;width:45.25pt;height:31pt;z-index:251694080;mso-height-percent:200;mso-height-percent:200;mso-width-relative:margin;mso-height-relative:margin" filled="f" stroked="f">
            <v:textbox style="mso-fit-shape-to-text:t">
              <w:txbxContent>
                <w:p w:rsidR="001B63E8" w:rsidRDefault="007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clock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oval id="_x0000_s1033" style="position:absolute;left:0;text-align:left;margin-left:222.25pt;margin-top:8.2pt;width:54.75pt;height:27.2pt;z-index:-251619328;mso-width-relative:page;mso-height-relative:page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2" type="#_x0000_t202" style="position:absolute;left:0;text-align:left;margin-left:227.5pt;margin-top:11.45pt;width:45.25pt;height:31pt;z-index:251696128;mso-height-percent:200;mso-height-percent:200;mso-width-relative:margin;mso-height-relative:margin" filled="f" stroked="f">
            <v:textbox style="mso-fit-shape-to-text:t">
              <w:txbxContent>
                <w:p w:rsidR="001B63E8" w:rsidRDefault="007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clean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oval id="_x0000_s1031" style="position:absolute;left:0;text-align:left;margin-left:117.25pt;margin-top:4.35pt;width:54.75pt;height:34.5pt;z-index:-251621376;mso-width-relative:page;mso-height-relative:page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8" type="#_x0000_t202" style="position:absolute;left:0;text-align:left;margin-left:15.5pt;margin-top:7.85pt;width:45.25pt;height:31pt;z-index:251692032;mso-height-percent:200;mso-height-percent:200;mso-width-relative:margin;mso-height-relative:margin" filled="f" stroked="f">
            <v:textbox style="mso-fit-shape-to-text:t">
              <w:txbxContent>
                <w:p w:rsidR="001B63E8" w:rsidRDefault="007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play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oval id="_x0000_s1029" style="position:absolute;left:0;text-align:left;margin-left:5.5pt;margin-top:4.35pt;width:54.75pt;height:34.5pt;z-index:-251623424;mso-width-relative:page;mso-height-relative:page"/>
        </w:pict>
      </w:r>
    </w:p>
    <w:p w:rsidR="006041D4" w:rsidRDefault="006041D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63E8" w:rsidRPr="006041D4" w:rsidRDefault="006041D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六</w:t>
      </w:r>
      <w:r w:rsidR="00761804" w:rsidRPr="006041D4">
        <w:rPr>
          <w:rFonts w:ascii="Times New Roman" w:hAnsi="Times New Roman" w:cs="Times New Roman" w:hint="eastAsia"/>
          <w:sz w:val="24"/>
          <w:szCs w:val="24"/>
        </w:rPr>
        <w:t>、读一读，找出含有与画线部分相同读音的单词，并写下来。</w:t>
      </w:r>
    </w:p>
    <w:p w:rsidR="001B63E8" w:rsidRPr="006041D4" w:rsidRDefault="0076180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lastRenderedPageBreak/>
        <w:t>There are five players in the class.</w:t>
      </w:r>
    </w:p>
    <w:p w:rsidR="001B63E8" w:rsidRPr="006041D4" w:rsidRDefault="0076180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 w:hint="eastAsia"/>
          <w:sz w:val="24"/>
          <w:szCs w:val="24"/>
        </w:rPr>
        <w:t>They often play football on the playground.</w:t>
      </w:r>
    </w:p>
    <w:p w:rsidR="001B63E8" w:rsidRPr="006041D4" w:rsidRDefault="00761804" w:rsidP="006041D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1D4">
        <w:rPr>
          <w:rFonts w:ascii="Times New Roman" w:hAnsi="Times New Roman" w:cs="Times New Roman"/>
          <w:sz w:val="24"/>
          <w:szCs w:val="24"/>
        </w:rPr>
        <w:t>L</w:t>
      </w:r>
      <w:r w:rsidRPr="006041D4">
        <w:rPr>
          <w:rFonts w:ascii="Times New Roman" w:hAnsi="Times New Roman" w:cs="Times New Roman" w:hint="eastAsia"/>
          <w:sz w:val="24"/>
          <w:szCs w:val="24"/>
        </w:rPr>
        <w:t>et them clean the classroom now.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B63E8" w:rsidRPr="006041D4">
        <w:tc>
          <w:tcPr>
            <w:tcW w:w="2130" w:type="dxa"/>
            <w:vAlign w:val="center"/>
          </w:tcPr>
          <w:p w:rsidR="001B63E8" w:rsidRPr="006041D4" w:rsidRDefault="00761804" w:rsidP="006041D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D4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pl</w:t>
            </w:r>
            <w:r w:rsidRPr="006041D4">
              <w:rPr>
                <w:rFonts w:ascii="Times New Roman" w:hAnsi="Times New Roman" w:cs="Times New Roman" w:hint="eastAsia"/>
                <w:sz w:val="24"/>
                <w:szCs w:val="24"/>
              </w:rPr>
              <w:t>ate</w:t>
            </w:r>
          </w:p>
        </w:tc>
        <w:tc>
          <w:tcPr>
            <w:tcW w:w="2130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E8" w:rsidRPr="006041D4">
        <w:tc>
          <w:tcPr>
            <w:tcW w:w="2130" w:type="dxa"/>
            <w:vAlign w:val="center"/>
          </w:tcPr>
          <w:p w:rsidR="001B63E8" w:rsidRPr="006041D4" w:rsidRDefault="00761804" w:rsidP="006041D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D4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cl</w:t>
            </w:r>
            <w:r w:rsidRPr="006041D4">
              <w:rPr>
                <w:rFonts w:ascii="Times New Roman" w:hAnsi="Times New Roman" w:cs="Times New Roman" w:hint="eastAsia"/>
                <w:sz w:val="24"/>
                <w:szCs w:val="24"/>
              </w:rPr>
              <w:t>ear</w:t>
            </w:r>
          </w:p>
        </w:tc>
        <w:tc>
          <w:tcPr>
            <w:tcW w:w="2130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63E8" w:rsidRPr="006041D4" w:rsidRDefault="001B63E8" w:rsidP="006041D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3E8" w:rsidRPr="006041D4" w:rsidRDefault="001B63E8" w:rsidP="006041D4">
      <w:pPr>
        <w:spacing w:line="360" w:lineRule="auto"/>
        <w:rPr>
          <w:rFonts w:ascii="Times New Roman" w:eastAsia="宋体" w:hAnsi="Times New Roman"/>
          <w:sz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761804" w:rsidRDefault="0076180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1B63E8" w:rsidRPr="006041D4" w:rsidRDefault="0076180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  <w:r w:rsidRPr="006041D4">
        <w:rPr>
          <w:rFonts w:ascii="Times New Roman" w:eastAsia="宋体" w:hAnsi="Times New Roman" w:cs="Times New Roman" w:hint="eastAsia"/>
          <w:b/>
          <w:bCs/>
          <w:kern w:val="2"/>
          <w:sz w:val="24"/>
          <w:szCs w:val="24"/>
        </w:rPr>
        <w:lastRenderedPageBreak/>
        <w:t>答案：</w:t>
      </w:r>
    </w:p>
    <w:p w:rsidR="005303D9" w:rsidRPr="005303D9" w:rsidRDefault="005303D9" w:rsidP="006041D4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5303D9">
        <w:rPr>
          <w:rFonts w:ascii="Times New Roman" w:eastAsia="宋体" w:hAnsi="Times New Roman" w:cs="Times New Roman" w:hint="eastAsia"/>
          <w:kern w:val="2"/>
          <w:sz w:val="24"/>
          <w:szCs w:val="24"/>
        </w:rPr>
        <w:t>一、</w:t>
      </w:r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A   </w:t>
      </w:r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B   </w:t>
      </w:r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A   </w:t>
      </w:r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C</w:t>
      </w:r>
    </w:p>
    <w:p w:rsidR="001B63E8" w:rsidRPr="006041D4" w:rsidRDefault="005303D9" w:rsidP="006041D4">
      <w:pPr>
        <w:spacing w:line="360" w:lineRule="auto"/>
        <w:rPr>
          <w:rFonts w:ascii="Times New Roman" w:eastAsia="宋体" w:hAnsi="Times New Roman"/>
          <w:sz w:val="24"/>
        </w:rPr>
      </w:pPr>
      <w:r w:rsidRPr="006041D4">
        <w:rPr>
          <w:rFonts w:ascii="Times New Roman" w:eastAsia="宋体" w:hAnsi="Times New Roman" w:cs="Times New Roman" w:hint="eastAsia"/>
          <w:kern w:val="2"/>
          <w:sz w:val="24"/>
          <w:szCs w:val="24"/>
        </w:rPr>
        <w:t>二、</w:t>
      </w:r>
      <w:r w:rsidR="00B57547">
        <w:rPr>
          <w:rFonts w:ascii="Times New Roman" w:eastAsia="宋体" w:hAnsi="Times New Roman" w:cs="Times New Roman" w:hint="eastAsia"/>
          <w:kern w:val="2"/>
          <w:sz w:val="24"/>
          <w:szCs w:val="24"/>
        </w:rPr>
        <w:t>3   4   2    1</w:t>
      </w:r>
      <w:r w:rsidR="006041D4">
        <w:rPr>
          <w:rFonts w:ascii="Times New Roman" w:eastAsia="宋体" w:hAnsi="Times New Roman" w:hint="eastAsia"/>
          <w:sz w:val="24"/>
        </w:rPr>
        <w:t xml:space="preserve">                                        </w:t>
      </w:r>
      <w:r w:rsidR="00B57547">
        <w:rPr>
          <w:rFonts w:ascii="Times New Roman" w:eastAsia="宋体" w:hAnsi="Times New Roman" w:hint="eastAsia"/>
          <w:sz w:val="24"/>
        </w:rPr>
        <w:t xml:space="preserve">           </w:t>
      </w:r>
      <w:r w:rsidR="00637934" w:rsidRPr="006041D4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、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T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2.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T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3793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3.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F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3793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T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5.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F</w:t>
      </w:r>
      <w:r w:rsidR="006041D4">
        <w:rPr>
          <w:rFonts w:ascii="Times New Roman" w:eastAsia="宋体" w:hAnsi="Times New Roman" w:hint="eastAsia"/>
          <w:sz w:val="24"/>
        </w:rPr>
        <w:t xml:space="preserve">                                   </w:t>
      </w:r>
      <w:r w:rsidR="006041D4" w:rsidRPr="006041D4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、</w:t>
      </w:r>
      <w:r w:rsidR="00761804"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ock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/kl/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：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A D E H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ab/>
      </w:r>
      <w:r w:rsidR="00761804"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ayer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="00761804" w:rsidRPr="006041D4">
        <w:rPr>
          <w:rFonts w:ascii="Times New Roman" w:eastAsia="宋体" w:hAnsi="Times New Roman" w:cs="Times New Roman"/>
          <w:sz w:val="24"/>
          <w:szCs w:val="24"/>
        </w:rPr>
        <w:t>pl</w:t>
      </w:r>
      <w:proofErr w:type="spellEnd"/>
      <w:r w:rsidR="00761804" w:rsidRPr="006041D4">
        <w:rPr>
          <w:rFonts w:ascii="Times New Roman" w:eastAsia="宋体" w:hAnsi="Times New Roman" w:cs="Times New Roman"/>
          <w:sz w:val="24"/>
          <w:szCs w:val="24"/>
        </w:rPr>
        <w:t>/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：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B C F G</w:t>
      </w:r>
      <w:r w:rsidR="006041D4">
        <w:rPr>
          <w:rFonts w:ascii="Times New Roman" w:eastAsia="宋体" w:hAnsi="Times New Roman" w:hint="eastAsia"/>
          <w:sz w:val="24"/>
        </w:rPr>
        <w:t xml:space="preserve">                               </w:t>
      </w:r>
      <w:r w:rsidR="006041D4" w:rsidRPr="006041D4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、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clean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class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play  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61804" w:rsidRPr="006041D4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clock</w:t>
      </w:r>
      <w:r w:rsidR="006041D4">
        <w:rPr>
          <w:rFonts w:ascii="Times New Roman" w:eastAsia="宋体" w:hAnsi="Times New Roman" w:hint="eastAsia"/>
          <w:sz w:val="24"/>
        </w:rPr>
        <w:t xml:space="preserve">                               </w:t>
      </w:r>
      <w:r w:rsidR="006041D4" w:rsidRPr="006041D4">
        <w:rPr>
          <w:rFonts w:ascii="Times New Roman" w:eastAsia="宋体" w:hAnsi="Times New Roman" w:cs="Times New Roman" w:hint="eastAsia"/>
          <w:sz w:val="24"/>
          <w:szCs w:val="24"/>
        </w:rPr>
        <w:t>六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、</w:t>
      </w:r>
      <w:r w:rsidR="00761804" w:rsidRPr="006041D4">
        <w:rPr>
          <w:rFonts w:ascii="Times New Roman" w:eastAsia="宋体" w:hAnsi="Times New Roman" w:cs="Times New Roman"/>
          <w:sz w:val="24"/>
          <w:szCs w:val="24"/>
          <w:u w:val="single"/>
        </w:rPr>
        <w:t>pl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ate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：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players  play  playground   </w:t>
      </w:r>
      <w:r w:rsidR="006041D4">
        <w:rPr>
          <w:rFonts w:ascii="Times New Roman" w:eastAsia="宋体" w:hAnsi="Times New Roman" w:hint="eastAsia"/>
          <w:sz w:val="24"/>
        </w:rPr>
        <w:t xml:space="preserve">                                                 </w:t>
      </w:r>
      <w:r w:rsidR="00761804" w:rsidRPr="006041D4">
        <w:rPr>
          <w:rFonts w:ascii="Times New Roman" w:eastAsia="宋体" w:hAnsi="Times New Roman" w:cs="Times New Roman"/>
          <w:sz w:val="24"/>
          <w:szCs w:val="24"/>
          <w:u w:val="single"/>
        </w:rPr>
        <w:t>cl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ear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：</w:t>
      </w:r>
      <w:proofErr w:type="gramStart"/>
      <w:r w:rsidR="00761804" w:rsidRPr="006041D4">
        <w:rPr>
          <w:rFonts w:ascii="Times New Roman" w:eastAsia="宋体" w:hAnsi="Times New Roman" w:cs="Times New Roman"/>
          <w:sz w:val="24"/>
          <w:szCs w:val="24"/>
        </w:rPr>
        <w:t>class</w:t>
      </w:r>
      <w:proofErr w:type="gramEnd"/>
      <w:r w:rsidR="00761804" w:rsidRPr="006041D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6041D4" w:rsidRPr="006041D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61804" w:rsidRPr="006041D4">
        <w:rPr>
          <w:rFonts w:ascii="Times New Roman" w:eastAsia="宋体" w:hAnsi="Times New Roman" w:cs="Times New Roman"/>
          <w:sz w:val="24"/>
          <w:szCs w:val="24"/>
        </w:rPr>
        <w:t>clean  classroom</w:t>
      </w:r>
    </w:p>
    <w:p w:rsidR="006041D4" w:rsidRPr="006041D4" w:rsidRDefault="006041D4" w:rsidP="006041D4">
      <w:pPr>
        <w:spacing w:line="360" w:lineRule="auto"/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</w:pPr>
    </w:p>
    <w:p w:rsidR="005303D9" w:rsidRPr="00B57547" w:rsidRDefault="00637934" w:rsidP="00B57547">
      <w:pPr>
        <w:spacing w:line="360" w:lineRule="auto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041D4">
        <w:rPr>
          <w:rFonts w:ascii="Times New Roman" w:eastAsia="宋体" w:hAnsi="Times New Roman" w:cs="Times New Roman" w:hint="eastAsia"/>
          <w:b/>
          <w:bCs/>
          <w:kern w:val="2"/>
          <w:sz w:val="24"/>
          <w:szCs w:val="24"/>
        </w:rPr>
        <w:t>听力材料：</w:t>
      </w:r>
      <w:r w:rsidR="00761804">
        <w:rPr>
          <w:rFonts w:ascii="Times New Roman" w:eastAsia="宋体" w:hAnsi="Times New Roman" w:cs="Times New Roman" w:hint="eastAsia"/>
          <w:b/>
          <w:bCs/>
          <w:kern w:val="2"/>
          <w:sz w:val="24"/>
          <w:szCs w:val="24"/>
        </w:rPr>
        <w:t xml:space="preserve">                                  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        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 </w:t>
      </w:r>
      <w:proofErr w:type="gramStart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clean</w:t>
      </w:r>
      <w:proofErr w:type="gramEnd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 </w:t>
      </w:r>
      <w:proofErr w:type="gramStart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clock</w:t>
      </w:r>
      <w:proofErr w:type="gramEnd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3.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proofErr w:type="gramStart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plate</w:t>
      </w:r>
      <w:proofErr w:type="gramEnd"/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="00B57547" w:rsidRP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4.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al</w:t>
      </w:r>
      <w:bookmarkStart w:id="0" w:name="_GoBack"/>
      <w:bookmarkEnd w:id="0"/>
      <w:r w:rsidR="00B5754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ways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Put two plates in the playground.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Put two eggplants in the playground.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Clean the plate, please.</w:t>
      </w:r>
      <w:r w:rsid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                 </w:t>
      </w:r>
      <w:r w:rsidR="00B57547" w:rsidRPr="00B5754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Clean the room, please.</w:t>
      </w:r>
    </w:p>
    <w:sectPr w:rsidR="005303D9" w:rsidRPr="00B5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04" w:rsidRDefault="008C6C04" w:rsidP="00B57547">
      <w:pPr>
        <w:spacing w:after="0"/>
      </w:pPr>
      <w:r>
        <w:separator/>
      </w:r>
    </w:p>
  </w:endnote>
  <w:endnote w:type="continuationSeparator" w:id="0">
    <w:p w:rsidR="008C6C04" w:rsidRDefault="008C6C04" w:rsidP="00B57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04" w:rsidRDefault="008C6C04" w:rsidP="00B57547">
      <w:pPr>
        <w:spacing w:after="0"/>
      </w:pPr>
      <w:r>
        <w:separator/>
      </w:r>
    </w:p>
  </w:footnote>
  <w:footnote w:type="continuationSeparator" w:id="0">
    <w:p w:rsidR="008C6C04" w:rsidRDefault="008C6C04" w:rsidP="00B575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030C91"/>
    <w:rsid w:val="00192C39"/>
    <w:rsid w:val="001B63E8"/>
    <w:rsid w:val="002D7871"/>
    <w:rsid w:val="005303D9"/>
    <w:rsid w:val="005A15DB"/>
    <w:rsid w:val="006041D4"/>
    <w:rsid w:val="00637934"/>
    <w:rsid w:val="00761804"/>
    <w:rsid w:val="008B49E5"/>
    <w:rsid w:val="008B570F"/>
    <w:rsid w:val="008C6C04"/>
    <w:rsid w:val="00B57547"/>
    <w:rsid w:val="00DA273D"/>
    <w:rsid w:val="00DF1983"/>
    <w:rsid w:val="00E35772"/>
    <w:rsid w:val="00E81A72"/>
    <w:rsid w:val="00ED221D"/>
    <w:rsid w:val="17152EE4"/>
    <w:rsid w:val="19F315DE"/>
    <w:rsid w:val="1F8B268D"/>
    <w:rsid w:val="25B66DC1"/>
    <w:rsid w:val="33464B19"/>
    <w:rsid w:val="48030C91"/>
    <w:rsid w:val="6C1B66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Plain Text"/>
    <w:basedOn w:val="a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7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6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2"/>
    <customShpInfo spid="_x0000_s1033"/>
    <customShpInfo spid="_x0000_s1030"/>
    <customShpInfo spid="_x0000_s103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105</TotalTime>
  <Pages>3</Pages>
  <Words>313</Words>
  <Characters>1787</Characters>
  <Application>Microsoft Office Word</Application>
  <DocSecurity>0</DocSecurity>
  <Lines>14</Lines>
  <Paragraphs>4</Paragraphs>
  <ScaleCrop>false</ScaleCrop>
  <Company>China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2018-07-16T02:35:00Z</dcterms:created>
  <dcterms:modified xsi:type="dcterms:W3CDTF">2020-10-13T05:55:00Z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