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45" w:rsidRDefault="00FD54A1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1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day</w:t>
      </w:r>
    </w:p>
    <w:p w:rsidR="00614145" w:rsidRDefault="0055519B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 w:rsidR="00FD54A1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 w:rsidR="004317B0"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 w:rsidR="004317B0"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 w:rsidR="004317B0"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 w:rsidR="004317B0"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proofErr w:type="gramStart"/>
      <w:r w:rsidR="004317B0"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 w:rsidR="004317B0"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 w:rsidR="004317B0"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bCs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到的选项。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</w:t>
      </w:r>
      <w:bookmarkStart w:id="0" w:name="_GoBack"/>
      <w:bookmarkEnd w:id="0"/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bCs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（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  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）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1. A. 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when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  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ab/>
        <w:t xml:space="preserve">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B. 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where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ab/>
        <w:t>C.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 xml:space="preserve"> what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kern w:val="2"/>
          <w:sz w:val="24"/>
        </w:rPr>
      </w:pP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（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  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）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2. A. 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art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      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B. 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>after</w:t>
      </w:r>
      <w:r w:rsidRPr="004317B0">
        <w:rPr>
          <w:rFonts w:ascii="Times New Roman" w:eastAsia="宋体" w:hAnsi="Times New Roman" w:cs="Times New Roman"/>
          <w:kern w:val="2"/>
          <w:sz w:val="24"/>
        </w:rPr>
        <w:tab/>
      </w:r>
      <w:r w:rsidRPr="004317B0">
        <w:rPr>
          <w:rFonts w:ascii="Times New Roman" w:eastAsia="宋体" w:hAnsi="Times New Roman" w:cs="Times New Roman"/>
          <w:kern w:val="2"/>
          <w:sz w:val="24"/>
        </w:rPr>
        <w:tab/>
      </w:r>
      <w:r w:rsidRPr="004317B0">
        <w:rPr>
          <w:rFonts w:ascii="Times New Roman" w:eastAsia="宋体" w:hAnsi="Times New Roman" w:cs="Times New Roman"/>
          <w:kern w:val="2"/>
          <w:sz w:val="24"/>
        </w:rPr>
        <w:tab/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 xml:space="preserve"> 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C.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ask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kern w:val="2"/>
          <w:sz w:val="24"/>
        </w:rPr>
      </w:pP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（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 xml:space="preserve">    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）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3.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A.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late  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 xml:space="preserve">        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 xml:space="preserve">B. 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 xml:space="preserve">live  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ab/>
        <w:t xml:space="preserve">C. 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>letter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 xml:space="preserve">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</w:t>
      </w:r>
      <w:r w:rsidRPr="004317B0">
        <w:rPr>
          <w:rFonts w:ascii="Times New Roman" w:eastAsia="宋体" w:hAnsi="Times New Roman" w:cs="Times New Roman"/>
          <w:kern w:val="2"/>
          <w:sz w:val="24"/>
        </w:rPr>
        <w:tab/>
      </w:r>
    </w:p>
    <w:p w:rsidR="004317B0" w:rsidRPr="004317B0" w:rsidRDefault="004317B0" w:rsidP="004317B0">
      <w:pPr>
        <w:widowControl w:val="0"/>
        <w:adjustRightInd/>
        <w:snapToGrid/>
        <w:spacing w:after="0" w:line="360" w:lineRule="auto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（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 xml:space="preserve">    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）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4.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A.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strict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 xml:space="preserve">    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B.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step  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ab/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ab/>
        <w:t xml:space="preserve">C. start </w:t>
      </w:r>
    </w:p>
    <w:p w:rsidR="004317B0" w:rsidRPr="004317B0" w:rsidRDefault="004317B0" w:rsidP="004317B0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bCs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（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  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）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When do you finish class in the morning?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bCs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（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  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）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When do you usually eat dinner in Spain?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bCs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（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  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）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We eat lunch at home.</w:t>
      </w:r>
    </w:p>
    <w:p w:rsidR="004317B0" w:rsidRPr="00BD1ADC" w:rsidRDefault="004317B0" w:rsidP="004317B0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bCs/>
          <w:kern w:val="2"/>
          <w:sz w:val="24"/>
          <w:szCs w:val="24"/>
        </w:rPr>
        <w:t>（</w:t>
      </w:r>
      <w:r w:rsidRPr="00BD1ADC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   </w:t>
      </w:r>
      <w:r w:rsidRPr="00BD1ADC">
        <w:rPr>
          <w:rFonts w:ascii="Times New Roman" w:eastAsia="宋体" w:hAnsi="Times New Roman" w:cs="Times New Roman"/>
          <w:bCs/>
          <w:kern w:val="2"/>
          <w:sz w:val="24"/>
          <w:szCs w:val="24"/>
        </w:rPr>
        <w:t>）</w:t>
      </w:r>
      <w:r w:rsidRPr="00BD1ADC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We finish class at 1 o</w:t>
      </w:r>
      <w:proofErr w:type="gramStart"/>
      <w:r w:rsidRPr="00BD1ADC">
        <w:rPr>
          <w:rFonts w:ascii="Times New Roman" w:eastAsia="宋体" w:hAnsi="Times New Roman" w:cs="Times New Roman"/>
          <w:bCs/>
          <w:kern w:val="2"/>
          <w:sz w:val="24"/>
          <w:szCs w:val="24"/>
        </w:rPr>
        <w:t>’</w:t>
      </w:r>
      <w:proofErr w:type="gramEnd"/>
      <w:r w:rsidRPr="00BD1ADC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clock.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B4160F0" wp14:editId="0630AAD0">
            <wp:simplePos x="0" y="0"/>
            <wp:positionH relativeFrom="column">
              <wp:posOffset>4076700</wp:posOffset>
            </wp:positionH>
            <wp:positionV relativeFrom="paragraph">
              <wp:posOffset>307340</wp:posOffset>
            </wp:positionV>
            <wp:extent cx="720090" cy="720090"/>
            <wp:effectExtent l="0" t="0" r="11430" b="11430"/>
            <wp:wrapNone/>
            <wp:docPr id="2" name="图片 2" descr="21睡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睡觉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7B0" w:rsidRPr="00BD1ADC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Pr="00BD1ADC">
        <w:rPr>
          <w:rFonts w:ascii="Times New Roman" w:eastAsia="宋体" w:hAnsi="Times New Roman" w:cs="Times New Roman"/>
          <w:sz w:val="24"/>
          <w:szCs w:val="24"/>
        </w:rPr>
        <w:t>、看图连线。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41595F4" wp14:editId="1B266173">
            <wp:simplePos x="0" y="0"/>
            <wp:positionH relativeFrom="column">
              <wp:posOffset>584835</wp:posOffset>
            </wp:positionH>
            <wp:positionV relativeFrom="paragraph">
              <wp:posOffset>97155</wp:posOffset>
            </wp:positionV>
            <wp:extent cx="984885" cy="696595"/>
            <wp:effectExtent l="0" t="0" r="5715" b="4445"/>
            <wp:wrapNone/>
            <wp:docPr id="15" name="图片 4" descr="C:\Users\Emily\Desktop\我的图库\五E课堂湘少版图片\七点起床.tif七点起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C:\Users\Emily\Desktop\我的图库\五E课堂湘少版图片\七点起床.tif七点起床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1ADC">
        <w:rPr>
          <w:rFonts w:ascii="Times New Roman" w:eastAsia="宋体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A7527E9" wp14:editId="6B88D2C9">
            <wp:simplePos x="0" y="0"/>
            <wp:positionH relativeFrom="column">
              <wp:posOffset>2524125</wp:posOffset>
            </wp:positionH>
            <wp:positionV relativeFrom="paragraph">
              <wp:posOffset>77470</wp:posOffset>
            </wp:positionV>
            <wp:extent cx="631190" cy="692785"/>
            <wp:effectExtent l="0" t="0" r="8890" b="8255"/>
            <wp:wrapNone/>
            <wp:docPr id="17" name="图片 8" descr="D:\图片\吃晚饭.jpg吃晚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 descr="D:\图片\吃晚饭.jpg吃晚饭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  1.                     2.                     3.   </w:t>
      </w:r>
    </w:p>
    <w:p w:rsidR="00614145" w:rsidRPr="00BD1ADC" w:rsidRDefault="00614145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ind w:firstLineChars="500" w:firstLine="1200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614145" w:rsidRPr="00BD1ADC" w:rsidRDefault="00FD54A1" w:rsidP="004317B0">
      <w:pPr>
        <w:spacing w:after="0" w:line="384" w:lineRule="auto"/>
        <w:ind w:firstLineChars="450" w:firstLine="1080"/>
        <w:jc w:val="both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BD1ADC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Pr="00BD1ADC">
        <w:rPr>
          <w:rFonts w:ascii="Times New Roman" w:eastAsia="宋体" w:hAnsi="Times New Roman" w:cs="Times New Roman"/>
          <w:sz w:val="24"/>
          <w:szCs w:val="24"/>
        </w:rPr>
        <w:t>o</w:t>
      </w:r>
      <w:proofErr w:type="gramEnd"/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to bed     </w:t>
      </w:r>
      <w:r w:rsidR="004317B0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          </w:t>
      </w:r>
      <w:r w:rsidRPr="00BD1ADC">
        <w:rPr>
          <w:rFonts w:ascii="Times New Roman" w:eastAsia="宋体" w:hAnsi="Times New Roman" w:cs="Times New Roman"/>
          <w:sz w:val="24"/>
          <w:szCs w:val="24"/>
        </w:rPr>
        <w:t>get up               eat dinner</w:t>
      </w:r>
    </w:p>
    <w:p w:rsidR="00614145" w:rsidRPr="00BD1ADC" w:rsidRDefault="004317B0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="00FD54A1" w:rsidRPr="00BD1ADC">
        <w:rPr>
          <w:rFonts w:ascii="Times New Roman" w:eastAsia="宋体" w:hAnsi="Times New Roman" w:cs="Times New Roman"/>
          <w:sz w:val="24"/>
          <w:szCs w:val="24"/>
        </w:rPr>
        <w:t>、单项选择。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1. —_______ do you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usually read books in the evening</w:t>
      </w:r>
      <w:r w:rsidRPr="00BD1ADC">
        <w:rPr>
          <w:rFonts w:ascii="Times New Roman" w:eastAsia="宋体" w:hAnsi="Times New Roman" w:cs="Times New Roman"/>
          <w:sz w:val="24"/>
          <w:szCs w:val="24"/>
        </w:rPr>
        <w:t>?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—Usually at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BD1ADC">
        <w:rPr>
          <w:rFonts w:ascii="Times New Roman" w:eastAsia="宋体" w:hAnsi="Times New Roman" w:cs="Times New Roman"/>
          <w:sz w:val="24"/>
          <w:szCs w:val="24"/>
        </w:rPr>
        <w:t>:30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A. Where     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B. When  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BD1ADC">
        <w:rPr>
          <w:rFonts w:ascii="Times New Roman" w:eastAsia="宋体" w:hAnsi="Times New Roman" w:cs="Times New Roman"/>
          <w:sz w:val="24"/>
          <w:szCs w:val="24"/>
        </w:rPr>
        <w:t>C. What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2. —When do you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get up</w:t>
      </w:r>
      <w:r w:rsidRPr="00BD1ADC">
        <w:rPr>
          <w:rFonts w:ascii="Times New Roman" w:eastAsia="宋体" w:hAnsi="Times New Roman" w:cs="Times New Roman"/>
          <w:sz w:val="24"/>
          <w:szCs w:val="24"/>
        </w:rPr>
        <w:t>?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—________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BD1ADC">
        <w:rPr>
          <w:rFonts w:ascii="Times New Roman" w:eastAsia="宋体" w:hAnsi="Times New Roman" w:cs="Times New Roman"/>
          <w:sz w:val="24"/>
          <w:szCs w:val="24"/>
        </w:rPr>
        <w:t>:30.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A. In                B. </w:t>
      </w:r>
      <w:proofErr w:type="gramStart"/>
      <w:r w:rsidRPr="00BD1ADC">
        <w:rPr>
          <w:rFonts w:ascii="Times New Roman" w:eastAsia="宋体" w:hAnsi="Times New Roman" w:cs="Times New Roman"/>
          <w:sz w:val="24"/>
          <w:szCs w:val="24"/>
        </w:rPr>
        <w:t xml:space="preserve">At         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BD1ADC">
        <w:rPr>
          <w:rFonts w:ascii="Times New Roman" w:eastAsia="宋体" w:hAnsi="Times New Roman" w:cs="Times New Roman"/>
          <w:sz w:val="24"/>
          <w:szCs w:val="24"/>
        </w:rPr>
        <w:t>C.</w:t>
      </w:r>
      <w:proofErr w:type="gramEnd"/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On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D1ADC">
        <w:rPr>
          <w:rFonts w:ascii="Times New Roman" w:eastAsia="宋体" w:hAnsi="Times New Roman" w:cs="Times New Roman"/>
          <w:sz w:val="24"/>
          <w:szCs w:val="24"/>
        </w:rPr>
        <w:t>3. I work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________.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   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A. in night     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B. at night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C. on night </w:t>
      </w:r>
    </w:p>
    <w:p w:rsidR="00614145" w:rsidRPr="00BD1ADC" w:rsidRDefault="00FD54A1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4.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When 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do you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usually eat dinner </w:t>
      </w:r>
      <w:r w:rsidRPr="00BD1ADC">
        <w:rPr>
          <w:rFonts w:ascii="Times New Roman" w:eastAsia="宋体" w:hAnsi="Times New Roman" w:cs="Times New Roman"/>
          <w:sz w:val="24"/>
          <w:szCs w:val="24"/>
        </w:rPr>
        <w:t>________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Spain</w:t>
      </w:r>
      <w:r w:rsidRPr="00BD1ADC">
        <w:rPr>
          <w:rFonts w:ascii="Times New Roman" w:eastAsia="宋体" w:hAnsi="Times New Roman" w:cs="Times New Roman"/>
          <w:sz w:val="24"/>
          <w:szCs w:val="24"/>
        </w:rPr>
        <w:t>?</w:t>
      </w:r>
    </w:p>
    <w:p w:rsidR="00614145" w:rsidRPr="00BD1ADC" w:rsidRDefault="00FD54A1">
      <w:pPr>
        <w:spacing w:after="0" w:line="384" w:lineRule="auto"/>
        <w:ind w:firstLineChars="400" w:firstLine="960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>—U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sually at 9:30 or 10 o</w:t>
      </w:r>
      <w:r w:rsidRPr="00BD1ADC">
        <w:rPr>
          <w:rFonts w:ascii="Times New Roman" w:eastAsia="宋体" w:hAnsi="Times New Roman" w:cs="Times New Roman"/>
          <w:sz w:val="24"/>
          <w:szCs w:val="24"/>
        </w:rPr>
        <w:t>’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clock.</w:t>
      </w:r>
    </w:p>
    <w:p w:rsidR="00614145" w:rsidRPr="00BD1ADC" w:rsidRDefault="00FD54A1">
      <w:pPr>
        <w:spacing w:after="0" w:line="384" w:lineRule="auto"/>
        <w:ind w:firstLineChars="400" w:firstLine="960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A.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n                B.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t         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C.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Pr="00BD1ADC">
        <w:rPr>
          <w:rFonts w:ascii="Times New Roman" w:eastAsia="宋体" w:hAnsi="Times New Roman" w:cs="Times New Roman"/>
          <w:sz w:val="24"/>
          <w:szCs w:val="24"/>
        </w:rPr>
        <w:t>n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5. That</w:t>
      </w:r>
      <w:r w:rsidRPr="00BD1ADC">
        <w:rPr>
          <w:rFonts w:ascii="Times New Roman" w:eastAsia="宋体" w:hAnsi="Times New Roman" w:cs="Times New Roman"/>
          <w:sz w:val="24"/>
          <w:szCs w:val="24"/>
        </w:rPr>
        <w:t>’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s </w:t>
      </w:r>
      <w:r w:rsidRPr="00BD1ADC">
        <w:rPr>
          <w:rFonts w:ascii="Times New Roman" w:eastAsia="宋体" w:hAnsi="Times New Roman" w:cs="Times New Roman"/>
          <w:sz w:val="24"/>
          <w:szCs w:val="24"/>
        </w:rPr>
        <w:t>________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late.</w:t>
      </w:r>
    </w:p>
    <w:p w:rsidR="00614145" w:rsidRPr="00BD1ADC" w:rsidRDefault="00FD54A1">
      <w:pPr>
        <w:spacing w:after="0" w:line="384" w:lineRule="auto"/>
        <w:ind w:firstLineChars="400" w:firstLine="960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A. </w:t>
      </w:r>
      <w:proofErr w:type="gramStart"/>
      <w:r w:rsidRPr="00BD1ADC">
        <w:rPr>
          <w:rFonts w:ascii="Times New Roman" w:eastAsia="宋体" w:hAnsi="Times New Roman" w:cs="Times New Roman" w:hint="eastAsia"/>
          <w:sz w:val="24"/>
          <w:szCs w:val="24"/>
        </w:rPr>
        <w:t>two</w:t>
      </w:r>
      <w:proofErr w:type="gramEnd"/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             B.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to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          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C.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too</w:t>
      </w:r>
    </w:p>
    <w:p w:rsidR="00614145" w:rsidRPr="00BD1ADC" w:rsidRDefault="004317B0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="00FD54A1" w:rsidRPr="00BD1ADC">
        <w:rPr>
          <w:rFonts w:ascii="Times New Roman" w:eastAsia="宋体" w:hAnsi="Times New Roman" w:cs="Times New Roman"/>
          <w:sz w:val="24"/>
          <w:szCs w:val="24"/>
        </w:rPr>
        <w:t>、连词成句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>1.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o’clock,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class,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we,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at,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finish,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1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(.) </w:t>
      </w:r>
    </w:p>
    <w:p w:rsidR="00614145" w:rsidRPr="00BD1ADC" w:rsidRDefault="00FD54A1">
      <w:pPr>
        <w:spacing w:after="0" w:line="384" w:lineRule="auto"/>
        <w:ind w:firstLineChars="100" w:firstLine="240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_________________________________________ </w:t>
      </w:r>
    </w:p>
    <w:p w:rsidR="00614145" w:rsidRPr="00BD1ADC" w:rsidRDefault="00FD54A1">
      <w:pPr>
        <w:spacing w:after="0" w:line="384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>2.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gramStart"/>
      <w:r w:rsidRPr="00BD1ADC">
        <w:rPr>
          <w:rFonts w:ascii="Times New Roman" w:eastAsia="宋体" w:hAnsi="Times New Roman" w:cs="Times New Roman"/>
          <w:sz w:val="24"/>
          <w:szCs w:val="24"/>
        </w:rPr>
        <w:t>usually</w:t>
      </w:r>
      <w:proofErr w:type="gramEnd"/>
      <w:r w:rsidRPr="00BD1ADC">
        <w:rPr>
          <w:rFonts w:ascii="Times New Roman" w:eastAsia="宋体" w:hAnsi="Times New Roman" w:cs="Times New Roman"/>
          <w:sz w:val="24"/>
          <w:szCs w:val="24"/>
        </w:rPr>
        <w:t>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when,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you,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eat,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do,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dinner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(?) _________________________________________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>3.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10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o’clock,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at,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9:30,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or,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usually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(.)</w:t>
      </w:r>
    </w:p>
    <w:p w:rsidR="00614145" w:rsidRPr="00BD1ADC" w:rsidRDefault="00FD54A1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_________________________________________ </w:t>
      </w:r>
    </w:p>
    <w:p w:rsidR="00614145" w:rsidRPr="00BD1ADC" w:rsidRDefault="00FD54A1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>4.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gramStart"/>
      <w:r w:rsidRPr="00BD1ADC">
        <w:rPr>
          <w:rFonts w:ascii="Times New Roman" w:eastAsia="宋体" w:hAnsi="Times New Roman" w:cs="Times New Roman"/>
          <w:sz w:val="24"/>
          <w:szCs w:val="24"/>
        </w:rPr>
        <w:t>lunch</w:t>
      </w:r>
      <w:proofErr w:type="gramEnd"/>
      <w:r w:rsidRPr="00BD1ADC">
        <w:rPr>
          <w:rFonts w:ascii="Times New Roman" w:eastAsia="宋体" w:hAnsi="Times New Roman" w:cs="Times New Roman"/>
          <w:sz w:val="24"/>
          <w:szCs w:val="24"/>
        </w:rPr>
        <w:t>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after,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go, when, to school,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do, you,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D1ADC">
        <w:rPr>
          <w:rFonts w:ascii="Times New Roman" w:eastAsia="宋体" w:hAnsi="Times New Roman" w:cs="Times New Roman"/>
          <w:sz w:val="24"/>
          <w:szCs w:val="24"/>
        </w:rPr>
        <w:t>back (</w:t>
      </w:r>
      <w:r w:rsidRPr="00BD1ADC">
        <w:rPr>
          <w:rFonts w:ascii="Times New Roman" w:eastAsia="宋体" w:hAnsi="Times New Roman" w:cs="Times New Roman" w:hint="eastAsia"/>
          <w:sz w:val="24"/>
          <w:szCs w:val="24"/>
        </w:rPr>
        <w:t>?</w:t>
      </w:r>
      <w:r w:rsidRPr="00BD1ADC">
        <w:rPr>
          <w:rFonts w:ascii="Times New Roman" w:eastAsia="宋体" w:hAnsi="Times New Roman" w:cs="Times New Roman"/>
          <w:sz w:val="24"/>
          <w:szCs w:val="24"/>
        </w:rPr>
        <w:t>)</w:t>
      </w:r>
    </w:p>
    <w:p w:rsidR="00614145" w:rsidRPr="00BD1ADC" w:rsidRDefault="00FD54A1">
      <w:pPr>
        <w:spacing w:after="0" w:line="384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/>
          <w:sz w:val="24"/>
          <w:szCs w:val="24"/>
        </w:rPr>
        <w:t xml:space="preserve">_________________________________________ </w:t>
      </w: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614145" w:rsidRPr="00BD1ADC" w:rsidRDefault="00FD54A1">
      <w:pPr>
        <w:spacing w:after="0" w:line="384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答案：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>一、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>A  2</w:t>
      </w:r>
      <w:proofErr w:type="gramEnd"/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. </w:t>
      </w:r>
      <w:proofErr w:type="gramStart"/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>B  3.A</w:t>
      </w:r>
      <w:proofErr w:type="gramEnd"/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4.C</w:t>
      </w:r>
    </w:p>
    <w:p w:rsidR="004317B0" w:rsidRPr="00BD1ADC" w:rsidRDefault="004317B0" w:rsidP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kern w:val="2"/>
          <w:sz w:val="24"/>
          <w:szCs w:val="24"/>
        </w:rPr>
        <w:t>二、</w:t>
      </w:r>
      <w:r w:rsidRPr="00BD1ADC">
        <w:rPr>
          <w:rFonts w:ascii="Times New Roman" w:eastAsia="宋体" w:hAnsi="Times New Roman" w:cs="Times New Roman" w:hint="eastAsia"/>
          <w:kern w:val="2"/>
          <w:sz w:val="24"/>
          <w:szCs w:val="24"/>
        </w:rPr>
        <w:t>3  4  2   1</w:t>
      </w:r>
    </w:p>
    <w:p w:rsidR="00614145" w:rsidRPr="00BD1ADC" w:rsidRDefault="004317B0">
      <w:pPr>
        <w:spacing w:after="0" w:line="384" w:lineRule="auto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="00FD54A1" w:rsidRPr="00BD1ADC">
        <w:rPr>
          <w:rFonts w:ascii="Times New Roman" w:eastAsia="宋体" w:hAnsi="Times New Roman" w:cs="Times New Roman"/>
          <w:sz w:val="24"/>
          <w:szCs w:val="24"/>
        </w:rPr>
        <w:t>、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="00FD54A1" w:rsidRPr="00BD1ADC">
        <w:rPr>
          <w:rFonts w:ascii="Times New Roman" w:eastAsia="宋体" w:hAnsi="Times New Roman" w:cs="Times New Roman"/>
          <w:sz w:val="24"/>
          <w:szCs w:val="24"/>
        </w:rPr>
        <w:t xml:space="preserve">get up     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="00FD54A1" w:rsidRPr="00BD1ADC">
        <w:rPr>
          <w:rFonts w:ascii="Times New Roman" w:eastAsia="宋体" w:hAnsi="Times New Roman" w:cs="Times New Roman"/>
          <w:sz w:val="24"/>
          <w:szCs w:val="24"/>
        </w:rPr>
        <w:t xml:space="preserve">eat dinner   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="00FD54A1" w:rsidRPr="00BD1ADC">
        <w:rPr>
          <w:rFonts w:ascii="Times New Roman" w:eastAsia="宋体" w:hAnsi="Times New Roman" w:cs="Times New Roman"/>
          <w:sz w:val="24"/>
          <w:szCs w:val="24"/>
        </w:rPr>
        <w:t xml:space="preserve">go to bed    </w:t>
      </w:r>
    </w:p>
    <w:p w:rsidR="00614145" w:rsidRPr="00BD1ADC" w:rsidRDefault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="00FD54A1" w:rsidRPr="00BD1ADC">
        <w:rPr>
          <w:rFonts w:ascii="Times New Roman" w:eastAsia="宋体" w:hAnsi="Times New Roman" w:cs="Times New Roman"/>
          <w:sz w:val="24"/>
          <w:szCs w:val="24"/>
        </w:rPr>
        <w:t>、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1. </w:t>
      </w:r>
      <w:proofErr w:type="gramStart"/>
      <w:r w:rsidR="00FD54A1" w:rsidRPr="00BD1ADC">
        <w:rPr>
          <w:rFonts w:ascii="Times New Roman" w:eastAsia="宋体" w:hAnsi="Times New Roman" w:cs="Times New Roman"/>
          <w:sz w:val="24"/>
          <w:szCs w:val="24"/>
        </w:rPr>
        <w:t xml:space="preserve">B  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2.</w:t>
      </w:r>
      <w:proofErr w:type="gramEnd"/>
      <w:r w:rsidR="00FD54A1" w:rsidRPr="00BD1ADC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gramStart"/>
      <w:r w:rsidR="00FD54A1" w:rsidRPr="00BD1ADC">
        <w:rPr>
          <w:rFonts w:ascii="Times New Roman" w:eastAsia="宋体" w:hAnsi="Times New Roman" w:cs="Times New Roman"/>
          <w:sz w:val="24"/>
          <w:szCs w:val="24"/>
        </w:rPr>
        <w:t xml:space="preserve">B  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3.</w:t>
      </w:r>
      <w:proofErr w:type="gramEnd"/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gramStart"/>
      <w:r w:rsidR="00FD54A1" w:rsidRPr="00BD1ADC">
        <w:rPr>
          <w:rFonts w:ascii="Times New Roman" w:eastAsia="宋体" w:hAnsi="Times New Roman" w:cs="Times New Roman"/>
          <w:sz w:val="24"/>
          <w:szCs w:val="24"/>
        </w:rPr>
        <w:t xml:space="preserve">B 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4</w:t>
      </w:r>
      <w:proofErr w:type="gramEnd"/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proofErr w:type="gramStart"/>
      <w:r w:rsidR="00FD54A1" w:rsidRPr="00BD1ADC">
        <w:rPr>
          <w:rFonts w:ascii="Times New Roman" w:eastAsia="宋体" w:hAnsi="Times New Roman" w:cs="Times New Roman"/>
          <w:sz w:val="24"/>
          <w:szCs w:val="24"/>
        </w:rPr>
        <w:t xml:space="preserve">A 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5</w:t>
      </w:r>
      <w:proofErr w:type="gramEnd"/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="00FD54A1" w:rsidRPr="00BD1ADC">
        <w:rPr>
          <w:rFonts w:ascii="Times New Roman" w:eastAsia="宋体" w:hAnsi="Times New Roman" w:cs="Times New Roman"/>
          <w:sz w:val="24"/>
          <w:szCs w:val="24"/>
        </w:rPr>
        <w:t>C</w:t>
      </w:r>
    </w:p>
    <w:p w:rsidR="008109BE" w:rsidRPr="00BD1ADC" w:rsidRDefault="004317B0" w:rsidP="008109BE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="00FD54A1" w:rsidRPr="00BD1ADC">
        <w:rPr>
          <w:rFonts w:ascii="Times New Roman" w:eastAsia="宋体" w:hAnsi="Times New Roman" w:cs="Times New Roman"/>
          <w:sz w:val="24"/>
          <w:szCs w:val="24"/>
        </w:rPr>
        <w:t>、</w:t>
      </w:r>
      <w:r w:rsidR="00FD54A1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1. </w:t>
      </w:r>
      <w:r w:rsidR="00FD54A1" w:rsidRPr="00BD1ADC">
        <w:rPr>
          <w:rFonts w:ascii="Times New Roman" w:eastAsia="宋体" w:hAnsi="Times New Roman" w:cs="Times New Roman"/>
          <w:sz w:val="24"/>
          <w:szCs w:val="24"/>
        </w:rPr>
        <w:t xml:space="preserve">We finish class at 1 o’clock. </w:t>
      </w:r>
    </w:p>
    <w:p w:rsidR="008109BE" w:rsidRPr="00BD1ADC" w:rsidRDefault="00FD54A1" w:rsidP="008109BE">
      <w:pPr>
        <w:spacing w:after="0" w:line="384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2. </w:t>
      </w:r>
      <w:r w:rsidRPr="00BD1ADC">
        <w:rPr>
          <w:rFonts w:ascii="Times New Roman" w:eastAsia="宋体" w:hAnsi="Times New Roman" w:cs="Times New Roman"/>
          <w:sz w:val="24"/>
          <w:szCs w:val="24"/>
        </w:rPr>
        <w:t>When do you usually eat dinner?</w:t>
      </w:r>
      <w:r w:rsidR="008109BE"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614145" w:rsidRPr="00BD1ADC" w:rsidRDefault="00FD54A1" w:rsidP="008109BE">
      <w:pPr>
        <w:spacing w:after="0" w:line="384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3. </w:t>
      </w:r>
      <w:r w:rsidRPr="00BD1ADC">
        <w:rPr>
          <w:rFonts w:ascii="Times New Roman" w:eastAsia="宋体" w:hAnsi="Times New Roman" w:cs="Times New Roman"/>
          <w:sz w:val="24"/>
          <w:szCs w:val="24"/>
        </w:rPr>
        <w:t>Usually at 9:30 or 10 o’clock.</w:t>
      </w:r>
    </w:p>
    <w:p w:rsidR="00614145" w:rsidRPr="00BD1ADC" w:rsidRDefault="00FD54A1" w:rsidP="004317B0">
      <w:pPr>
        <w:spacing w:after="0" w:line="384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sz w:val="24"/>
          <w:szCs w:val="24"/>
        </w:rPr>
        <w:t xml:space="preserve">4. </w:t>
      </w:r>
      <w:r w:rsidRPr="00BD1ADC">
        <w:rPr>
          <w:rFonts w:ascii="Times New Roman" w:eastAsia="宋体" w:hAnsi="Times New Roman" w:cs="Times New Roman"/>
          <w:sz w:val="24"/>
          <w:szCs w:val="24"/>
        </w:rPr>
        <w:t>When do yo</w:t>
      </w:r>
      <w:r w:rsidR="004317B0" w:rsidRPr="00BD1ADC">
        <w:rPr>
          <w:rFonts w:ascii="Times New Roman" w:eastAsia="宋体" w:hAnsi="Times New Roman" w:cs="Times New Roman"/>
          <w:sz w:val="24"/>
          <w:szCs w:val="24"/>
        </w:rPr>
        <w:t>u go back to school after lunch</w:t>
      </w:r>
      <w:r w:rsidR="00370C44" w:rsidRPr="00BD1ADC">
        <w:rPr>
          <w:rFonts w:ascii="Times New Roman" w:eastAsia="宋体" w:hAnsi="Times New Roman" w:cs="Times New Roman" w:hint="eastAsia"/>
          <w:sz w:val="24"/>
          <w:szCs w:val="24"/>
        </w:rPr>
        <w:t>?</w:t>
      </w:r>
    </w:p>
    <w:p w:rsidR="004317B0" w:rsidRPr="00BD1ADC" w:rsidRDefault="004317B0" w:rsidP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听力材料：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bCs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>到的选项。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when</w:t>
      </w:r>
      <w:proofErr w:type="gramEnd"/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 xml:space="preserve">   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ab/>
        <w:t xml:space="preserve"> </w:t>
      </w:r>
      <w:r w:rsidRPr="004317B0">
        <w:rPr>
          <w:rFonts w:ascii="Times New Roman" w:eastAsia="宋体" w:hAnsi="Times New Roman" w:cs="Times New Roman"/>
          <w:bCs/>
          <w:kern w:val="2"/>
          <w:sz w:val="24"/>
          <w:szCs w:val="24"/>
        </w:rPr>
        <w:tab/>
        <w:t xml:space="preserve">2.  </w:t>
      </w:r>
      <w:proofErr w:type="gramStart"/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>after</w:t>
      </w:r>
      <w:proofErr w:type="gramEnd"/>
      <w:r w:rsidRPr="004317B0">
        <w:rPr>
          <w:rFonts w:ascii="Times New Roman" w:eastAsia="宋体" w:hAnsi="Times New Roman" w:cs="Times New Roman"/>
          <w:kern w:val="2"/>
          <w:sz w:val="24"/>
        </w:rPr>
        <w:tab/>
      </w:r>
      <w:r w:rsidRPr="004317B0">
        <w:rPr>
          <w:rFonts w:ascii="Times New Roman" w:eastAsia="宋体" w:hAnsi="Times New Roman" w:cs="Times New Roman"/>
          <w:kern w:val="2"/>
          <w:sz w:val="24"/>
        </w:rPr>
        <w:tab/>
      </w:r>
      <w:r w:rsidRPr="004317B0">
        <w:rPr>
          <w:rFonts w:ascii="Times New Roman" w:eastAsia="宋体" w:hAnsi="Times New Roman" w:cs="Times New Roman"/>
          <w:kern w:val="2"/>
          <w:sz w:val="24"/>
        </w:rPr>
        <w:tab/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 xml:space="preserve"> 3.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>late</w:t>
      </w:r>
      <w:proofErr w:type="gramEnd"/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 </w:t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 xml:space="preserve">       </w:t>
      </w:r>
      <w:r w:rsidRPr="004317B0">
        <w:rPr>
          <w:rFonts w:ascii="Times New Roman" w:eastAsia="宋体" w:hAnsi="Times New Roman" w:cs="Times New Roman"/>
          <w:kern w:val="2"/>
          <w:sz w:val="24"/>
        </w:rPr>
        <w:tab/>
      </w:r>
      <w:r w:rsidRPr="004317B0">
        <w:rPr>
          <w:rFonts w:ascii="Times New Roman" w:eastAsia="宋体" w:hAnsi="Times New Roman" w:cs="Times New Roman"/>
          <w:kern w:val="2"/>
          <w:sz w:val="24"/>
          <w:szCs w:val="24"/>
        </w:rPr>
        <w:t>4.</w:t>
      </w: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>start</w:t>
      </w:r>
      <w:proofErr w:type="gramEnd"/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</w:p>
    <w:p w:rsidR="004317B0" w:rsidRPr="004317B0" w:rsidRDefault="004317B0" w:rsidP="004317B0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1.</w:t>
      </w:r>
      <w:r w:rsidRPr="00BD1ADC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 xml:space="preserve"> 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We finish class at 1 o`clock.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bCs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2.</w:t>
      </w:r>
      <w:r w:rsidRPr="00BD1ADC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 xml:space="preserve"> 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We eat lunch at home.</w:t>
      </w:r>
    </w:p>
    <w:p w:rsidR="004317B0" w:rsidRPr="004317B0" w:rsidRDefault="004317B0" w:rsidP="004317B0">
      <w:pPr>
        <w:widowControl w:val="0"/>
        <w:spacing w:after="0" w:line="360" w:lineRule="auto"/>
        <w:jc w:val="both"/>
        <w:rPr>
          <w:rFonts w:ascii="Times New Roman" w:eastAsia="宋体" w:hAnsi="Times New Roman" w:cs="Times New Roman"/>
          <w:bCs/>
          <w:kern w:val="2"/>
          <w:sz w:val="24"/>
          <w:szCs w:val="24"/>
        </w:rPr>
      </w:pP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3.</w:t>
      </w:r>
      <w:r w:rsidRPr="00BD1ADC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 xml:space="preserve"> </w:t>
      </w:r>
      <w:r w:rsidRPr="004317B0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When do you finish class in the morning?</w:t>
      </w:r>
    </w:p>
    <w:p w:rsidR="004317B0" w:rsidRPr="00BD1ADC" w:rsidRDefault="004317B0" w:rsidP="004317B0">
      <w:pPr>
        <w:spacing w:after="0" w:line="384" w:lineRule="auto"/>
        <w:rPr>
          <w:rFonts w:ascii="Times New Roman" w:eastAsia="宋体" w:hAnsi="Times New Roman" w:cs="Times New Roman"/>
          <w:sz w:val="24"/>
          <w:szCs w:val="24"/>
        </w:rPr>
      </w:pPr>
      <w:r w:rsidRPr="00BD1ADC">
        <w:rPr>
          <w:rFonts w:ascii="Times New Roman" w:eastAsia="宋体" w:hAnsi="Times New Roman" w:cs="Times New Roman" w:hint="eastAsia"/>
          <w:bCs/>
          <w:kern w:val="2"/>
          <w:sz w:val="24"/>
          <w:szCs w:val="24"/>
        </w:rPr>
        <w:t>4. When do you usually eat dinner in Spain?</w:t>
      </w:r>
    </w:p>
    <w:sectPr w:rsidR="004317B0" w:rsidRPr="00BD1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54" w:rsidRDefault="001E4A54" w:rsidP="004317B0">
      <w:pPr>
        <w:spacing w:after="0"/>
      </w:pPr>
      <w:r>
        <w:separator/>
      </w:r>
    </w:p>
  </w:endnote>
  <w:endnote w:type="continuationSeparator" w:id="0">
    <w:p w:rsidR="001E4A54" w:rsidRDefault="001E4A54" w:rsidP="004317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54" w:rsidRDefault="001E4A54" w:rsidP="004317B0">
      <w:pPr>
        <w:spacing w:after="0"/>
      </w:pPr>
      <w:r>
        <w:separator/>
      </w:r>
    </w:p>
  </w:footnote>
  <w:footnote w:type="continuationSeparator" w:id="0">
    <w:p w:rsidR="001E4A54" w:rsidRDefault="001E4A54" w:rsidP="004317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CCA158D"/>
    <w:rsid w:val="001E4A54"/>
    <w:rsid w:val="003158AF"/>
    <w:rsid w:val="00370C44"/>
    <w:rsid w:val="004317B0"/>
    <w:rsid w:val="0055519B"/>
    <w:rsid w:val="00614145"/>
    <w:rsid w:val="008109BE"/>
    <w:rsid w:val="008A29E0"/>
    <w:rsid w:val="009D0F08"/>
    <w:rsid w:val="00AB49A0"/>
    <w:rsid w:val="00BD1ADC"/>
    <w:rsid w:val="00F76E09"/>
    <w:rsid w:val="00FD54A1"/>
    <w:rsid w:val="01576CC2"/>
    <w:rsid w:val="11E1051A"/>
    <w:rsid w:val="12015704"/>
    <w:rsid w:val="22753B20"/>
    <w:rsid w:val="3894653B"/>
    <w:rsid w:val="59281827"/>
    <w:rsid w:val="5EBC69BC"/>
    <w:rsid w:val="6CCA158D"/>
    <w:rsid w:val="6D535020"/>
    <w:rsid w:val="6F552C45"/>
    <w:rsid w:val="781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Char">
    <w:name w:val="批注框文本 Char"/>
    <w:basedOn w:val="a0"/>
    <w:link w:val="a4"/>
    <w:qFormat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</TotalTime>
  <Pages>3</Pages>
  <Words>296</Words>
  <Characters>1691</Characters>
  <Application>Microsoft Office Word</Application>
  <DocSecurity>0</DocSecurity>
  <Lines>14</Lines>
  <Paragraphs>3</Paragraphs>
  <ScaleCrop>false</ScaleCrop>
  <Company>China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7</cp:revision>
  <dcterms:created xsi:type="dcterms:W3CDTF">2018-07-16T02:38:00Z</dcterms:created>
  <dcterms:modified xsi:type="dcterms:W3CDTF">2020-10-13T05:36:00Z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