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44" w:rsidRPr="00294C8A" w:rsidRDefault="00746161">
      <w:pPr>
        <w:adjustRightInd w:val="0"/>
        <w:snapToGrid w:val="0"/>
        <w:spacing w:line="38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t>R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 xml:space="preserve">ecycle 2 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94C8A" w:rsidRPr="00294C8A">
        <w:rPr>
          <w:rFonts w:ascii="Times New Roman" w:hAnsi="Times New Roman" w:cs="Times New Roman" w:hint="eastAsia"/>
          <w:b/>
          <w:sz w:val="24"/>
          <w:szCs w:val="24"/>
        </w:rPr>
        <w:t>第</w:t>
      </w:r>
      <w:r w:rsidR="00294C8A" w:rsidRPr="00294C8A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>课时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>1. A.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drink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dress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C.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day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 xml:space="preserve">2. A.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juice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B. </w:t>
      </w:r>
      <w:r>
        <w:rPr>
          <w:rFonts w:ascii="Times New Roman" w:hAnsi="Times New Roman" w:cs="Times New Roman" w:hint="eastAsia"/>
          <w:sz w:val="24"/>
          <w:szCs w:val="24"/>
        </w:rPr>
        <w:t xml:space="preserve">jump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jacket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pay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 w:hint="eastAsia"/>
          <w:sz w:val="24"/>
          <w:szCs w:val="24"/>
        </w:rPr>
        <w:t>please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>C. play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</w:p>
    <w:p w:rsidR="00294C8A" w:rsidRDefault="00294C8A" w:rsidP="00294C8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summer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sleep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  <w:t xml:space="preserve">C. sunny </w:t>
      </w:r>
    </w:p>
    <w:p w:rsidR="00294C8A" w:rsidRDefault="00294C8A" w:rsidP="00294C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Where is the monkey going on Thursday?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What is the monkey doing on his birthday?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He`s swimming in the park in the south.</w:t>
      </w:r>
    </w:p>
    <w:p w:rsidR="00294C8A" w:rsidRDefault="00294C8A" w:rsidP="00294C8A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I think he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’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>s playing and drinking with his friends.</w:t>
      </w:r>
    </w:p>
    <w:p w:rsidR="00CC7344" w:rsidRDefault="00294C8A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746161">
        <w:rPr>
          <w:rFonts w:ascii="Times New Roman" w:hAnsi="Times New Roman" w:cs="Times New Roman" w:hint="eastAsia"/>
          <w:sz w:val="24"/>
          <w:szCs w:val="24"/>
        </w:rPr>
        <w:t>、</w:t>
      </w:r>
      <w:r w:rsidR="00746161">
        <w:rPr>
          <w:rFonts w:ascii="Times New Roman" w:hAnsi="Times New Roman" w:cs="Times New Roman" w:hint="eastAsia"/>
          <w:sz w:val="24"/>
          <w:szCs w:val="24"/>
        </w:rPr>
        <w:t>单项选择</w:t>
      </w:r>
      <w:r w:rsidR="00746161">
        <w:rPr>
          <w:rFonts w:ascii="Times New Roman" w:hAnsi="Times New Roman" w:cs="Times New Roman" w:hint="eastAsia"/>
          <w:sz w:val="24"/>
          <w:szCs w:val="24"/>
        </w:rPr>
        <w:t>。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1. August is the_</w:t>
      </w:r>
      <w:r>
        <w:rPr>
          <w:rFonts w:ascii="Times New Roman" w:hAnsi="Times New Roman" w:cs="Times New Roman" w:hint="eastAsia"/>
          <w:sz w:val="24"/>
          <w:szCs w:val="24"/>
        </w:rPr>
        <w:t>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 of the year.</w:t>
      </w:r>
    </w:p>
    <w:p w:rsidR="00CC7344" w:rsidRDefault="00746161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seven</w:t>
      </w:r>
      <w:r>
        <w:rPr>
          <w:rFonts w:ascii="Times New Roman" w:hAnsi="Times New Roman" w:cs="Times New Roman" w:hint="eastAsia"/>
          <w:sz w:val="24"/>
          <w:szCs w:val="24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B. ninth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C. eighth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________?   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hAnsi="Times New Roman" w:cs="Times New Roman"/>
          <w:sz w:val="24"/>
          <w:szCs w:val="24"/>
        </w:rPr>
        <w:t>They are swimming.</w:t>
      </w:r>
    </w:p>
    <w:p w:rsidR="00CC7344" w:rsidRDefault="00746161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do they do?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B. What are you doing?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CC7344" w:rsidRDefault="00746161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What are the monkeys </w:t>
      </w:r>
      <w:r>
        <w:rPr>
          <w:rFonts w:ascii="Times New Roman" w:hAnsi="Times New Roman" w:cs="Times New Roman"/>
          <w:sz w:val="24"/>
          <w:szCs w:val="24"/>
        </w:rPr>
        <w:t>doing?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Why do you like summer best?     </w:t>
      </w:r>
    </w:p>
    <w:p w:rsidR="00CC7344" w:rsidRDefault="00746161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colors are pretty. </w:t>
      </w:r>
    </w:p>
    <w:p w:rsidR="00CC7344" w:rsidRDefault="00746161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With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Because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Which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My pen is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red 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is yellow.</w:t>
      </w:r>
    </w:p>
    <w:p w:rsidR="00CC7344" w:rsidRDefault="00746161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You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Yours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Your</w:t>
      </w:r>
    </w:p>
    <w:p w:rsidR="00CC7344" w:rsidRDefault="00294C8A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="00746161">
        <w:rPr>
          <w:rFonts w:ascii="Times New Roman" w:hAnsi="Times New Roman" w:cs="Times New Roman" w:hint="eastAsia"/>
          <w:sz w:val="24"/>
          <w:szCs w:val="24"/>
        </w:rPr>
        <w:t>、补全对话。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t>Alex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Hey,</w:t>
      </w:r>
      <w:r w:rsidR="00294C8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Kate.</w:t>
      </w:r>
      <w:r>
        <w:rPr>
          <w:rFonts w:ascii="Times New Roman" w:hAnsi="Times New Roman" w:cs="Times New Roman" w:hint="eastAsia"/>
          <w:sz w:val="24"/>
          <w:szCs w:val="24"/>
        </w:rPr>
        <w:t>1.______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00B3C2" wp14:editId="03FCDC77">
                <wp:simplePos x="0" y="0"/>
                <wp:positionH relativeFrom="column">
                  <wp:posOffset>3152775</wp:posOffset>
                </wp:positionH>
                <wp:positionV relativeFrom="paragraph">
                  <wp:posOffset>252730</wp:posOffset>
                </wp:positionV>
                <wp:extent cx="2519045" cy="1414780"/>
                <wp:effectExtent l="4445" t="5080" r="1016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C7344" w:rsidRDefault="00746161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like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winter very much.</w:t>
                            </w:r>
                          </w:p>
                          <w:p w:rsidR="00CC7344" w:rsidRDefault="00746161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When is your birthday?</w:t>
                            </w:r>
                          </w:p>
                          <w:p w:rsidR="00CC7344" w:rsidRDefault="00746161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What's the date today?</w:t>
                            </w:r>
                          </w:p>
                          <w:p w:rsidR="00CC7344" w:rsidRDefault="00746161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D. What do you do on your birthday?</w:t>
                            </w:r>
                          </w:p>
                          <w:p w:rsidR="00CC7344" w:rsidRDefault="0074616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 you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like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winter?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48.25pt;margin-top:19.9pt;height:111.4pt;width:198.35pt;z-index:251676672;mso-width-relative:page;mso-height-relative:page;" fillcolor="#FFFFFF" filled="t" stroked="t" coordsize="21600,21600" o:gfxdata="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Po&#10;HxbZAAAACgEAAA8AAAAAAAAAAQAgAAAAIgAAAGRycy9kb3ducmV2LnhtbFBLAQIUABQAAAAIAIdO&#10;4kAa8u2/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like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winter very much.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When is your birthday?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C.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What's the date today?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D. What do you do on your birthday?</w:t>
                      </w:r>
                    </w:p>
                    <w:p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 you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like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winter?</w:t>
                      </w:r>
                    </w:p>
                  </w:txbxContent>
                </v:textbox>
              </v:rect>
            </w:pict>
          </mc:Fallback>
        </mc:AlternateConten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>Kate: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It's December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lst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. It's winter now. 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t>Alex: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2._______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t xml:space="preserve">Kate: </w:t>
      </w:r>
      <w:r>
        <w:rPr>
          <w:rFonts w:ascii="Times New Roman" w:hAnsi="Times New Roman" w:cs="Times New Roman"/>
          <w:sz w:val="24"/>
          <w:szCs w:val="24"/>
        </w:rPr>
        <w:t xml:space="preserve">No, I </w:t>
      </w:r>
      <w:r w:rsidR="00294C8A"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z w:val="24"/>
          <w:szCs w:val="24"/>
        </w:rPr>
        <w:t>. What about you?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 w:hint="eastAsia"/>
          <w:b/>
          <w:sz w:val="24"/>
          <w:szCs w:val="24"/>
        </w:rPr>
        <w:t>Alex: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3._______Because my birthday is in winter.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t>Kate: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4._______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t>Alex: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It'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December 28th.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lastRenderedPageBreak/>
        <w:t>Kate: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5._______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94C8A">
        <w:rPr>
          <w:rFonts w:ascii="Times New Roman" w:hAnsi="Times New Roman" w:cs="Times New Roman"/>
          <w:b/>
          <w:sz w:val="24"/>
          <w:szCs w:val="24"/>
        </w:rPr>
        <w:t>Alex</w:t>
      </w:r>
      <w:r w:rsidRPr="00294C8A">
        <w:rPr>
          <w:rFonts w:ascii="Times New Roman" w:hAnsi="Times New Roman" w:cs="Times New Roman" w:hint="eastAsia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often have a birthday party.</w:t>
      </w:r>
    </w:p>
    <w:p w:rsidR="00CC7344" w:rsidRDefault="00294C8A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</w:t>
      </w:r>
      <w:r w:rsidR="00746161">
        <w:rPr>
          <w:rFonts w:ascii="Times New Roman" w:hAnsi="Times New Roman" w:cs="Times New Roman" w:hint="eastAsia"/>
          <w:sz w:val="24"/>
          <w:szCs w:val="24"/>
        </w:rPr>
        <w:t>、选词填空。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 The children are making a snow</w:t>
      </w:r>
      <w:r w:rsidR="00294C8A">
        <w:rPr>
          <w:rFonts w:ascii="Times New Roman" w:hAnsi="Times New Roman" w:cs="Times New Roman" w:hint="eastAsia"/>
          <w:sz w:val="24"/>
          <w:szCs w:val="24"/>
        </w:rPr>
        <w:t xml:space="preserve">man. </w:t>
      </w:r>
      <w:proofErr w:type="gramStart"/>
      <w:r w:rsidR="00294C8A">
        <w:rPr>
          <w:rFonts w:ascii="Times New Roman" w:hAnsi="Times New Roman" w:cs="Times New Roman" w:hint="eastAsia"/>
          <w:sz w:val="24"/>
          <w:szCs w:val="24"/>
        </w:rPr>
        <w:t>They are_____ (happy/sad)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The singing contest will </w:t>
      </w:r>
      <w:r>
        <w:rPr>
          <w:rFonts w:ascii="Times New Roman" w:hAnsi="Times New Roman" w:cs="Times New Roman" w:hint="eastAsia"/>
          <w:sz w:val="24"/>
          <w:szCs w:val="24"/>
        </w:rPr>
        <w:t>be_________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_(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at/on)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May 4th.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Do you see_________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_(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some /any)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pandas in the zoo?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 Listen!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boy__________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_(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sing/is singi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 w:hint="eastAsia"/>
          <w:sz w:val="24"/>
          <w:szCs w:val="24"/>
        </w:rPr>
        <w:t>g) in his room.</w:t>
      </w:r>
    </w:p>
    <w:p w:rsidR="00CC7344" w:rsidRDefault="0074616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Can we play music with the robot?</w:t>
      </w:r>
    </w:p>
    <w:p w:rsidR="00CC7344" w:rsidRDefault="00746161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Sure.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P1ease take__________ (turn/turns).</w:t>
      </w:r>
    </w:p>
    <w:p w:rsidR="00CC7344" w:rsidRDefault="00CC7344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46161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CC7344" w:rsidRPr="00294C8A" w:rsidRDefault="00746161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4C8A">
        <w:rPr>
          <w:rFonts w:ascii="Times New Roman" w:hAnsi="Times New Roman" w:cs="Times New Roman" w:hint="eastAsia"/>
          <w:b/>
          <w:sz w:val="24"/>
          <w:szCs w:val="24"/>
        </w:rPr>
        <w:lastRenderedPageBreak/>
        <w:t>答案：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一、</w:t>
      </w: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  2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B  3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C  4.B</w:t>
      </w:r>
      <w:proofErr w:type="gramEnd"/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</w:t>
      </w:r>
      <w:r>
        <w:rPr>
          <w:rFonts w:ascii="Times New Roman" w:hAnsi="Times New Roman" w:cs="Times New Roman" w:hint="eastAsia"/>
          <w:sz w:val="24"/>
          <w:szCs w:val="24"/>
        </w:rPr>
        <w:t xml:space="preserve">3    4 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2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1</w:t>
      </w:r>
    </w:p>
    <w:p w:rsidR="00CC7344" w:rsidRDefault="00294C8A" w:rsidP="00294C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746161">
        <w:rPr>
          <w:rFonts w:ascii="Times New Roman" w:hAnsi="Times New Roman" w:cs="Times New Roman" w:hint="eastAsia"/>
          <w:sz w:val="24"/>
          <w:szCs w:val="24"/>
        </w:rPr>
        <w:t>、</w:t>
      </w:r>
      <w:r w:rsidR="00746161">
        <w:rPr>
          <w:rFonts w:ascii="Times New Roman" w:hAnsi="Times New Roman" w:cs="Times New Roman" w:hint="eastAsia"/>
          <w:sz w:val="24"/>
          <w:szCs w:val="24"/>
        </w:rPr>
        <w:t>1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C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   2.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C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   3.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B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   4.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46161">
        <w:rPr>
          <w:rFonts w:ascii="Times New Roman" w:hAnsi="Times New Roman" w:cs="Times New Roman" w:hint="eastAsia"/>
          <w:sz w:val="24"/>
          <w:szCs w:val="24"/>
        </w:rPr>
        <w:t>B</w:t>
      </w:r>
    </w:p>
    <w:p w:rsidR="00CC7344" w:rsidRDefault="00294C8A" w:rsidP="00294C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="00746161">
        <w:rPr>
          <w:rFonts w:ascii="Times New Roman" w:hAnsi="Times New Roman" w:cs="Times New Roman" w:hint="eastAsia"/>
          <w:sz w:val="24"/>
          <w:szCs w:val="24"/>
        </w:rPr>
        <w:t>、</w:t>
      </w:r>
      <w:r w:rsidR="00746161">
        <w:rPr>
          <w:rFonts w:ascii="Times New Roman" w:hAnsi="Times New Roman" w:cs="Times New Roman" w:hint="eastAsia"/>
          <w:sz w:val="24"/>
          <w:szCs w:val="24"/>
        </w:rPr>
        <w:t>1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C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   2.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E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   3.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A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46161">
        <w:rPr>
          <w:rFonts w:ascii="Times New Roman" w:hAnsi="Times New Roman" w:cs="Times New Roman" w:hint="eastAsia"/>
          <w:sz w:val="24"/>
          <w:szCs w:val="24"/>
        </w:rPr>
        <w:t>4.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B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   5.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46161">
        <w:rPr>
          <w:rFonts w:ascii="Times New Roman" w:hAnsi="Times New Roman" w:cs="Times New Roman" w:hint="eastAsia"/>
          <w:sz w:val="24"/>
          <w:szCs w:val="24"/>
        </w:rPr>
        <w:t>D</w:t>
      </w:r>
    </w:p>
    <w:p w:rsidR="00CC7344" w:rsidRDefault="00294C8A" w:rsidP="00294C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</w:t>
      </w:r>
      <w:r w:rsidR="00746161">
        <w:rPr>
          <w:rFonts w:ascii="Times New Roman" w:hAnsi="Times New Roman" w:cs="Times New Roman" w:hint="eastAsia"/>
          <w:sz w:val="24"/>
          <w:szCs w:val="24"/>
        </w:rPr>
        <w:t>、</w:t>
      </w:r>
      <w:r w:rsidR="00746161"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happy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  2.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on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  3.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any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  4.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is</w:t>
      </w:r>
      <w:proofErr w:type="gramEnd"/>
      <w:r w:rsidR="00746161">
        <w:rPr>
          <w:rFonts w:ascii="Times New Roman" w:hAnsi="Times New Roman" w:cs="Times New Roman" w:hint="eastAsia"/>
          <w:sz w:val="24"/>
          <w:szCs w:val="24"/>
        </w:rPr>
        <w:t xml:space="preserve"> singing   5. </w:t>
      </w:r>
      <w:proofErr w:type="gramStart"/>
      <w:r w:rsidR="00746161">
        <w:rPr>
          <w:rFonts w:ascii="Times New Roman" w:hAnsi="Times New Roman" w:cs="Times New Roman" w:hint="eastAsia"/>
          <w:sz w:val="24"/>
          <w:szCs w:val="24"/>
        </w:rPr>
        <w:t>turns</w:t>
      </w:r>
      <w:proofErr w:type="gramEnd"/>
    </w:p>
    <w:p w:rsidR="00CC7344" w:rsidRDefault="00CC7344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294C8A" w:rsidRPr="00294C8A" w:rsidRDefault="00294C8A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94C8A">
        <w:rPr>
          <w:rFonts w:ascii="Times New Roman" w:hAnsi="Times New Roman" w:cs="Times New Roman" w:hint="eastAsia"/>
          <w:b/>
          <w:sz w:val="24"/>
          <w:szCs w:val="24"/>
        </w:rPr>
        <w:t>听力材料：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 w:hint="eastAsia"/>
          <w:bCs/>
          <w:sz w:val="24"/>
          <w:szCs w:val="24"/>
        </w:rPr>
        <w:t>drink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2.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jump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bCs/>
          <w:sz w:val="24"/>
          <w:szCs w:val="24"/>
        </w:rPr>
        <w:t>play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sleep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</w:p>
    <w:p w:rsidR="00294C8A" w:rsidRDefault="00294C8A" w:rsidP="00294C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1. I think he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 w:hint="eastAsia"/>
          <w:bCs/>
          <w:sz w:val="24"/>
          <w:szCs w:val="24"/>
        </w:rPr>
        <w:t>s playing and drinking with his friends.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2. He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 w:hint="eastAsia"/>
          <w:bCs/>
          <w:sz w:val="24"/>
          <w:szCs w:val="24"/>
        </w:rPr>
        <w:t>s swimming in the park in the south.</w:t>
      </w:r>
    </w:p>
    <w:p w:rsidR="00294C8A" w:rsidRDefault="00294C8A" w:rsidP="00294C8A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3. Where is the monkey going on Thursday?</w:t>
      </w:r>
    </w:p>
    <w:p w:rsidR="00294C8A" w:rsidRDefault="00294C8A" w:rsidP="00294C8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4. What is the monkey doing on his birthday?</w:t>
      </w:r>
    </w:p>
    <w:sectPr w:rsidR="0029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46B3E"/>
    <w:rsid w:val="00294C8A"/>
    <w:rsid w:val="00746161"/>
    <w:rsid w:val="00CC7344"/>
    <w:rsid w:val="069E353B"/>
    <w:rsid w:val="162E4C58"/>
    <w:rsid w:val="1BCC78E8"/>
    <w:rsid w:val="6D535020"/>
    <w:rsid w:val="78165242"/>
    <w:rsid w:val="79E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3</Pages>
  <Words>293</Words>
  <Characters>1676</Characters>
  <Application>Microsoft Office Word</Application>
  <DocSecurity>0</DocSecurity>
  <Lines>13</Lines>
  <Paragraphs>3</Paragraphs>
  <ScaleCrop>false</ScaleCrop>
  <Company>China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2</cp:revision>
  <dcterms:created xsi:type="dcterms:W3CDTF">2018-07-30T05:39:00Z</dcterms:created>
  <dcterms:modified xsi:type="dcterms:W3CDTF">2020-10-15T07:08:00Z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