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A217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firstLine="0"/>
        <w:jc w:val="center"/>
        <w:textAlignment w:val="auto"/>
        <w:rPr>
          <w:rFonts w:hint="eastAsia" w:ascii="汉仪万圣节体W" w:hAnsi="汉仪万圣节体W" w:eastAsia="汉仪万圣节体W" w:cs="汉仪万圣节体W"/>
          <w:snapToGrid w:val="0"/>
          <w:color w:val="0000FF"/>
          <w:kern w:val="0"/>
          <w:sz w:val="32"/>
          <w:szCs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汉仪万圣节体W" w:hAnsi="汉仪万圣节体W" w:eastAsia="汉仪万圣节体W" w:cs="汉仪万圣节体W"/>
          <w:snapToGrid w:val="0"/>
          <w:color w:val="0000FF"/>
          <w:kern w:val="0"/>
          <w:sz w:val="32"/>
          <w:szCs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第6课</w:t>
      </w:r>
      <w:r>
        <w:rPr>
          <w:rFonts w:hint="eastAsia" w:ascii="汉仪万圣节体W" w:hAnsi="汉仪万圣节体W" w:eastAsia="汉仪万圣节体W" w:cs="汉仪万圣节体W"/>
          <w:snapToGrid w:val="0"/>
          <w:color w:val="0000FF"/>
          <w:kern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hint="eastAsia" w:ascii="汉仪万圣节体W" w:hAnsi="汉仪万圣节体W" w:eastAsia="汉仪万圣节体W" w:cs="汉仪万圣节体W"/>
          <w:snapToGrid w:val="0"/>
          <w:color w:val="0000FF"/>
          <w:kern w:val="0"/>
          <w:sz w:val="32"/>
          <w:szCs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制作运动员号码牌</w:t>
      </w:r>
    </w:p>
    <w:p w14:paraId="4EFD6729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firstLine="4480" w:firstLineChars="1400"/>
        <w:jc w:val="both"/>
        <w:textAlignment w:val="auto"/>
        <w:rPr>
          <w:rFonts w:hint="eastAsia" w:ascii="汉仪万圣节体W" w:hAnsi="汉仪万圣节体W" w:eastAsia="汉仪万圣节体W" w:cs="汉仪万圣节体W"/>
          <w:snapToGrid w:val="0"/>
          <w:color w:val="0000FF"/>
          <w:kern w:val="0"/>
          <w:sz w:val="40"/>
          <w:lang w:val="en-US" w:eastAsia="zh-CN"/>
        </w:rPr>
      </w:pPr>
      <w:r>
        <w:rPr>
          <w:rFonts w:hint="eastAsia" w:ascii="汉仪万圣节体W" w:hAnsi="汉仪万圣节体W" w:eastAsia="汉仪万圣节体W" w:cs="汉仪万圣节体W"/>
          <w:snapToGrid w:val="0"/>
          <w:color w:val="0000FF"/>
          <w:kern w:val="0"/>
          <w:sz w:val="32"/>
          <w:szCs w:val="32"/>
        </w:rPr>
        <w:t xml:space="preserve">—— </w:t>
      </w:r>
      <w:r>
        <w:rPr>
          <w:rFonts w:hint="eastAsia" w:ascii="汉仪万圣节体W" w:hAnsi="汉仪万圣节体W" w:eastAsia="汉仪万圣节体W" w:cs="汉仪万圣节体W"/>
          <w:snapToGrid w:val="0"/>
          <w:color w:val="0000FF"/>
          <w:kern w:val="0"/>
          <w:sz w:val="32"/>
          <w:szCs w:val="32"/>
          <w:lang w:val="en-US" w:eastAsia="zh-CN"/>
        </w:rPr>
        <w:t>编码信息量</w:t>
      </w:r>
    </w:p>
    <w:p w14:paraId="3848BCAA">
      <w:p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1.根据课件中出示的图片，小组讨论填一填运动员号码牌中蕴含的信息。</w:t>
      </w:r>
    </w:p>
    <w:tbl>
      <w:tblPr>
        <w:tblStyle w:val="5"/>
        <w:tblW w:w="0" w:type="auto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2303"/>
        <w:gridCol w:w="4443"/>
      </w:tblGrid>
      <w:tr w14:paraId="3716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shd w:val="clear" w:color="auto" w:fill="70AD47" w:themeFill="accent6"/>
          </w:tcPr>
          <w:p w14:paraId="00F5C87A">
            <w:pPr>
              <w:pStyle w:val="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303" w:type="dxa"/>
            <w:shd w:val="clear" w:color="auto" w:fill="70AD47" w:themeFill="accent6"/>
          </w:tcPr>
          <w:p w14:paraId="7242E31D">
            <w:pPr>
              <w:pStyle w:val="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4443" w:type="dxa"/>
            <w:shd w:val="clear" w:color="auto" w:fill="70AD47" w:themeFill="accent6"/>
          </w:tcPr>
          <w:p w14:paraId="7CD503A9">
            <w:pPr>
              <w:pStyle w:val="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获得的信息</w:t>
            </w:r>
          </w:p>
        </w:tc>
      </w:tr>
      <w:tr w14:paraId="3696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shd w:val="clear" w:color="auto" w:fill="E2EFDA" w:themeFill="accent6" w:themeFillTint="32"/>
          </w:tcPr>
          <w:p w14:paraId="0F473A8D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田径运动员号码牌</w:t>
            </w:r>
          </w:p>
        </w:tc>
        <w:tc>
          <w:tcPr>
            <w:tcW w:w="2303" w:type="dxa"/>
            <w:shd w:val="clear" w:color="auto" w:fill="E2EFDA" w:themeFill="accent6" w:themeFillTint="32"/>
          </w:tcPr>
          <w:p w14:paraId="6DE96E7B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Su</w:t>
            </w:r>
          </w:p>
        </w:tc>
        <w:tc>
          <w:tcPr>
            <w:tcW w:w="4443" w:type="dxa"/>
            <w:shd w:val="clear" w:color="auto" w:fill="E2EFDA" w:themeFill="accent6" w:themeFillTint="32"/>
          </w:tcPr>
          <w:p w14:paraId="0FC2AC66">
            <w:pPr>
              <w:pStyle w:val="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A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shd w:val="clear" w:color="auto" w:fill="E2EFDA" w:themeFill="accent6" w:themeFillTint="32"/>
          </w:tcPr>
          <w:p w14:paraId="6C1A2452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学校运动会号码牌</w:t>
            </w:r>
          </w:p>
        </w:tc>
        <w:tc>
          <w:tcPr>
            <w:tcW w:w="2303" w:type="dxa"/>
            <w:shd w:val="clear" w:color="auto" w:fill="E2EFDA" w:themeFill="accent6" w:themeFillTint="32"/>
          </w:tcPr>
          <w:p w14:paraId="0E533860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4320</w:t>
            </w:r>
          </w:p>
        </w:tc>
        <w:tc>
          <w:tcPr>
            <w:tcW w:w="4443" w:type="dxa"/>
            <w:shd w:val="clear" w:color="auto" w:fill="E2EFDA" w:themeFill="accent6" w:themeFillTint="32"/>
          </w:tcPr>
          <w:p w14:paraId="33675758">
            <w:pPr>
              <w:pStyle w:val="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7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  <w:shd w:val="clear" w:color="auto" w:fill="E2EFDA" w:themeFill="accent6" w:themeFillTint="32"/>
          </w:tcPr>
          <w:p w14:paraId="337F194C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排球运动员号码牌</w:t>
            </w:r>
          </w:p>
        </w:tc>
        <w:tc>
          <w:tcPr>
            <w:tcW w:w="2303" w:type="dxa"/>
            <w:shd w:val="clear" w:color="auto" w:fill="E2EFDA" w:themeFill="accent6" w:themeFillTint="32"/>
          </w:tcPr>
          <w:p w14:paraId="69953334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</w:p>
        </w:tc>
        <w:tc>
          <w:tcPr>
            <w:tcW w:w="4443" w:type="dxa"/>
            <w:shd w:val="clear" w:color="auto" w:fill="E2EFDA" w:themeFill="accent6" w:themeFillTint="32"/>
          </w:tcPr>
          <w:p w14:paraId="265B00BD">
            <w:pPr>
              <w:pStyle w:val="7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925FDF">
      <w:pPr>
        <w:ind w:left="0" w:leftChars="0" w:firstLine="210" w:firstLineChars="100"/>
        <w:rPr>
          <w:rFonts w:hint="eastAsia" w:ascii="仿宋" w:hAnsi="仿宋" w:eastAsia="仿宋" w:cs="仿宋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总结：表格中的编码有哪些编码形式：如：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字母、           </w:t>
      </w:r>
      <w:r>
        <w:rPr>
          <w:rFonts w:hint="eastAsia" w:ascii="仿宋" w:hAnsi="仿宋" w:eastAsia="仿宋" w:cs="仿宋"/>
          <w:u w:val="none"/>
          <w:lang w:val="en-US" w:eastAsia="zh-CN"/>
        </w:rPr>
        <w:t>等，编码的位数越长，所蕴含的信息越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u w:val="none"/>
          <w:lang w:val="en-US" w:eastAsia="zh-CN"/>
        </w:rPr>
        <w:t>。</w:t>
      </w:r>
    </w:p>
    <w:p w14:paraId="24757900">
      <w:pPr>
        <w:ind w:left="0" w:leftChars="0" w:firstLine="0" w:firstLineChars="0"/>
        <w:rPr>
          <w:rFonts w:hint="eastAsia"/>
          <w:u w:val="none"/>
          <w:lang w:val="en-US" w:eastAsia="zh-CN"/>
        </w:rPr>
      </w:pPr>
    </w:p>
    <w:p w14:paraId="6BB9ABFF">
      <w:p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2.第二代身份证号码与第一代身份证号码相比，发生了哪些变化？</w:t>
      </w:r>
    </w:p>
    <w:p w14:paraId="03C184D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33020</wp:posOffset>
                </wp:positionV>
                <wp:extent cx="1857375" cy="492125"/>
                <wp:effectExtent l="6350" t="6350" r="22225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92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401B7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</w:t>
                            </w:r>
                            <w:r>
                              <w:rPr>
                                <w:rFonts w:hint="eastAsia" w:ascii="宋体" w:hAnsi="宋体" w:cs="宋体"/>
                                <w:color w:val="000000" w:themeColor="text1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代身份证号码</w:t>
                            </w:r>
                          </w:p>
                          <w:p w14:paraId="5B09045B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340702130104</w:t>
                            </w:r>
                            <w:r>
                              <w:rPr>
                                <w:rFonts w:hint="eastAsia" w:ascii="宋体" w:hAnsi="宋体" w:cs="宋体"/>
                                <w:color w:val="000000" w:themeColor="text1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.85pt;margin-top:2.6pt;height:38.75pt;width:146.25pt;z-index:251660288;v-text-anchor:middle;mso-width-relative:page;mso-height-relative:page;" filled="f" stroked="t" coordsize="21600,21600" o:gfxdata="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6vQy99YAAAAIAQAADwAAAAAAAAAB&#10;ACAAAAAiAAAAZHJzL2Rvd25yZXYueG1sUEsBAhQAFAAAAAgAh07iQOD14g2EAgAA+AQAAA4AAAAA&#10;AAAAAQAgAAAAJQEAAGRycy9lMm9Eb2MueG1sUEsFBgAAAAAGAAYAWQEAABsGAAAAAA==&#10;">
                <v:fill on="f" focussize="0,0"/>
                <v:stroke weight="1pt" color="#2F5597 [2404]" miterlimit="8" joinstyle="miter"/>
                <v:imagedata o:title=""/>
                <o:lock v:ext="edit" aspectratio="f"/>
                <v:textbox>
                  <w:txbxContent>
                    <w:p w14:paraId="489401B7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</w:t>
                      </w:r>
                      <w:r>
                        <w:rPr>
                          <w:rFonts w:hint="eastAsia" w:ascii="宋体" w:hAnsi="宋体" w:cs="宋体"/>
                          <w:color w:val="000000" w:themeColor="text1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代身份证号码</w:t>
                      </w:r>
                    </w:p>
                    <w:p w14:paraId="5B09045B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340702130104</w:t>
                      </w:r>
                      <w:r>
                        <w:rPr>
                          <w:rFonts w:hint="eastAsia" w:ascii="宋体" w:hAnsi="宋体" w:cs="宋体"/>
                          <w:color w:val="000000" w:themeColor="text1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59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33020</wp:posOffset>
                </wp:positionV>
                <wp:extent cx="1857375" cy="500380"/>
                <wp:effectExtent l="6350" t="6350" r="22225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4565" y="3106420"/>
                          <a:ext cx="1857375" cy="500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D293F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第二代身份证号码</w:t>
                            </w:r>
                          </w:p>
                          <w:p w14:paraId="0425FDE4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34070220130104</w:t>
                            </w:r>
                            <w:r>
                              <w:rPr>
                                <w:rFonts w:hint="eastAsia" w:ascii="宋体" w:hAnsi="宋体" w:cs="宋体"/>
                                <w:color w:val="000000" w:themeColor="text1"/>
                                <w:sz w:val="24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.3pt;margin-top:2.6pt;height:39.4pt;width:146.25pt;z-index:251659264;v-text-anchor:middle;mso-width-relative:page;mso-height-relative:page;" filled="f" stroked="t" coordsize="21600,21600" o:gfxdata="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Ku+Uy2AAAAAgB&#10;AAAPAAAAAAAAAAEAIAAAACIAAABkcnMvZG93bnJldi54bWxQSwECFAAUAAAACACHTuJAgrIkRo0C&#10;AAADBQAADgAAAAAAAAABACAAAAAnAQAAZHJzL2Uyb0RvYy54bWxQSwUGAAAAAAYABgBZAQAAJgYA&#10;AAAA&#10;">
                <v:fill on="f" focussize="0,0"/>
                <v:stroke weight="1pt" color="#2F5597 [2404]" miterlimit="8" joinstyle="miter"/>
                <v:imagedata o:title=""/>
                <o:lock v:ext="edit" aspectratio="f"/>
                <v:textbox>
                  <w:txbxContent>
                    <w:p w14:paraId="611D293F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第二代身份证号码</w:t>
                      </w:r>
                    </w:p>
                    <w:p w14:paraId="0425FDE4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34070220130104</w:t>
                      </w:r>
                      <w:r>
                        <w:rPr>
                          <w:rFonts w:hint="eastAsia" w:ascii="宋体" w:hAnsi="宋体" w:cs="宋体"/>
                          <w:color w:val="000000" w:themeColor="text1"/>
                          <w:sz w:val="24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59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14:paraId="607511CC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E09F00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（1）信息量：完善了（       ）和增加了（        ）。</w:t>
      </w:r>
    </w:p>
    <w:p w14:paraId="5ADDD44E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（2）编码位数：从（   ）位，变成了（     ）位。</w:t>
      </w:r>
    </w:p>
    <w:p w14:paraId="206A6033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（3）我发现：不同的编码长度蕴含的信息量存在着差异。通常编码越（   ），所蕴含的信息量越（   ）。</w:t>
      </w:r>
    </w:p>
    <w:p w14:paraId="44CEE2A3">
      <w:p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</w:pPr>
    </w:p>
    <w:p w14:paraId="3F556DD0">
      <w:p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3.设计运动员号码牌</w:t>
      </w:r>
    </w:p>
    <w:p w14:paraId="0E77071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lang w:val="en-US"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>
        <w:rPr>
          <w:rFonts w:hint="eastAsia" w:ascii="仿宋" w:hAnsi="仿宋" w:eastAsia="仿宋" w:cs="仿宋"/>
          <w:lang w:val="en-US" w:eastAsia="zh-CN"/>
        </w:rPr>
        <w:t>（1）说一说，你准备从“四年级参赛运动员汇总表”中选择哪些信息进行编码？</w:t>
      </w:r>
    </w:p>
    <w:p w14:paraId="12151476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我的选择：</w:t>
      </w:r>
      <w:r>
        <w:rPr>
          <w:rFonts w:hint="eastAsia"/>
          <w:lang w:val="en-US" w:eastAsia="zh-CN"/>
        </w:rPr>
        <w:t>□序号 □班级 □姓名 □性别 □参赛项目</w:t>
      </w:r>
    </w:p>
    <w:p w14:paraId="09EB40BA">
      <w:pPr>
        <w:pStyle w:val="9"/>
        <w:bidi w:val="0"/>
        <w:rPr>
          <w:rFonts w:hint="eastAsia"/>
          <w:u w:val="none"/>
          <w:lang w:val="en-US" w:eastAsia="zh-CN"/>
        </w:rPr>
      </w:pPr>
      <w:r>
        <w:rPr>
          <w:rFonts w:hint="eastAsia"/>
          <w:b/>
          <w:bCs/>
          <w:lang w:val="en-US" w:eastAsia="zh-CN"/>
        </w:rPr>
        <w:t>理由：</w:t>
      </w:r>
      <w:r>
        <w:rPr>
          <w:rFonts w:hint="eastAsia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u w:val="none"/>
          <w:lang w:val="en-US" w:eastAsia="zh-CN"/>
        </w:rPr>
        <w:t>。</w:t>
      </w:r>
    </w:p>
    <w:p w14:paraId="1D76D8F2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（2）如何选择合适的字符或汉字等信息表示编码，并确定信息的排列次序。</w:t>
      </w:r>
    </w:p>
    <w:tbl>
      <w:tblPr>
        <w:tblStyle w:val="5"/>
        <w:tblpPr w:leftFromText="180" w:rightFromText="180" w:vertAnchor="text" w:horzAnchor="page" w:tblpX="1178" w:tblpY="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3421"/>
        <w:gridCol w:w="3103"/>
      </w:tblGrid>
      <w:tr w14:paraId="7D69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414" w:type="dxa"/>
            <w:shd w:val="clear" w:color="auto" w:fill="70AD47" w:themeFill="accent6"/>
          </w:tcPr>
          <w:p w14:paraId="2370F8D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呈现信息</w:t>
            </w:r>
          </w:p>
        </w:tc>
        <w:tc>
          <w:tcPr>
            <w:tcW w:w="3421" w:type="dxa"/>
            <w:shd w:val="clear" w:color="auto" w:fill="70AD47" w:themeFill="accent6"/>
          </w:tcPr>
          <w:p w14:paraId="17852DB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编码形式</w:t>
            </w:r>
          </w:p>
        </w:tc>
        <w:tc>
          <w:tcPr>
            <w:tcW w:w="3103" w:type="dxa"/>
            <w:shd w:val="clear" w:color="auto" w:fill="70AD47" w:themeFill="accent6"/>
          </w:tcPr>
          <w:p w14:paraId="083900C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举例</w:t>
            </w:r>
          </w:p>
        </w:tc>
      </w:tr>
      <w:tr w14:paraId="4DB5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414" w:type="dxa"/>
            <w:shd w:val="clear" w:color="auto" w:fill="E2EFDA" w:themeFill="accent6" w:themeFillTint="32"/>
            <w:vAlign w:val="center"/>
          </w:tcPr>
          <w:p w14:paraId="47A695D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运动员序号</w:t>
            </w:r>
          </w:p>
        </w:tc>
        <w:tc>
          <w:tcPr>
            <w:tcW w:w="3421" w:type="dxa"/>
            <w:shd w:val="clear" w:color="auto" w:fill="E2EFDA" w:themeFill="accent6" w:themeFillTint="32"/>
            <w:vAlign w:val="center"/>
          </w:tcPr>
          <w:p w14:paraId="77FA436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数字</w:t>
            </w:r>
          </w:p>
        </w:tc>
        <w:tc>
          <w:tcPr>
            <w:tcW w:w="3103" w:type="dxa"/>
            <w:shd w:val="clear" w:color="auto" w:fill="E2EFDA" w:themeFill="accent6" w:themeFillTint="32"/>
            <w:vAlign w:val="center"/>
          </w:tcPr>
          <w:p w14:paraId="79F3C2E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1、01、001......</w:t>
            </w:r>
          </w:p>
        </w:tc>
      </w:tr>
      <w:tr w14:paraId="66EB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414" w:type="dxa"/>
            <w:shd w:val="clear" w:color="auto" w:fill="E2EFDA" w:themeFill="accent6" w:themeFillTint="32"/>
            <w:vAlign w:val="center"/>
          </w:tcPr>
          <w:p w14:paraId="74B78A6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四年级1班</w:t>
            </w:r>
          </w:p>
        </w:tc>
        <w:tc>
          <w:tcPr>
            <w:tcW w:w="3421" w:type="dxa"/>
            <w:shd w:val="clear" w:color="auto" w:fill="E2EFDA" w:themeFill="accent6" w:themeFillTint="32"/>
            <w:vAlign w:val="center"/>
          </w:tcPr>
          <w:p w14:paraId="237ABF00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103" w:type="dxa"/>
            <w:shd w:val="clear" w:color="auto" w:fill="E2EFDA" w:themeFill="accent6" w:themeFillTint="32"/>
            <w:vAlign w:val="center"/>
          </w:tcPr>
          <w:p w14:paraId="29008A62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98B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414" w:type="dxa"/>
            <w:shd w:val="clear" w:color="auto" w:fill="E2EFDA" w:themeFill="accent6" w:themeFillTint="32"/>
            <w:vAlign w:val="center"/>
          </w:tcPr>
          <w:p w14:paraId="3D7FB22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性别（男或女）</w:t>
            </w:r>
          </w:p>
        </w:tc>
        <w:tc>
          <w:tcPr>
            <w:tcW w:w="3421" w:type="dxa"/>
            <w:shd w:val="clear" w:color="auto" w:fill="E2EFDA" w:themeFill="accent6" w:themeFillTint="32"/>
            <w:vAlign w:val="center"/>
          </w:tcPr>
          <w:p w14:paraId="4DCBFE54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103" w:type="dxa"/>
            <w:shd w:val="clear" w:color="auto" w:fill="E2EFDA" w:themeFill="accent6" w:themeFillTint="32"/>
            <w:vAlign w:val="center"/>
          </w:tcPr>
          <w:p w14:paraId="06E0ED50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041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414" w:type="dxa"/>
            <w:shd w:val="clear" w:color="auto" w:fill="E2EFDA" w:themeFill="accent6" w:themeFillTint="32"/>
            <w:vAlign w:val="center"/>
          </w:tcPr>
          <w:p w14:paraId="7DE0087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  <w:tc>
          <w:tcPr>
            <w:tcW w:w="3421" w:type="dxa"/>
            <w:shd w:val="clear" w:color="auto" w:fill="E2EFDA" w:themeFill="accent6" w:themeFillTint="32"/>
            <w:vAlign w:val="center"/>
          </w:tcPr>
          <w:p w14:paraId="5AC86D9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3" w:type="dxa"/>
            <w:shd w:val="clear" w:color="auto" w:fill="E2EFDA" w:themeFill="accent6" w:themeFillTint="32"/>
            <w:vAlign w:val="center"/>
          </w:tcPr>
          <w:p w14:paraId="3E3AB59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6C9E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414" w:type="dxa"/>
            <w:shd w:val="clear" w:color="auto" w:fill="E2EFDA" w:themeFill="accent6" w:themeFillTint="32"/>
            <w:vAlign w:val="center"/>
          </w:tcPr>
          <w:p w14:paraId="5E73D29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21" w:type="dxa"/>
            <w:shd w:val="clear" w:color="auto" w:fill="E2EFDA" w:themeFill="accent6" w:themeFillTint="32"/>
            <w:vAlign w:val="center"/>
          </w:tcPr>
          <w:p w14:paraId="037489A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3" w:type="dxa"/>
            <w:shd w:val="clear" w:color="auto" w:fill="E2EFDA" w:themeFill="accent6" w:themeFillTint="32"/>
            <w:vAlign w:val="center"/>
          </w:tcPr>
          <w:p w14:paraId="22DBA2D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4FF2FBD">
      <w:pPr>
        <w:numPr>
          <w:ilvl w:val="0"/>
          <w:numId w:val="0"/>
        </w:numPr>
        <w:ind w:leftChars="15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lang w:val="en-US"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>“四年级参赛运动员汇总表中”一共有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lang w:val="en-US" w:eastAsia="zh-CN"/>
        </w:rPr>
        <w:t>名参赛选手。请在汇总表中选择一名同学信息进行设计，我选择的同学是：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lang w:val="en-US" w:eastAsia="zh-CN"/>
        </w:rPr>
        <w:t>号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lang w:val="en-US" w:eastAsia="zh-CN"/>
        </w:rPr>
        <w:t>班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lang w:val="en-US" w:eastAsia="zh-CN"/>
        </w:rPr>
        <w:t>（姓名）同学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lang w:val="en-US" w:eastAsia="zh-CN"/>
        </w:rPr>
        <w:t>（性别），我设计的运动员编号是：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lang w:val="en-US" w:eastAsia="zh-CN"/>
        </w:rPr>
        <w:t>设计理由是：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lang w:val="en-US" w:eastAsia="zh-CN"/>
        </w:rPr>
        <w:t>。</w:t>
      </w:r>
    </w:p>
    <w:p w14:paraId="04382B2A">
      <w:p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</w:pPr>
    </w:p>
    <w:p w14:paraId="51E2E751">
      <w:p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4.制作号码牌</w:t>
      </w:r>
    </w:p>
    <w:p w14:paraId="4F1C10F1">
      <w:pPr>
        <w:numPr>
          <w:ilvl w:val="0"/>
          <w:numId w:val="0"/>
        </w:numPr>
        <w:ind w:leftChars="0"/>
        <w:jc w:val="center"/>
        <w:rPr>
          <w:rFonts w:hint="eastAsia" w:ascii="宋体" w:hAnsi="宋体" w:cs="宋体"/>
          <w:snapToGrid w:val="0"/>
          <w:color w:val="auto"/>
          <w:kern w:val="0"/>
          <w:sz w:val="28"/>
          <w:szCs w:val="28"/>
          <w:lang w:val="en-US"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napToGrid w:val="0"/>
          <w:color w:val="auto"/>
          <w:kern w:val="0"/>
          <w:sz w:val="28"/>
          <w:szCs w:val="28"/>
          <w:lang w:val="en-US"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114300" distR="114300">
            <wp:extent cx="4657725" cy="1495425"/>
            <wp:effectExtent l="0" t="0" r="9525" b="9525"/>
            <wp:docPr id="4" name="图片 4" descr="JFMT63((]PTE(IM[YW0Y)%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JFMT63((]PTE(IM[YW0Y)%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0368F">
      <w:p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自我评价表</w:t>
      </w:r>
    </w:p>
    <w:tbl>
      <w:tblPr>
        <w:tblStyle w:val="5"/>
        <w:tblW w:w="0" w:type="auto"/>
        <w:tblInd w:w="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6"/>
        <w:gridCol w:w="3953"/>
      </w:tblGrid>
      <w:tr w14:paraId="5292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866" w:type="dxa"/>
            <w:tcBorders>
              <w:top w:val="single" w:color="5CB168" w:sz="8" w:space="0"/>
              <w:left w:val="single" w:color="5CB168" w:sz="8" w:space="0"/>
              <w:bottom w:val="single" w:color="5CB168" w:sz="8" w:space="0"/>
              <w:right w:val="single" w:color="5CB168" w:sz="8" w:space="0"/>
            </w:tcBorders>
            <w:shd w:val="clear" w:color="auto" w:fill="5CB168"/>
          </w:tcPr>
          <w:p w14:paraId="42800449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评价描述</w:t>
            </w:r>
          </w:p>
        </w:tc>
        <w:tc>
          <w:tcPr>
            <w:tcW w:w="3953" w:type="dxa"/>
            <w:tcBorders>
              <w:top w:val="single" w:color="5CB168" w:sz="8" w:space="0"/>
              <w:left w:val="single" w:color="5CB168" w:sz="8" w:space="0"/>
              <w:bottom w:val="single" w:color="5CB168" w:sz="8" w:space="0"/>
              <w:right w:val="single" w:color="5CB168" w:sz="8" w:space="0"/>
            </w:tcBorders>
            <w:shd w:val="clear" w:color="auto" w:fill="5CB168"/>
          </w:tcPr>
          <w:p w14:paraId="07151A0A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自我评价</w:t>
            </w:r>
          </w:p>
        </w:tc>
      </w:tr>
      <w:tr w14:paraId="1EAD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66" w:type="dxa"/>
            <w:shd w:val="clear" w:color="auto" w:fill="E2EFDA" w:themeFill="accent6" w:themeFillTint="32"/>
            <w:vAlign w:val="center"/>
          </w:tcPr>
          <w:p w14:paraId="5FA12789">
            <w:pPr>
              <w:ind w:leftChars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能正确选择信息进行编码。</w:t>
            </w:r>
          </w:p>
        </w:tc>
        <w:tc>
          <w:tcPr>
            <w:tcW w:w="3953" w:type="dxa"/>
            <w:shd w:val="clear" w:color="auto" w:fill="E2EFDA" w:themeFill="accent6" w:themeFillTint="32"/>
            <w:vAlign w:val="center"/>
          </w:tcPr>
          <w:p w14:paraId="502785E3">
            <w:pPr>
              <w:ind w:left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□能  □一般  □不能</w:t>
            </w:r>
          </w:p>
        </w:tc>
      </w:tr>
      <w:tr w14:paraId="054E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866" w:type="dxa"/>
            <w:shd w:val="clear" w:color="auto" w:fill="E2EFDA" w:themeFill="accent6" w:themeFillTint="32"/>
            <w:vAlign w:val="center"/>
          </w:tcPr>
          <w:p w14:paraId="1791041D">
            <w:pPr>
              <w:ind w:leftChars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能选择合适的编码长度合理地表达信息。</w:t>
            </w:r>
          </w:p>
        </w:tc>
        <w:tc>
          <w:tcPr>
            <w:tcW w:w="3953" w:type="dxa"/>
            <w:shd w:val="clear" w:color="auto" w:fill="E2EFDA" w:themeFill="accent6" w:themeFillTint="32"/>
            <w:vAlign w:val="center"/>
          </w:tcPr>
          <w:p w14:paraId="5FDA8B5D">
            <w:pPr>
              <w:ind w:left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□能  □一般  □不能</w:t>
            </w:r>
          </w:p>
        </w:tc>
      </w:tr>
      <w:tr w14:paraId="3F10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866" w:type="dxa"/>
            <w:shd w:val="clear" w:color="auto" w:fill="E2EFDA" w:themeFill="accent6" w:themeFillTint="32"/>
            <w:vAlign w:val="center"/>
          </w:tcPr>
          <w:p w14:paraId="5A339855">
            <w:pPr>
              <w:ind w:leftChars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能理解编码长度与信息量之间的关系。</w:t>
            </w:r>
          </w:p>
        </w:tc>
        <w:tc>
          <w:tcPr>
            <w:tcW w:w="3953" w:type="dxa"/>
            <w:shd w:val="clear" w:color="auto" w:fill="E2EFDA" w:themeFill="accent6" w:themeFillTint="32"/>
            <w:vAlign w:val="center"/>
          </w:tcPr>
          <w:p w14:paraId="673134B6">
            <w:pPr>
              <w:ind w:left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□理解  □一般  □不理解</w:t>
            </w:r>
          </w:p>
        </w:tc>
      </w:tr>
    </w:tbl>
    <w:p w14:paraId="4AFE21C8">
      <w:pPr>
        <w:numPr>
          <w:ilvl w:val="0"/>
          <w:numId w:val="0"/>
        </w:numPr>
        <w:ind w:leftChars="0"/>
        <w:jc w:val="both"/>
        <w:rPr>
          <w:rFonts w:hint="default" w:ascii="宋体" w:hAnsi="宋体" w:cs="宋体"/>
          <w:snapToGrid w:val="0"/>
          <w:color w:val="auto"/>
          <w:kern w:val="0"/>
          <w:sz w:val="28"/>
          <w:szCs w:val="28"/>
          <w:lang w:val="en-US" w:eastAsia="zh-CN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>
      <w:pgSz w:w="11900" w:h="16840"/>
      <w:pgMar w:top="400" w:right="840" w:bottom="48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C5A458-1F36-4E76-85D7-BAC1162641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93049A6-FF98-4B84-8B3D-A4ED617E7956}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万圣节体W">
    <w:panose1 w:val="00020600040101010101"/>
    <w:charset w:val="86"/>
    <w:family w:val="auto"/>
    <w:pitch w:val="default"/>
    <w:sig w:usb0="A00002BF" w:usb1="3AC17CFA" w:usb2="00000016" w:usb3="00000000" w:csb0="0004009F" w:csb1="00000000"/>
    <w:embedRegular r:id="rId3" w:fontKey="{C090FF53-40B0-4D4B-8393-9FA09D6DAE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17B01F5-5551-4D34-9FF4-94A81CD013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8ADC4B4-1ED9-4326-B549-726825AC38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SwiaGRpZCI6ImFiNTZjZTA2Mjc3YWVhMDA2ZTE4NWM5ZjA4MDhkZjJjIiwidXNlckNvdW50Ijo1fQ=="/>
  </w:docVars>
  <w:rsids>
    <w:rsidRoot w:val="3B13126C"/>
    <w:rsid w:val="000E7DD2"/>
    <w:rsid w:val="00180763"/>
    <w:rsid w:val="002955FC"/>
    <w:rsid w:val="00386084"/>
    <w:rsid w:val="00411BA2"/>
    <w:rsid w:val="00451854"/>
    <w:rsid w:val="004E64E8"/>
    <w:rsid w:val="005B5A0E"/>
    <w:rsid w:val="005F781E"/>
    <w:rsid w:val="006560AE"/>
    <w:rsid w:val="00A45FEF"/>
    <w:rsid w:val="00F421E8"/>
    <w:rsid w:val="05532F34"/>
    <w:rsid w:val="114809B7"/>
    <w:rsid w:val="1F7470F2"/>
    <w:rsid w:val="22573150"/>
    <w:rsid w:val="28642123"/>
    <w:rsid w:val="2CEE645F"/>
    <w:rsid w:val="324B3CC4"/>
    <w:rsid w:val="35D5498E"/>
    <w:rsid w:val="36886ADA"/>
    <w:rsid w:val="3B13126C"/>
    <w:rsid w:val="3E7F6247"/>
    <w:rsid w:val="434F237B"/>
    <w:rsid w:val="54C305B7"/>
    <w:rsid w:val="6075749E"/>
    <w:rsid w:val="627B3396"/>
    <w:rsid w:val="63C05A90"/>
    <w:rsid w:val="6CEA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80" w:after="240"/>
      <w:outlineLvl w:val="1"/>
    </w:pPr>
    <w:rPr>
      <w:rFonts w:ascii="Arial" w:hAnsi="Arial" w:eastAsia="黑体"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 标题 2节标题2 + (西文) Times New Roman (中文) 华文隶书 二号 黑色 阴影 左 ..."/>
    <w:basedOn w:val="2"/>
    <w:qFormat/>
    <w:uiPriority w:val="0"/>
    <w:pPr>
      <w:spacing w:before="80" w:after="80"/>
      <w:ind w:firstLine="0"/>
      <w:jc w:val="left"/>
    </w:pPr>
    <w:rPr>
      <w:rFonts w:ascii="Times New Roman" w:hAnsi="Times New Roman" w:eastAsia="华文隶书" w:cs="宋体"/>
      <w:color w:val="00000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8">
    <w:name w:val="内容块-20-a"/>
    <w:basedOn w:val="1"/>
    <w:next w:val="1"/>
    <w:qFormat/>
    <w:uiPriority w:val="0"/>
    <w:pPr>
      <w:pBdr>
        <w:top w:val="double" w:color="FFC000" w:themeColor="accent4" w:sz="12" w:space="5"/>
        <w:left w:val="double" w:color="FFFFFF" w:themeColor="background1" w:sz="12" w:space="0"/>
        <w:bottom w:val="double" w:color="FFC000" w:themeColor="accent4" w:sz="12" w:space="5"/>
        <w:right w:val="double" w:color="FFFFFF" w:themeColor="background1" w:sz="12" w:space="0"/>
      </w:pBdr>
      <w:textAlignment w:val="center"/>
    </w:pPr>
    <w:rPr>
      <w:rFonts w:asciiTheme="minorAscii" w:hAnsiTheme="minorAscii"/>
      <w:color w:val="auto"/>
      <w:szCs w:val="21"/>
    </w:rPr>
  </w:style>
  <w:style w:type="paragraph" w:customStyle="1" w:styleId="9">
    <w:name w:val="内容块-22-a"/>
    <w:basedOn w:val="1"/>
    <w:next w:val="1"/>
    <w:qFormat/>
    <w:uiPriority w:val="0"/>
    <w:pPr>
      <w:pBdr>
        <w:top w:val="thinThickSmallGap" w:color="8EC26B" w:themeColor="accent6" w:themeTint="C7" w:sz="24" w:space="10"/>
        <w:left w:val="single" w:color="F6FAF3" w:themeColor="accent6" w:themeTint="0F" w:sz="4" w:space="17"/>
        <w:bottom w:val="thickThinSmallGap" w:color="8EC26B" w:themeColor="accent6" w:themeTint="C7" w:sz="24" w:space="10"/>
        <w:right w:val="single" w:color="F6FAF3" w:themeColor="accent6" w:themeTint="0F" w:sz="4" w:space="17"/>
      </w:pBdr>
      <w:shd w:val="clear" w:color="auto" w:fill="F6FAF3" w:themeFill="accent6" w:themeFillTint="0F"/>
      <w:adjustRightInd/>
      <w:snapToGrid/>
      <w:ind w:left="357" w:right="357"/>
      <w:textAlignment w:val="center"/>
    </w:pPr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12701a8-dba9-413c-950b-de645e6f0b34\&#26657;&#22253;&#36816;&#21160;&#20250;&#23459;&#20256;&#28023;&#25253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>
          <a:outerShdw blurRad="50800" dist="50800" dir="20640000" algn="ctr" rotWithShape="0">
            <a:srgbClr val="000000">
              <a:alpha val="43137"/>
            </a:srgbClr>
          </a:outerShdw>
        </a:effectLst>
      </a:spPr>
      <a:bodyPr wrap="square" rtlCol="0"/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校园运动会宣传海报.docx</Template>
  <Pages>2</Pages>
  <Words>546</Words>
  <Characters>568</Characters>
  <Lines>1</Lines>
  <Paragraphs>1</Paragraphs>
  <TotalTime>8</TotalTime>
  <ScaleCrop>false</ScaleCrop>
  <LinksUpToDate>false</LinksUpToDate>
  <CharactersWithSpaces>741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2024-11-24T04:33:00Z</dcterms:created>
  <dc:creator>张张老师</dc:creator>
  <cp:lastModifiedBy>张张老师</cp:lastModifiedBy>
  <dcterms:modified xsi:type="dcterms:W3CDTF">2025-01-20T11:17:45Z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v1.0_mb_2yzmHewAHi5ZMutB/2a1PQ==</vt:lpwstr>
  </property>
  <property fmtid="{D5CDD505-2E9C-101B-9397-08002B2CF9AE}" pid="4" name="ICV">
    <vt:lpwstr>C455C716CD6848E88BB2FEAFCABCDCDF_11</vt:lpwstr>
  </property>
  <property fmtid="{D5CDD505-2E9C-101B-9397-08002B2CF9AE}" pid="5" name="KSOTemplateDocerSaveRecord">
    <vt:lpwstr>eyJoZGlkIjoiYWI1NmNlMDYyNzdhZWEwMDZlMTg1YzlmMDgwOGRmMmMiLCJ1c2VySWQiOiIxMjAyMDc1NDc5In0=</vt:lpwstr>
  </property>
</Properties>
</file>